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B6E" w14:textId="494814AF"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6F62C75C">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B5374B">
        <w:rPr>
          <w:rFonts w:asciiTheme="minorHAnsi" w:hAnsiTheme="minorHAnsi" w:cstheme="minorHAnsi"/>
          <w:b/>
          <w:sz w:val="28"/>
          <w:szCs w:val="28"/>
        </w:rPr>
        <w:t xml:space="preserve"> </w:t>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50C6BF13" w:rsidR="00F9627A" w:rsidRDefault="00F9627A" w:rsidP="00913606">
      <w:pPr>
        <w:rPr>
          <w:rFonts w:asciiTheme="minorHAnsi" w:hAnsiTheme="minorHAnsi" w:cstheme="minorHAnsi"/>
          <w:b/>
        </w:rPr>
      </w:pPr>
    </w:p>
    <w:p w14:paraId="4DA649B6" w14:textId="5206B80C"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Date:   </w:t>
      </w:r>
      <w:r w:rsidRPr="00274846">
        <w:rPr>
          <w:rFonts w:asciiTheme="minorHAnsi" w:hAnsiTheme="minorHAnsi" w:cstheme="minorHAnsi"/>
        </w:rPr>
        <w:t xml:space="preserve">Tuesday </w:t>
      </w:r>
      <w:r w:rsidR="00E059EE">
        <w:rPr>
          <w:rFonts w:asciiTheme="minorHAnsi" w:hAnsiTheme="minorHAnsi" w:cstheme="minorHAnsi"/>
        </w:rPr>
        <w:t>13</w:t>
      </w:r>
      <w:r w:rsidR="00E059EE" w:rsidRPr="00E059EE">
        <w:rPr>
          <w:rFonts w:asciiTheme="minorHAnsi" w:hAnsiTheme="minorHAnsi" w:cstheme="minorHAnsi"/>
          <w:vertAlign w:val="superscript"/>
        </w:rPr>
        <w:t>th</w:t>
      </w:r>
      <w:r w:rsidR="00E059EE">
        <w:rPr>
          <w:rFonts w:asciiTheme="minorHAnsi" w:hAnsiTheme="minorHAnsi" w:cstheme="minorHAnsi"/>
        </w:rPr>
        <w:t xml:space="preserve"> January </w:t>
      </w:r>
      <w:r w:rsidR="009F28DB" w:rsidRPr="00274846">
        <w:rPr>
          <w:rFonts w:asciiTheme="minorHAnsi" w:hAnsiTheme="minorHAnsi" w:cstheme="minorHAnsi"/>
        </w:rPr>
        <w:t>202</w:t>
      </w:r>
      <w:r w:rsidR="00E059EE">
        <w:rPr>
          <w:rFonts w:asciiTheme="minorHAnsi" w:hAnsiTheme="minorHAnsi" w:cstheme="minorHAnsi"/>
        </w:rPr>
        <w:t>6</w:t>
      </w:r>
    </w:p>
    <w:p w14:paraId="7F66BA62" w14:textId="713E6B57"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Time:   </w:t>
      </w:r>
      <w:r w:rsidRPr="00274846">
        <w:rPr>
          <w:rFonts w:asciiTheme="minorHAnsi" w:hAnsiTheme="minorHAnsi" w:cstheme="minorHAnsi"/>
        </w:rPr>
        <w:t>7</w:t>
      </w:r>
      <w:r w:rsidR="00532DFA">
        <w:rPr>
          <w:rFonts w:asciiTheme="minorHAnsi" w:hAnsiTheme="minorHAnsi" w:cstheme="minorHAnsi"/>
        </w:rPr>
        <w:t>:3</w:t>
      </w:r>
      <w:r w:rsidRPr="00274846">
        <w:rPr>
          <w:rFonts w:asciiTheme="minorHAnsi" w:hAnsiTheme="minorHAnsi" w:cstheme="minorHAnsi"/>
        </w:rPr>
        <w:t>0pm</w:t>
      </w:r>
    </w:p>
    <w:p w14:paraId="230937B1" w14:textId="71080BB4"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Place:  </w:t>
      </w:r>
      <w:r w:rsidRPr="00274846">
        <w:rPr>
          <w:rFonts w:asciiTheme="minorHAnsi" w:hAnsiTheme="minorHAnsi" w:cstheme="minorHAnsi"/>
        </w:rPr>
        <w:t>Surlingham Village Hall</w:t>
      </w:r>
    </w:p>
    <w:p w14:paraId="7F5696EC" w14:textId="0EFF6EC4" w:rsidR="005B7424" w:rsidRPr="00274846" w:rsidRDefault="005B7424" w:rsidP="00BF08F5">
      <w:pPr>
        <w:rPr>
          <w:rFonts w:asciiTheme="minorHAnsi" w:hAnsiTheme="minorHAnsi" w:cstheme="minorHAnsi"/>
          <w:b/>
        </w:rPr>
      </w:pPr>
    </w:p>
    <w:p w14:paraId="603B5483" w14:textId="62143F46" w:rsidR="005B7424" w:rsidRPr="00274846" w:rsidRDefault="00A34D09" w:rsidP="005B7424">
      <w:pPr>
        <w:rPr>
          <w:rFonts w:asciiTheme="minorHAnsi" w:hAnsiTheme="minorHAnsi" w:cstheme="minorHAnsi"/>
        </w:rPr>
      </w:pPr>
      <w:r w:rsidRPr="00274846">
        <w:rPr>
          <w:rFonts w:asciiTheme="minorHAnsi" w:hAnsiTheme="minorHAnsi" w:cstheme="minorHAnsi"/>
        </w:rPr>
        <w:t xml:space="preserve">Councillors are hereby summoned to this Parish Council Meeting of </w:t>
      </w:r>
      <w:r w:rsidR="00B002F2" w:rsidRPr="00274846">
        <w:rPr>
          <w:rFonts w:asciiTheme="minorHAnsi" w:hAnsiTheme="minorHAnsi" w:cstheme="minorHAnsi"/>
        </w:rPr>
        <w:t>Surlingham</w:t>
      </w:r>
      <w:r w:rsidRPr="00274846">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274846" w:rsidRDefault="00A34D09" w:rsidP="005B7424">
      <w:pPr>
        <w:rPr>
          <w:rFonts w:asciiTheme="minorHAnsi" w:hAnsiTheme="minorHAnsi" w:cstheme="minorHAnsi"/>
        </w:rPr>
      </w:pPr>
    </w:p>
    <w:p w14:paraId="5F5C330C" w14:textId="3F693A6A" w:rsidR="00E60E88" w:rsidRPr="00274846" w:rsidRDefault="00913606" w:rsidP="005B7424">
      <w:pPr>
        <w:rPr>
          <w:rFonts w:asciiTheme="minorHAnsi" w:hAnsiTheme="minorHAnsi" w:cstheme="minorHAnsi"/>
        </w:rPr>
      </w:pPr>
      <w:r w:rsidRPr="00274846">
        <w:rPr>
          <w:rFonts w:ascii="Lucida Handwriting" w:hAnsi="Lucida Handwriting" w:cstheme="minorHAnsi"/>
          <w:b/>
          <w:bCs/>
        </w:rPr>
        <w:t>Charlotte Rust</w:t>
      </w:r>
      <w:r w:rsidRPr="00274846">
        <w:rPr>
          <w:rFonts w:asciiTheme="minorHAnsi" w:hAnsiTheme="minorHAnsi" w:cstheme="minorHAnsi"/>
        </w:rPr>
        <w:t xml:space="preserve">, Parish Clerk &amp; RFO </w:t>
      </w:r>
      <w:r w:rsidR="00B10689" w:rsidRPr="00274846">
        <w:rPr>
          <w:rFonts w:asciiTheme="minorHAnsi" w:hAnsiTheme="minorHAnsi" w:cstheme="minorHAnsi"/>
        </w:rPr>
        <w:t>–</w:t>
      </w:r>
      <w:r w:rsidRPr="00274846">
        <w:rPr>
          <w:rFonts w:asciiTheme="minorHAnsi" w:hAnsiTheme="minorHAnsi" w:cstheme="minorHAnsi"/>
        </w:rPr>
        <w:t xml:space="preserve"> </w:t>
      </w:r>
      <w:hyperlink r:id="rId9" w:history="1">
        <w:r w:rsidR="00B10689" w:rsidRPr="00274846">
          <w:rPr>
            <w:rStyle w:val="Hyperlink"/>
            <w:rFonts w:asciiTheme="minorHAnsi" w:hAnsiTheme="minorHAnsi" w:cstheme="minorHAnsi"/>
          </w:rPr>
          <w:t>clerk@surlingham-pc.gov.uk</w:t>
        </w:r>
      </w:hyperlink>
    </w:p>
    <w:p w14:paraId="5740BA83" w14:textId="0B9D46BD" w:rsidR="005B7424" w:rsidRPr="00274846" w:rsidRDefault="005B7424" w:rsidP="005B7424">
      <w:pPr>
        <w:rPr>
          <w:rFonts w:asciiTheme="minorHAnsi" w:hAnsiTheme="minorHAnsi" w:cstheme="minorHAnsi"/>
          <w:b/>
        </w:rPr>
      </w:pPr>
    </w:p>
    <w:p w14:paraId="743F8D48" w14:textId="5FB3EEB3" w:rsidR="004C20D7" w:rsidRPr="00BB09D7" w:rsidRDefault="009C15DC" w:rsidP="00BF08F5">
      <w:pPr>
        <w:numPr>
          <w:ilvl w:val="0"/>
          <w:numId w:val="1"/>
        </w:numPr>
        <w:rPr>
          <w:rFonts w:asciiTheme="minorHAnsi" w:hAnsiTheme="minorHAnsi" w:cstheme="minorHAnsi"/>
        </w:rPr>
      </w:pPr>
      <w:bookmarkStart w:id="0" w:name="_Hlk119652804"/>
      <w:r w:rsidRPr="00BB09D7">
        <w:rPr>
          <w:rFonts w:asciiTheme="minorHAnsi" w:hAnsiTheme="minorHAnsi" w:cstheme="minorHAnsi"/>
        </w:rPr>
        <w:t>Welcome from the Chair</w:t>
      </w:r>
      <w:r w:rsidR="002879E4" w:rsidRPr="00BB09D7">
        <w:rPr>
          <w:rFonts w:asciiTheme="minorHAnsi" w:hAnsiTheme="minorHAnsi" w:cstheme="minorHAnsi"/>
        </w:rPr>
        <w:t>.</w:t>
      </w:r>
      <w:r w:rsidR="00330193" w:rsidRPr="00BB09D7">
        <w:rPr>
          <w:rFonts w:asciiTheme="minorHAnsi" w:hAnsiTheme="minorHAnsi" w:cstheme="minorHAnsi"/>
        </w:rPr>
        <w:t xml:space="preserve"> </w:t>
      </w:r>
      <w:r w:rsidR="007D55AE" w:rsidRPr="00BB09D7">
        <w:rPr>
          <w:rFonts w:asciiTheme="minorHAnsi" w:hAnsiTheme="minorHAnsi" w:cstheme="minorHAnsi"/>
        </w:rPr>
        <w:t>(1 min)</w:t>
      </w:r>
    </w:p>
    <w:p w14:paraId="633F1C30" w14:textId="60AAF107" w:rsidR="003A0B7C" w:rsidRPr="00BB09D7" w:rsidRDefault="008D2C2B" w:rsidP="00BD2FFF">
      <w:pPr>
        <w:numPr>
          <w:ilvl w:val="0"/>
          <w:numId w:val="1"/>
        </w:numPr>
        <w:rPr>
          <w:rFonts w:asciiTheme="minorHAnsi" w:hAnsiTheme="minorHAnsi" w:cstheme="minorHAnsi"/>
        </w:rPr>
      </w:pPr>
      <w:r w:rsidRPr="00BB09D7">
        <w:rPr>
          <w:rFonts w:asciiTheme="minorHAnsi" w:hAnsiTheme="minorHAnsi" w:cstheme="minorHAnsi"/>
        </w:rPr>
        <w:t>To receive and approve apologies for absence</w:t>
      </w:r>
      <w:r w:rsidR="00BD2FFF" w:rsidRPr="00BB09D7">
        <w:rPr>
          <w:rFonts w:asciiTheme="minorHAnsi" w:hAnsiTheme="minorHAnsi" w:cstheme="minorHAnsi"/>
        </w:rPr>
        <w:t>.</w:t>
      </w:r>
      <w:r w:rsidR="00330193" w:rsidRPr="00BB09D7">
        <w:rPr>
          <w:rFonts w:asciiTheme="minorHAnsi" w:hAnsiTheme="minorHAnsi" w:cstheme="minorHAnsi"/>
        </w:rPr>
        <w:t xml:space="preserve"> </w:t>
      </w:r>
      <w:r w:rsidR="007D55AE" w:rsidRPr="00BB09D7">
        <w:rPr>
          <w:rFonts w:asciiTheme="minorHAnsi" w:hAnsiTheme="minorHAnsi" w:cstheme="minorHAnsi"/>
        </w:rPr>
        <w:t>(</w:t>
      </w:r>
      <w:r w:rsidR="00BA50F2" w:rsidRPr="00BB09D7">
        <w:rPr>
          <w:rFonts w:asciiTheme="minorHAnsi" w:hAnsiTheme="minorHAnsi" w:cstheme="minorHAnsi"/>
        </w:rPr>
        <w:t>1</w:t>
      </w:r>
      <w:r w:rsidR="007D55AE" w:rsidRPr="00BB09D7">
        <w:rPr>
          <w:rFonts w:asciiTheme="minorHAnsi" w:hAnsiTheme="minorHAnsi" w:cstheme="minorHAnsi"/>
        </w:rPr>
        <w:t xml:space="preserve"> min)</w:t>
      </w:r>
    </w:p>
    <w:p w14:paraId="2A2E4989" w14:textId="3802A62C" w:rsidR="00EF20A6" w:rsidRPr="00BB09D7" w:rsidRDefault="00AA2CB2" w:rsidP="00A20F6D">
      <w:pPr>
        <w:numPr>
          <w:ilvl w:val="0"/>
          <w:numId w:val="1"/>
        </w:numPr>
        <w:rPr>
          <w:rFonts w:asciiTheme="minorHAnsi" w:hAnsiTheme="minorHAnsi" w:cstheme="minorHAnsi"/>
        </w:rPr>
      </w:pPr>
      <w:r w:rsidRPr="00BB09D7">
        <w:rPr>
          <w:rFonts w:asciiTheme="minorHAnsi" w:hAnsiTheme="minorHAnsi" w:cstheme="minorHAnsi"/>
        </w:rPr>
        <w:t>To receive any declarations of interest from Members &amp; consider requests for dispensation.</w:t>
      </w:r>
      <w:r w:rsidR="00330193" w:rsidRPr="00BB09D7">
        <w:rPr>
          <w:rFonts w:asciiTheme="minorHAnsi" w:hAnsiTheme="minorHAnsi" w:cstheme="minorHAnsi"/>
        </w:rPr>
        <w:t xml:space="preserve"> </w:t>
      </w:r>
      <w:r w:rsidR="007D55AE" w:rsidRPr="00BB09D7">
        <w:rPr>
          <w:rFonts w:asciiTheme="minorHAnsi" w:hAnsiTheme="minorHAnsi" w:cstheme="minorHAnsi"/>
        </w:rPr>
        <w:t>(</w:t>
      </w:r>
      <w:r w:rsidR="0016549F" w:rsidRPr="00BB09D7">
        <w:rPr>
          <w:rFonts w:asciiTheme="minorHAnsi" w:hAnsiTheme="minorHAnsi" w:cstheme="minorHAnsi"/>
        </w:rPr>
        <w:t>1</w:t>
      </w:r>
      <w:r w:rsidR="007D55AE" w:rsidRPr="00BB09D7">
        <w:rPr>
          <w:rFonts w:asciiTheme="minorHAnsi" w:hAnsiTheme="minorHAnsi" w:cstheme="minorHAnsi"/>
        </w:rPr>
        <w:t xml:space="preserve"> min)</w:t>
      </w:r>
    </w:p>
    <w:p w14:paraId="73DEB8D2" w14:textId="5BB2BDF9" w:rsidR="00DC2BEF" w:rsidRPr="00BB09D7" w:rsidRDefault="00DC2BEF" w:rsidP="00DC2BEF">
      <w:pPr>
        <w:numPr>
          <w:ilvl w:val="0"/>
          <w:numId w:val="1"/>
        </w:numPr>
        <w:rPr>
          <w:rFonts w:asciiTheme="minorHAnsi" w:hAnsiTheme="minorHAnsi" w:cstheme="minorHAnsi"/>
        </w:rPr>
      </w:pPr>
      <w:r w:rsidRPr="00BB09D7">
        <w:rPr>
          <w:rFonts w:asciiTheme="minorHAnsi" w:hAnsiTheme="minorHAnsi" w:cstheme="minorHAnsi"/>
        </w:rPr>
        <w:t xml:space="preserve">To approve the minutes of the Parish Council meeting held on </w:t>
      </w:r>
      <w:r w:rsidR="00DC0B64" w:rsidRPr="00BB09D7">
        <w:rPr>
          <w:rFonts w:asciiTheme="minorHAnsi" w:hAnsiTheme="minorHAnsi" w:cstheme="minorHAnsi"/>
        </w:rPr>
        <w:t>9</w:t>
      </w:r>
      <w:r w:rsidR="00DC0B64" w:rsidRPr="00BB09D7">
        <w:rPr>
          <w:rFonts w:asciiTheme="minorHAnsi" w:hAnsiTheme="minorHAnsi" w:cstheme="minorHAnsi"/>
          <w:vertAlign w:val="superscript"/>
        </w:rPr>
        <w:t>th</w:t>
      </w:r>
      <w:r w:rsidR="00DC0B64" w:rsidRPr="00BB09D7">
        <w:rPr>
          <w:rFonts w:asciiTheme="minorHAnsi" w:hAnsiTheme="minorHAnsi" w:cstheme="minorHAnsi"/>
        </w:rPr>
        <w:t xml:space="preserve"> December</w:t>
      </w:r>
      <w:r w:rsidR="00311868" w:rsidRPr="00BB09D7">
        <w:rPr>
          <w:rFonts w:asciiTheme="minorHAnsi" w:hAnsiTheme="minorHAnsi" w:cstheme="minorHAnsi"/>
        </w:rPr>
        <w:t xml:space="preserve"> 2025</w:t>
      </w:r>
      <w:r w:rsidR="004F2361" w:rsidRPr="00BB09D7">
        <w:rPr>
          <w:rFonts w:asciiTheme="minorHAnsi" w:hAnsiTheme="minorHAnsi" w:cstheme="minorHAnsi"/>
        </w:rPr>
        <w:t>.</w:t>
      </w:r>
      <w:r w:rsidR="00330193" w:rsidRPr="00BB09D7">
        <w:rPr>
          <w:rFonts w:asciiTheme="minorHAnsi" w:hAnsiTheme="minorHAnsi" w:cstheme="minorHAnsi"/>
        </w:rPr>
        <w:t xml:space="preserve"> </w:t>
      </w:r>
      <w:r w:rsidR="007D55AE" w:rsidRPr="00BB09D7">
        <w:rPr>
          <w:rFonts w:asciiTheme="minorHAnsi" w:hAnsiTheme="minorHAnsi" w:cstheme="minorHAnsi"/>
        </w:rPr>
        <w:t>(</w:t>
      </w:r>
      <w:r w:rsidR="00A42D5B" w:rsidRPr="00BB09D7">
        <w:rPr>
          <w:rFonts w:asciiTheme="minorHAnsi" w:hAnsiTheme="minorHAnsi" w:cstheme="minorHAnsi"/>
        </w:rPr>
        <w:t>4</w:t>
      </w:r>
      <w:r w:rsidR="007D55AE" w:rsidRPr="00BB09D7">
        <w:rPr>
          <w:rFonts w:asciiTheme="minorHAnsi" w:hAnsiTheme="minorHAnsi" w:cstheme="minorHAnsi"/>
        </w:rPr>
        <w:t xml:space="preserve"> min)</w:t>
      </w:r>
    </w:p>
    <w:p w14:paraId="7139E832" w14:textId="431482D0" w:rsidR="003A7BD4" w:rsidRDefault="00DC2BEF" w:rsidP="003F5590">
      <w:pPr>
        <w:numPr>
          <w:ilvl w:val="0"/>
          <w:numId w:val="1"/>
        </w:numPr>
        <w:rPr>
          <w:rFonts w:asciiTheme="minorHAnsi" w:hAnsiTheme="minorHAnsi" w:cstheme="minorHAnsi"/>
        </w:rPr>
      </w:pPr>
      <w:r w:rsidRPr="00BB09D7">
        <w:rPr>
          <w:rFonts w:asciiTheme="minorHAnsi" w:hAnsiTheme="minorHAnsi" w:cstheme="minorHAnsi"/>
        </w:rPr>
        <w:t>Matters arising from</w:t>
      </w:r>
      <w:r w:rsidR="00FC2A7F" w:rsidRPr="00BB09D7">
        <w:rPr>
          <w:rFonts w:asciiTheme="minorHAnsi" w:hAnsiTheme="minorHAnsi" w:cstheme="minorHAnsi"/>
        </w:rPr>
        <w:t xml:space="preserve"> </w:t>
      </w:r>
      <w:r w:rsidR="00DC0B64" w:rsidRPr="00BB09D7">
        <w:rPr>
          <w:rFonts w:asciiTheme="minorHAnsi" w:hAnsiTheme="minorHAnsi" w:cstheme="minorHAnsi"/>
        </w:rPr>
        <w:t>December</w:t>
      </w:r>
      <w:r w:rsidR="00274846" w:rsidRPr="00BB09D7">
        <w:rPr>
          <w:rFonts w:asciiTheme="minorHAnsi" w:hAnsiTheme="minorHAnsi" w:cstheme="minorHAnsi"/>
        </w:rPr>
        <w:t>’s</w:t>
      </w:r>
      <w:r w:rsidRPr="00BB09D7">
        <w:rPr>
          <w:rFonts w:asciiTheme="minorHAnsi" w:hAnsiTheme="minorHAnsi" w:cstheme="minorHAnsi"/>
        </w:rPr>
        <w:t xml:space="preserve"> meeting</w:t>
      </w:r>
      <w:r w:rsidR="007E1C6D" w:rsidRPr="00BB09D7">
        <w:rPr>
          <w:rFonts w:asciiTheme="minorHAnsi" w:hAnsiTheme="minorHAnsi" w:cstheme="minorHAnsi"/>
        </w:rPr>
        <w:t>, including Clerk’s report.</w:t>
      </w:r>
      <w:r w:rsidR="00330193" w:rsidRPr="00BB09D7">
        <w:rPr>
          <w:rFonts w:asciiTheme="minorHAnsi" w:hAnsiTheme="minorHAnsi" w:cstheme="minorHAnsi"/>
        </w:rPr>
        <w:t xml:space="preserve"> </w:t>
      </w:r>
      <w:r w:rsidR="007D55AE" w:rsidRPr="00BB09D7">
        <w:rPr>
          <w:rFonts w:asciiTheme="minorHAnsi" w:hAnsiTheme="minorHAnsi" w:cstheme="minorHAnsi"/>
        </w:rPr>
        <w:t>(</w:t>
      </w:r>
      <w:r w:rsidR="00F148BC" w:rsidRPr="00BB09D7">
        <w:rPr>
          <w:rFonts w:asciiTheme="minorHAnsi" w:hAnsiTheme="minorHAnsi" w:cstheme="minorHAnsi"/>
        </w:rPr>
        <w:t>15</w:t>
      </w:r>
      <w:r w:rsidR="007D55AE" w:rsidRPr="00BB09D7">
        <w:rPr>
          <w:rFonts w:asciiTheme="minorHAnsi" w:hAnsiTheme="minorHAnsi" w:cstheme="minorHAnsi"/>
        </w:rPr>
        <w:t xml:space="preserve"> min)</w:t>
      </w:r>
    </w:p>
    <w:p w14:paraId="5F287F10" w14:textId="0E1FB39B" w:rsidR="0057437C" w:rsidRPr="00BB09D7" w:rsidRDefault="00B64C6B" w:rsidP="003F5590">
      <w:pPr>
        <w:numPr>
          <w:ilvl w:val="0"/>
          <w:numId w:val="1"/>
        </w:numPr>
        <w:rPr>
          <w:rFonts w:asciiTheme="minorHAnsi" w:hAnsiTheme="minorHAnsi" w:cstheme="minorHAnsi"/>
        </w:rPr>
      </w:pPr>
      <w:r w:rsidRPr="00BB09D7">
        <w:rPr>
          <w:rFonts w:asciiTheme="minorHAnsi" w:hAnsiTheme="minorHAnsi" w:cstheme="minorHAnsi"/>
          <w:b/>
        </w:rPr>
        <w:t>Reports</w:t>
      </w:r>
      <w:r w:rsidRPr="00BB09D7">
        <w:rPr>
          <w:rFonts w:asciiTheme="minorHAnsi" w:hAnsiTheme="minorHAnsi" w:cstheme="minorHAnsi"/>
        </w:rPr>
        <w:t xml:space="preserve"> </w:t>
      </w:r>
      <w:r w:rsidRPr="00BB09D7">
        <w:rPr>
          <w:rFonts w:asciiTheme="minorHAnsi" w:hAnsiTheme="minorHAnsi" w:cstheme="minorHAnsi"/>
          <w:b/>
        </w:rPr>
        <w:t>from</w:t>
      </w:r>
      <w:r w:rsidRPr="00BB09D7">
        <w:rPr>
          <w:rFonts w:asciiTheme="minorHAnsi" w:hAnsiTheme="minorHAnsi" w:cstheme="minorHAnsi"/>
        </w:rPr>
        <w:t>:</w:t>
      </w:r>
      <w:r w:rsidR="007D55AE" w:rsidRPr="00BB09D7">
        <w:rPr>
          <w:rFonts w:asciiTheme="minorHAnsi" w:hAnsiTheme="minorHAnsi" w:cstheme="minorHAnsi"/>
        </w:rPr>
        <w:t xml:space="preserve"> (</w:t>
      </w:r>
      <w:r w:rsidR="00EC19CB" w:rsidRPr="00BB09D7">
        <w:rPr>
          <w:rFonts w:asciiTheme="minorHAnsi" w:hAnsiTheme="minorHAnsi" w:cstheme="minorHAnsi"/>
        </w:rPr>
        <w:t>1</w:t>
      </w:r>
      <w:r w:rsidR="00234979" w:rsidRPr="00BB09D7">
        <w:rPr>
          <w:rFonts w:asciiTheme="minorHAnsi" w:hAnsiTheme="minorHAnsi" w:cstheme="minorHAnsi"/>
        </w:rPr>
        <w:t>5</w:t>
      </w:r>
      <w:r w:rsidR="00EC19CB" w:rsidRPr="00BB09D7">
        <w:rPr>
          <w:rFonts w:asciiTheme="minorHAnsi" w:hAnsiTheme="minorHAnsi" w:cstheme="minorHAnsi"/>
        </w:rPr>
        <w:t xml:space="preserve"> min)</w:t>
      </w:r>
    </w:p>
    <w:p w14:paraId="2E10BC51" w14:textId="3C017CF7" w:rsidR="0057437C" w:rsidRPr="00BB09D7" w:rsidRDefault="0057437C" w:rsidP="0057437C">
      <w:pPr>
        <w:numPr>
          <w:ilvl w:val="1"/>
          <w:numId w:val="1"/>
        </w:numPr>
        <w:rPr>
          <w:rFonts w:asciiTheme="minorHAnsi" w:hAnsiTheme="minorHAnsi" w:cstheme="minorHAnsi"/>
        </w:rPr>
      </w:pPr>
      <w:r w:rsidRPr="00BB09D7">
        <w:rPr>
          <w:rFonts w:asciiTheme="minorHAnsi" w:hAnsiTheme="minorHAnsi" w:cstheme="minorHAnsi"/>
        </w:rPr>
        <w:t>County/</w:t>
      </w:r>
      <w:r w:rsidR="000346C7" w:rsidRPr="00BB09D7">
        <w:rPr>
          <w:rFonts w:asciiTheme="minorHAnsi" w:hAnsiTheme="minorHAnsi" w:cstheme="minorHAnsi"/>
        </w:rPr>
        <w:t xml:space="preserve">District Councillor, </w:t>
      </w:r>
      <w:r w:rsidR="0062240B" w:rsidRPr="00BB09D7">
        <w:rPr>
          <w:rFonts w:asciiTheme="minorHAnsi" w:hAnsiTheme="minorHAnsi" w:cstheme="minorHAnsi"/>
        </w:rPr>
        <w:t>Councillor</w:t>
      </w:r>
      <w:r w:rsidR="000346C7" w:rsidRPr="00BB09D7">
        <w:rPr>
          <w:rFonts w:asciiTheme="minorHAnsi" w:hAnsiTheme="minorHAnsi" w:cstheme="minorHAnsi"/>
        </w:rPr>
        <w:t xml:space="preserve"> Thomson</w:t>
      </w:r>
      <w:r w:rsidR="007164AD" w:rsidRPr="00BB09D7">
        <w:rPr>
          <w:rFonts w:asciiTheme="minorHAnsi" w:hAnsiTheme="minorHAnsi" w:cstheme="minorHAnsi"/>
        </w:rPr>
        <w:t>.</w:t>
      </w:r>
      <w:r w:rsidR="00F148BC" w:rsidRPr="00BB09D7">
        <w:rPr>
          <w:rFonts w:asciiTheme="minorHAnsi" w:hAnsiTheme="minorHAnsi" w:cstheme="minorHAnsi"/>
        </w:rPr>
        <w:t xml:space="preserve"> </w:t>
      </w:r>
    </w:p>
    <w:p w14:paraId="79335F5B" w14:textId="59EBB429" w:rsidR="00366CD8" w:rsidRPr="00BB09D7" w:rsidRDefault="00F30273" w:rsidP="00FC0FE5">
      <w:pPr>
        <w:numPr>
          <w:ilvl w:val="1"/>
          <w:numId w:val="1"/>
        </w:numPr>
        <w:rPr>
          <w:rFonts w:asciiTheme="minorHAnsi" w:hAnsiTheme="minorHAnsi" w:cstheme="minorHAnsi"/>
        </w:rPr>
      </w:pPr>
      <w:r w:rsidRPr="00BB09D7">
        <w:rPr>
          <w:rFonts w:asciiTheme="minorHAnsi" w:hAnsiTheme="minorHAnsi" w:cstheme="minorHAnsi"/>
        </w:rPr>
        <w:t xml:space="preserve">Rivers, </w:t>
      </w:r>
      <w:r w:rsidR="008E708E" w:rsidRPr="00BB09D7">
        <w:rPr>
          <w:rFonts w:asciiTheme="minorHAnsi" w:hAnsiTheme="minorHAnsi" w:cstheme="minorHAnsi"/>
        </w:rPr>
        <w:t xml:space="preserve">Ponds, </w:t>
      </w:r>
      <w:r w:rsidRPr="00BB09D7">
        <w:rPr>
          <w:rFonts w:asciiTheme="minorHAnsi" w:hAnsiTheme="minorHAnsi" w:cstheme="minorHAnsi"/>
        </w:rPr>
        <w:t>Cycle/Footpaths.</w:t>
      </w:r>
      <w:r w:rsidR="00F148BC" w:rsidRPr="00BB09D7">
        <w:rPr>
          <w:rFonts w:asciiTheme="minorHAnsi" w:hAnsiTheme="minorHAnsi" w:cstheme="minorHAnsi"/>
        </w:rPr>
        <w:t xml:space="preserve"> </w:t>
      </w:r>
    </w:p>
    <w:p w14:paraId="66509C89" w14:textId="64B7529D" w:rsidR="00F27677" w:rsidRPr="00BB09D7" w:rsidRDefault="00CC0507" w:rsidP="004145B7">
      <w:pPr>
        <w:numPr>
          <w:ilvl w:val="1"/>
          <w:numId w:val="1"/>
        </w:numPr>
        <w:rPr>
          <w:rFonts w:asciiTheme="minorHAnsi" w:hAnsiTheme="minorHAnsi" w:cstheme="minorHAnsi"/>
        </w:rPr>
      </w:pPr>
      <w:r w:rsidRPr="00BB09D7">
        <w:rPr>
          <w:rFonts w:asciiTheme="minorHAnsi" w:hAnsiTheme="minorHAnsi" w:cstheme="minorHAnsi"/>
        </w:rPr>
        <w:t>Councillor</w:t>
      </w:r>
      <w:r w:rsidR="008E06A8" w:rsidRPr="00BB09D7">
        <w:rPr>
          <w:rFonts w:asciiTheme="minorHAnsi" w:hAnsiTheme="minorHAnsi" w:cstheme="minorHAnsi"/>
        </w:rPr>
        <w:t xml:space="preserve"> White – Play Area </w:t>
      </w:r>
      <w:r w:rsidR="008E1305" w:rsidRPr="00BB09D7">
        <w:rPr>
          <w:rFonts w:asciiTheme="minorHAnsi" w:hAnsiTheme="minorHAnsi" w:cstheme="minorHAnsi"/>
        </w:rPr>
        <w:t>inspection.</w:t>
      </w:r>
      <w:r w:rsidR="00F148BC" w:rsidRPr="00BB09D7">
        <w:rPr>
          <w:rFonts w:asciiTheme="minorHAnsi" w:hAnsiTheme="minorHAnsi" w:cstheme="minorHAnsi"/>
        </w:rPr>
        <w:t xml:space="preserve"> </w:t>
      </w:r>
    </w:p>
    <w:p w14:paraId="41C5B05B" w14:textId="7794D4DB" w:rsidR="00BB1F7A" w:rsidRPr="00BB09D7" w:rsidRDefault="00822372" w:rsidP="00822372">
      <w:pPr>
        <w:numPr>
          <w:ilvl w:val="1"/>
          <w:numId w:val="1"/>
        </w:numPr>
        <w:rPr>
          <w:rFonts w:asciiTheme="minorHAnsi" w:hAnsiTheme="minorHAnsi" w:cstheme="minorHAnsi"/>
        </w:rPr>
      </w:pPr>
      <w:r w:rsidRPr="00BB09D7">
        <w:rPr>
          <w:rFonts w:asciiTheme="minorHAnsi" w:hAnsiTheme="minorHAnsi" w:cstheme="minorHAnsi"/>
        </w:rPr>
        <w:t xml:space="preserve">Parish Clerk – </w:t>
      </w:r>
      <w:r w:rsidR="00BB1F7A" w:rsidRPr="00BB09D7">
        <w:rPr>
          <w:rFonts w:asciiTheme="minorHAnsi" w:hAnsiTheme="minorHAnsi" w:cstheme="minorHAnsi"/>
        </w:rPr>
        <w:t>Traffic and SAM2</w:t>
      </w:r>
      <w:r w:rsidRPr="00BB09D7">
        <w:rPr>
          <w:rFonts w:asciiTheme="minorHAnsi" w:hAnsiTheme="minorHAnsi" w:cstheme="minorHAnsi"/>
        </w:rPr>
        <w:t>.</w:t>
      </w:r>
    </w:p>
    <w:p w14:paraId="5A8EC7A3" w14:textId="46A77D58" w:rsidR="00D33A68" w:rsidRPr="00BB09D7" w:rsidRDefault="00B261A4" w:rsidP="00E6765F">
      <w:pPr>
        <w:numPr>
          <w:ilvl w:val="0"/>
          <w:numId w:val="1"/>
        </w:numPr>
        <w:rPr>
          <w:rFonts w:asciiTheme="minorHAnsi" w:hAnsiTheme="minorHAnsi" w:cstheme="minorHAnsi"/>
        </w:rPr>
      </w:pPr>
      <w:r w:rsidRPr="00BB09D7">
        <w:rPr>
          <w:rFonts w:asciiTheme="minorHAnsi" w:hAnsiTheme="minorHAnsi" w:cstheme="minorHAnsi"/>
        </w:rPr>
        <w:t>Adjournment for Public Participation (15 mi</w:t>
      </w:r>
      <w:r w:rsidR="00516D24" w:rsidRPr="00BB09D7">
        <w:rPr>
          <w:rFonts w:asciiTheme="minorHAnsi" w:hAnsiTheme="minorHAnsi" w:cstheme="minorHAnsi"/>
        </w:rPr>
        <w:t>n</w:t>
      </w:r>
      <w:r w:rsidRPr="00BB09D7">
        <w:rPr>
          <w:rFonts w:asciiTheme="minorHAnsi" w:hAnsiTheme="minorHAnsi" w:cstheme="minorHAnsi"/>
        </w:rPr>
        <w:t>).</w:t>
      </w:r>
    </w:p>
    <w:p w14:paraId="4A7939E4" w14:textId="267F906A" w:rsidR="00275189" w:rsidRPr="00BB09D7" w:rsidRDefault="00275189" w:rsidP="00275189">
      <w:pPr>
        <w:numPr>
          <w:ilvl w:val="0"/>
          <w:numId w:val="1"/>
        </w:numPr>
        <w:rPr>
          <w:rFonts w:asciiTheme="minorHAnsi" w:hAnsiTheme="minorHAnsi" w:cstheme="minorHAnsi"/>
          <w:b/>
          <w:bCs/>
        </w:rPr>
      </w:pPr>
      <w:r w:rsidRPr="00BB09D7">
        <w:rPr>
          <w:rFonts w:asciiTheme="minorHAnsi" w:hAnsiTheme="minorHAnsi" w:cstheme="minorHAnsi"/>
          <w:b/>
          <w:bCs/>
        </w:rPr>
        <w:t>Finance:</w:t>
      </w:r>
      <w:r w:rsidR="00F148BC" w:rsidRPr="00BB09D7">
        <w:rPr>
          <w:rFonts w:asciiTheme="minorHAnsi" w:hAnsiTheme="minorHAnsi" w:cstheme="minorHAnsi"/>
          <w:b/>
          <w:bCs/>
        </w:rPr>
        <w:t xml:space="preserve"> </w:t>
      </w:r>
      <w:r w:rsidR="00EC19CB" w:rsidRPr="00BB09D7">
        <w:rPr>
          <w:rFonts w:asciiTheme="minorHAnsi" w:hAnsiTheme="minorHAnsi" w:cstheme="minorHAnsi"/>
        </w:rPr>
        <w:t>(</w:t>
      </w:r>
      <w:r w:rsidR="007022F4" w:rsidRPr="00BB09D7">
        <w:rPr>
          <w:rFonts w:asciiTheme="minorHAnsi" w:hAnsiTheme="minorHAnsi" w:cstheme="minorHAnsi"/>
        </w:rPr>
        <w:t>15</w:t>
      </w:r>
      <w:r w:rsidR="00EC19CB" w:rsidRPr="00BB09D7">
        <w:rPr>
          <w:rFonts w:asciiTheme="minorHAnsi" w:hAnsiTheme="minorHAnsi" w:cstheme="minorHAnsi"/>
        </w:rPr>
        <w:t xml:space="preserve"> min)</w:t>
      </w:r>
    </w:p>
    <w:p w14:paraId="77856ABA" w14:textId="6FF4862E" w:rsidR="00275189" w:rsidRPr="00BB09D7" w:rsidRDefault="00275189" w:rsidP="00275189">
      <w:pPr>
        <w:numPr>
          <w:ilvl w:val="1"/>
          <w:numId w:val="1"/>
        </w:numPr>
        <w:rPr>
          <w:rFonts w:asciiTheme="minorHAnsi" w:hAnsiTheme="minorHAnsi" w:cstheme="minorHAnsi"/>
        </w:rPr>
      </w:pPr>
      <w:r w:rsidRPr="00BB09D7">
        <w:rPr>
          <w:rFonts w:asciiTheme="minorHAnsi" w:hAnsiTheme="minorHAnsi" w:cstheme="minorHAnsi"/>
        </w:rPr>
        <w:t xml:space="preserve">To receive </w:t>
      </w:r>
      <w:r w:rsidR="00CB511D" w:rsidRPr="00BB09D7">
        <w:rPr>
          <w:rFonts w:asciiTheme="minorHAnsi" w:hAnsiTheme="minorHAnsi" w:cstheme="minorHAnsi"/>
        </w:rPr>
        <w:t xml:space="preserve">the Bank reconciliation and </w:t>
      </w:r>
      <w:r w:rsidRPr="00BB09D7">
        <w:rPr>
          <w:rFonts w:asciiTheme="minorHAnsi" w:hAnsiTheme="minorHAnsi" w:cstheme="minorHAnsi"/>
        </w:rPr>
        <w:t xml:space="preserve">Statement of Accounts as of </w:t>
      </w:r>
      <w:r w:rsidR="00DC0B64" w:rsidRPr="00BB09D7">
        <w:rPr>
          <w:rFonts w:asciiTheme="minorHAnsi" w:hAnsiTheme="minorHAnsi" w:cstheme="minorHAnsi"/>
        </w:rPr>
        <w:t>13</w:t>
      </w:r>
      <w:r w:rsidR="00DC0B64" w:rsidRPr="00BB09D7">
        <w:rPr>
          <w:rFonts w:asciiTheme="minorHAnsi" w:hAnsiTheme="minorHAnsi" w:cstheme="minorHAnsi"/>
          <w:vertAlign w:val="superscript"/>
        </w:rPr>
        <w:t>th</w:t>
      </w:r>
      <w:r w:rsidR="00DC0B64" w:rsidRPr="00BB09D7">
        <w:rPr>
          <w:rFonts w:asciiTheme="minorHAnsi" w:hAnsiTheme="minorHAnsi" w:cstheme="minorHAnsi"/>
        </w:rPr>
        <w:t xml:space="preserve"> January 2026</w:t>
      </w:r>
      <w:r w:rsidRPr="00BB09D7">
        <w:rPr>
          <w:rFonts w:asciiTheme="minorHAnsi" w:hAnsiTheme="minorHAnsi" w:cstheme="minorHAnsi"/>
        </w:rPr>
        <w:t>.</w:t>
      </w:r>
    </w:p>
    <w:p w14:paraId="5B78F5C4" w14:textId="7EF2549A" w:rsidR="00275189" w:rsidRPr="00815A63" w:rsidRDefault="00275189" w:rsidP="00275189">
      <w:pPr>
        <w:numPr>
          <w:ilvl w:val="1"/>
          <w:numId w:val="1"/>
        </w:numPr>
        <w:rPr>
          <w:rFonts w:asciiTheme="minorHAnsi" w:hAnsiTheme="minorHAnsi" w:cstheme="minorHAnsi"/>
          <w:b/>
          <w:bCs/>
        </w:rPr>
      </w:pPr>
      <w:r w:rsidRPr="00BB09D7">
        <w:rPr>
          <w:rFonts w:asciiTheme="minorHAnsi" w:hAnsiTheme="minorHAnsi" w:cstheme="minorHAnsi"/>
        </w:rPr>
        <w:t>To note any receipts and approve payments as per</w:t>
      </w:r>
      <w:r w:rsidR="00E20F3E" w:rsidRPr="00BB09D7">
        <w:rPr>
          <w:rFonts w:asciiTheme="minorHAnsi" w:hAnsiTheme="minorHAnsi" w:cstheme="minorHAnsi"/>
        </w:rPr>
        <w:t xml:space="preserve"> </w:t>
      </w:r>
      <w:r w:rsidR="00DC0B64" w:rsidRPr="00BB09D7">
        <w:rPr>
          <w:rFonts w:asciiTheme="minorHAnsi" w:hAnsiTheme="minorHAnsi" w:cstheme="minorHAnsi"/>
        </w:rPr>
        <w:t>January</w:t>
      </w:r>
      <w:r w:rsidRPr="00BB09D7">
        <w:rPr>
          <w:rFonts w:asciiTheme="minorHAnsi" w:hAnsiTheme="minorHAnsi" w:cstheme="minorHAnsi"/>
        </w:rPr>
        <w:t>’s payment schedule.</w:t>
      </w:r>
    </w:p>
    <w:p w14:paraId="4E90F0C1" w14:textId="48E8AC7A" w:rsidR="00815A63" w:rsidRPr="007315F3" w:rsidRDefault="00815A63" w:rsidP="00275189">
      <w:pPr>
        <w:numPr>
          <w:ilvl w:val="1"/>
          <w:numId w:val="1"/>
        </w:numPr>
        <w:rPr>
          <w:rFonts w:asciiTheme="minorHAnsi" w:hAnsiTheme="minorHAnsi" w:cstheme="minorHAnsi"/>
          <w:b/>
          <w:bCs/>
        </w:rPr>
      </w:pPr>
      <w:r>
        <w:rPr>
          <w:rFonts w:asciiTheme="minorHAnsi" w:hAnsiTheme="minorHAnsi" w:cstheme="minorHAnsi"/>
        </w:rPr>
        <w:t>To consider</w:t>
      </w:r>
      <w:r w:rsidR="00013920">
        <w:rPr>
          <w:rFonts w:asciiTheme="minorHAnsi" w:hAnsiTheme="minorHAnsi" w:cstheme="minorHAnsi"/>
        </w:rPr>
        <w:t xml:space="preserve"> the Clerk’s report </w:t>
      </w:r>
      <w:r w:rsidR="00567220">
        <w:rPr>
          <w:rFonts w:asciiTheme="minorHAnsi" w:hAnsiTheme="minorHAnsi" w:cstheme="minorHAnsi"/>
        </w:rPr>
        <w:t>for streamlining IT systems.</w:t>
      </w:r>
    </w:p>
    <w:p w14:paraId="0C1F6AD9" w14:textId="1FEB1121" w:rsidR="007315F3" w:rsidRPr="00BB09D7" w:rsidRDefault="007315F3" w:rsidP="00275189">
      <w:pPr>
        <w:numPr>
          <w:ilvl w:val="1"/>
          <w:numId w:val="1"/>
        </w:numPr>
        <w:rPr>
          <w:rFonts w:asciiTheme="minorHAnsi" w:hAnsiTheme="minorHAnsi" w:cstheme="minorHAnsi"/>
          <w:b/>
          <w:bCs/>
        </w:rPr>
      </w:pPr>
      <w:r>
        <w:rPr>
          <w:rFonts w:asciiTheme="minorHAnsi" w:hAnsiTheme="minorHAnsi" w:cstheme="minorHAnsi"/>
        </w:rPr>
        <w:t xml:space="preserve">To receive </w:t>
      </w:r>
      <w:r w:rsidR="00C92108">
        <w:rPr>
          <w:rFonts w:asciiTheme="minorHAnsi" w:hAnsiTheme="minorHAnsi" w:cstheme="minorHAnsi"/>
        </w:rPr>
        <w:t>a Payments and Receipts reports.</w:t>
      </w:r>
    </w:p>
    <w:p w14:paraId="1ADC6ED2" w14:textId="4B2DFF14" w:rsidR="00C21B7F" w:rsidRPr="00C21B7F" w:rsidRDefault="00C21B7F" w:rsidP="00082FCA">
      <w:pPr>
        <w:numPr>
          <w:ilvl w:val="0"/>
          <w:numId w:val="1"/>
        </w:numPr>
        <w:rPr>
          <w:rFonts w:asciiTheme="minorHAnsi" w:hAnsiTheme="minorHAnsi" w:cstheme="minorHAnsi"/>
        </w:rPr>
      </w:pPr>
      <w:r w:rsidRPr="00C21B7F">
        <w:rPr>
          <w:rFonts w:asciiTheme="minorHAnsi" w:hAnsiTheme="minorHAnsi" w:cstheme="minorHAnsi"/>
        </w:rPr>
        <w:t>To receive and consider quotes for felling the Willow Tree at Surlingham Staithe.</w:t>
      </w:r>
      <w:r w:rsidR="00A533F1">
        <w:rPr>
          <w:rFonts w:asciiTheme="minorHAnsi" w:hAnsiTheme="minorHAnsi" w:cstheme="minorHAnsi"/>
        </w:rPr>
        <w:t xml:space="preserve"> (10 min)</w:t>
      </w:r>
    </w:p>
    <w:p w14:paraId="1A572C50" w14:textId="082980D2" w:rsidR="002F1386" w:rsidRPr="00BB09D7" w:rsidRDefault="002F1386" w:rsidP="00082FCA">
      <w:pPr>
        <w:numPr>
          <w:ilvl w:val="0"/>
          <w:numId w:val="1"/>
        </w:numPr>
        <w:rPr>
          <w:rFonts w:asciiTheme="minorHAnsi" w:hAnsiTheme="minorHAnsi" w:cstheme="minorHAnsi"/>
          <w:b/>
          <w:bCs/>
        </w:rPr>
      </w:pPr>
      <w:r w:rsidRPr="00BB09D7">
        <w:rPr>
          <w:rFonts w:asciiTheme="minorHAnsi" w:hAnsiTheme="minorHAnsi" w:cstheme="minorHAnsi"/>
          <w:b/>
          <w:bCs/>
        </w:rPr>
        <w:t>Hall:</w:t>
      </w:r>
      <w:r w:rsidR="005276A1" w:rsidRPr="00BB09D7">
        <w:rPr>
          <w:rFonts w:asciiTheme="minorHAnsi" w:hAnsiTheme="minorHAnsi" w:cstheme="minorHAnsi"/>
          <w:b/>
          <w:bCs/>
        </w:rPr>
        <w:t xml:space="preserve"> </w:t>
      </w:r>
      <w:r w:rsidR="005276A1" w:rsidRPr="00BB09D7">
        <w:rPr>
          <w:rFonts w:asciiTheme="minorHAnsi" w:hAnsiTheme="minorHAnsi" w:cstheme="minorHAnsi"/>
        </w:rPr>
        <w:t>(</w:t>
      </w:r>
      <w:r w:rsidR="00350133" w:rsidRPr="00BB09D7">
        <w:rPr>
          <w:rFonts w:asciiTheme="minorHAnsi" w:hAnsiTheme="minorHAnsi" w:cstheme="minorHAnsi"/>
        </w:rPr>
        <w:t>1</w:t>
      </w:r>
      <w:r w:rsidR="00A533F1">
        <w:rPr>
          <w:rFonts w:asciiTheme="minorHAnsi" w:hAnsiTheme="minorHAnsi" w:cstheme="minorHAnsi"/>
        </w:rPr>
        <w:t>5</w:t>
      </w:r>
      <w:r w:rsidR="00350133" w:rsidRPr="00BB09D7">
        <w:rPr>
          <w:rFonts w:asciiTheme="minorHAnsi" w:hAnsiTheme="minorHAnsi" w:cstheme="minorHAnsi"/>
        </w:rPr>
        <w:t xml:space="preserve"> </w:t>
      </w:r>
      <w:r w:rsidR="00F12B3C" w:rsidRPr="00BB09D7">
        <w:rPr>
          <w:rFonts w:asciiTheme="minorHAnsi" w:hAnsiTheme="minorHAnsi" w:cstheme="minorHAnsi"/>
        </w:rPr>
        <w:t>min)</w:t>
      </w:r>
    </w:p>
    <w:p w14:paraId="7341F174" w14:textId="7A961D7A" w:rsidR="0034373B" w:rsidRDefault="0034373B" w:rsidP="0034373B">
      <w:pPr>
        <w:numPr>
          <w:ilvl w:val="1"/>
          <w:numId w:val="1"/>
        </w:numPr>
        <w:rPr>
          <w:rFonts w:asciiTheme="minorHAnsi" w:hAnsiTheme="minorHAnsi" w:cstheme="minorHAnsi"/>
        </w:rPr>
      </w:pPr>
      <w:r w:rsidRPr="00BB09D7">
        <w:rPr>
          <w:rFonts w:asciiTheme="minorHAnsi" w:hAnsiTheme="minorHAnsi" w:cstheme="minorHAnsi"/>
        </w:rPr>
        <w:t>To discuss the village halls future.</w:t>
      </w:r>
    </w:p>
    <w:p w14:paraId="09E191DD" w14:textId="3D50F158" w:rsidR="002D60B1" w:rsidRDefault="002D60B1" w:rsidP="0034373B">
      <w:pPr>
        <w:numPr>
          <w:ilvl w:val="1"/>
          <w:numId w:val="1"/>
        </w:numPr>
        <w:rPr>
          <w:rFonts w:asciiTheme="minorHAnsi" w:hAnsiTheme="minorHAnsi" w:cstheme="minorHAnsi"/>
        </w:rPr>
      </w:pPr>
      <w:r>
        <w:rPr>
          <w:rFonts w:asciiTheme="minorHAnsi" w:hAnsiTheme="minorHAnsi" w:cstheme="minorHAnsi"/>
        </w:rPr>
        <w:t xml:space="preserve">To </w:t>
      </w:r>
      <w:r w:rsidR="00AA2C16">
        <w:rPr>
          <w:rFonts w:asciiTheme="minorHAnsi" w:hAnsiTheme="minorHAnsi" w:cstheme="minorHAnsi"/>
        </w:rPr>
        <w:t>receive an update on the radiator covers.</w:t>
      </w:r>
    </w:p>
    <w:p w14:paraId="5BFCE1A4" w14:textId="107F350F" w:rsidR="008B3784" w:rsidRDefault="008B3784" w:rsidP="0034373B">
      <w:pPr>
        <w:numPr>
          <w:ilvl w:val="1"/>
          <w:numId w:val="1"/>
        </w:numPr>
        <w:rPr>
          <w:rFonts w:asciiTheme="minorHAnsi" w:hAnsiTheme="minorHAnsi" w:cstheme="minorHAnsi"/>
        </w:rPr>
      </w:pPr>
      <w:r>
        <w:rPr>
          <w:rFonts w:asciiTheme="minorHAnsi" w:hAnsiTheme="minorHAnsi" w:cstheme="minorHAnsi"/>
        </w:rPr>
        <w:t>To consider Electricity rates from February 2026.</w:t>
      </w:r>
    </w:p>
    <w:p w14:paraId="13A14DCB" w14:textId="2E531E53" w:rsidR="00DC0B64" w:rsidRPr="00BB09D7" w:rsidRDefault="00DC0B64" w:rsidP="00082FCA">
      <w:pPr>
        <w:numPr>
          <w:ilvl w:val="0"/>
          <w:numId w:val="1"/>
        </w:numPr>
        <w:rPr>
          <w:rFonts w:asciiTheme="minorHAnsi" w:hAnsiTheme="minorHAnsi" w:cstheme="minorHAnsi"/>
          <w:b/>
          <w:bCs/>
        </w:rPr>
      </w:pPr>
      <w:r w:rsidRPr="00BB09D7">
        <w:rPr>
          <w:rFonts w:asciiTheme="minorHAnsi" w:hAnsiTheme="minorHAnsi" w:cstheme="minorHAnsi"/>
          <w:b/>
          <w:bCs/>
        </w:rPr>
        <w:t>Play Area:</w:t>
      </w:r>
      <w:r w:rsidR="00A533F1">
        <w:rPr>
          <w:rFonts w:asciiTheme="minorHAnsi" w:hAnsiTheme="minorHAnsi" w:cstheme="minorHAnsi"/>
          <w:b/>
          <w:bCs/>
        </w:rPr>
        <w:t xml:space="preserve"> </w:t>
      </w:r>
      <w:r w:rsidR="00A533F1" w:rsidRPr="00A533F1">
        <w:rPr>
          <w:rFonts w:asciiTheme="minorHAnsi" w:hAnsiTheme="minorHAnsi" w:cstheme="minorHAnsi"/>
        </w:rPr>
        <w:t>(10 min)</w:t>
      </w:r>
    </w:p>
    <w:p w14:paraId="32016236" w14:textId="7ACC1513" w:rsidR="00DC0B64" w:rsidRDefault="00263C49" w:rsidP="00DC0B64">
      <w:pPr>
        <w:numPr>
          <w:ilvl w:val="1"/>
          <w:numId w:val="1"/>
        </w:numPr>
        <w:rPr>
          <w:rFonts w:asciiTheme="minorHAnsi" w:hAnsiTheme="minorHAnsi" w:cstheme="minorHAnsi"/>
        </w:rPr>
      </w:pPr>
      <w:r w:rsidRPr="00BB09D7">
        <w:rPr>
          <w:rFonts w:asciiTheme="minorHAnsi" w:hAnsiTheme="minorHAnsi" w:cstheme="minorHAnsi"/>
        </w:rPr>
        <w:t xml:space="preserve">To receive an update on </w:t>
      </w:r>
      <w:r w:rsidR="004F797F" w:rsidRPr="00BB09D7">
        <w:rPr>
          <w:rFonts w:asciiTheme="minorHAnsi" w:hAnsiTheme="minorHAnsi" w:cstheme="minorHAnsi"/>
        </w:rPr>
        <w:t xml:space="preserve">the </w:t>
      </w:r>
      <w:r w:rsidR="00BB09D7" w:rsidRPr="00BB09D7">
        <w:rPr>
          <w:rFonts w:asciiTheme="minorHAnsi" w:hAnsiTheme="minorHAnsi" w:cstheme="minorHAnsi"/>
        </w:rPr>
        <w:t>Public</w:t>
      </w:r>
      <w:r w:rsidR="004F797F" w:rsidRPr="00BB09D7">
        <w:rPr>
          <w:rFonts w:asciiTheme="minorHAnsi" w:hAnsiTheme="minorHAnsi" w:cstheme="minorHAnsi"/>
        </w:rPr>
        <w:t xml:space="preserve"> </w:t>
      </w:r>
      <w:r w:rsidR="00BB09D7" w:rsidRPr="00BB09D7">
        <w:rPr>
          <w:rFonts w:asciiTheme="minorHAnsi" w:hAnsiTheme="minorHAnsi" w:cstheme="minorHAnsi"/>
        </w:rPr>
        <w:t>Consultation</w:t>
      </w:r>
      <w:r w:rsidR="004F797F" w:rsidRPr="00BB09D7">
        <w:rPr>
          <w:rFonts w:asciiTheme="minorHAnsi" w:hAnsiTheme="minorHAnsi" w:cstheme="minorHAnsi"/>
        </w:rPr>
        <w:t xml:space="preserve"> Project.</w:t>
      </w:r>
    </w:p>
    <w:p w14:paraId="1A938E7F" w14:textId="52772146" w:rsidR="00D36940" w:rsidRPr="00BB09D7" w:rsidRDefault="00D36940" w:rsidP="00DC0B64">
      <w:pPr>
        <w:numPr>
          <w:ilvl w:val="1"/>
          <w:numId w:val="1"/>
        </w:numPr>
        <w:rPr>
          <w:rFonts w:asciiTheme="minorHAnsi" w:hAnsiTheme="minorHAnsi" w:cstheme="minorHAnsi"/>
        </w:rPr>
      </w:pPr>
      <w:r>
        <w:rPr>
          <w:rFonts w:asciiTheme="minorHAnsi" w:hAnsiTheme="minorHAnsi" w:cstheme="minorHAnsi"/>
        </w:rPr>
        <w:t>To receive an update regarding the removal of the tractor play equipment.</w:t>
      </w:r>
    </w:p>
    <w:p w14:paraId="5B6E07D9" w14:textId="4140D80F" w:rsidR="001E24D9" w:rsidRPr="00BB09D7" w:rsidRDefault="001E24D9" w:rsidP="00082FCA">
      <w:pPr>
        <w:numPr>
          <w:ilvl w:val="0"/>
          <w:numId w:val="1"/>
        </w:numPr>
        <w:rPr>
          <w:rFonts w:asciiTheme="minorHAnsi" w:hAnsiTheme="minorHAnsi" w:cstheme="minorHAnsi"/>
          <w:b/>
          <w:bCs/>
        </w:rPr>
      </w:pPr>
      <w:r w:rsidRPr="00BB09D7">
        <w:rPr>
          <w:rFonts w:asciiTheme="minorHAnsi" w:hAnsiTheme="minorHAnsi" w:cstheme="minorHAnsi"/>
          <w:b/>
          <w:bCs/>
        </w:rPr>
        <w:t>Council Assets:</w:t>
      </w:r>
      <w:r w:rsidR="00F12B3C" w:rsidRPr="00BB09D7">
        <w:rPr>
          <w:rFonts w:asciiTheme="minorHAnsi" w:hAnsiTheme="minorHAnsi" w:cstheme="minorHAnsi"/>
          <w:b/>
          <w:bCs/>
        </w:rPr>
        <w:t xml:space="preserve"> </w:t>
      </w:r>
      <w:r w:rsidR="00F12B3C" w:rsidRPr="00BB09D7">
        <w:rPr>
          <w:rFonts w:asciiTheme="minorHAnsi" w:hAnsiTheme="minorHAnsi" w:cstheme="minorHAnsi"/>
        </w:rPr>
        <w:t>(</w:t>
      </w:r>
      <w:r w:rsidR="006E747F">
        <w:rPr>
          <w:rFonts w:asciiTheme="minorHAnsi" w:hAnsiTheme="minorHAnsi" w:cstheme="minorHAnsi"/>
        </w:rPr>
        <w:t>2</w:t>
      </w:r>
      <w:r w:rsidR="00F12B3C" w:rsidRPr="00BB09D7">
        <w:rPr>
          <w:rFonts w:asciiTheme="minorHAnsi" w:hAnsiTheme="minorHAnsi" w:cstheme="minorHAnsi"/>
        </w:rPr>
        <w:t xml:space="preserve"> min)</w:t>
      </w:r>
    </w:p>
    <w:p w14:paraId="6D4135DA" w14:textId="77167530" w:rsidR="000262D2" w:rsidRPr="00BB09D7" w:rsidRDefault="000262D2" w:rsidP="001E24D9">
      <w:pPr>
        <w:numPr>
          <w:ilvl w:val="1"/>
          <w:numId w:val="1"/>
        </w:numPr>
        <w:rPr>
          <w:rFonts w:asciiTheme="minorHAnsi" w:hAnsiTheme="minorHAnsi" w:cstheme="minorHAnsi"/>
        </w:rPr>
      </w:pPr>
      <w:r w:rsidRPr="00BB09D7">
        <w:rPr>
          <w:rFonts w:asciiTheme="minorHAnsi" w:hAnsiTheme="minorHAnsi" w:cstheme="minorHAnsi"/>
        </w:rPr>
        <w:t>To receive an update on Grit bin levels in the parish.</w:t>
      </w:r>
    </w:p>
    <w:p w14:paraId="43F47944" w14:textId="58A082AD" w:rsidR="00D85A51" w:rsidRPr="00BB09D7" w:rsidRDefault="00D85A51" w:rsidP="00082FCA">
      <w:pPr>
        <w:numPr>
          <w:ilvl w:val="0"/>
          <w:numId w:val="1"/>
        </w:numPr>
        <w:rPr>
          <w:rFonts w:asciiTheme="minorHAnsi" w:hAnsiTheme="minorHAnsi" w:cstheme="minorHAnsi"/>
          <w:b/>
          <w:bCs/>
        </w:rPr>
      </w:pPr>
      <w:r w:rsidRPr="00BB09D7">
        <w:rPr>
          <w:rFonts w:asciiTheme="minorHAnsi" w:hAnsiTheme="minorHAnsi" w:cstheme="minorHAnsi"/>
          <w:b/>
          <w:bCs/>
        </w:rPr>
        <w:t>Policies:</w:t>
      </w:r>
      <w:r w:rsidR="006C1297" w:rsidRPr="00BB09D7">
        <w:rPr>
          <w:rFonts w:asciiTheme="minorHAnsi" w:hAnsiTheme="minorHAnsi" w:cstheme="minorHAnsi"/>
          <w:b/>
          <w:bCs/>
        </w:rPr>
        <w:t xml:space="preserve"> </w:t>
      </w:r>
      <w:r w:rsidR="006C1297" w:rsidRPr="00BB09D7">
        <w:rPr>
          <w:rFonts w:asciiTheme="minorHAnsi" w:hAnsiTheme="minorHAnsi" w:cstheme="minorHAnsi"/>
        </w:rPr>
        <w:t>(5 min)</w:t>
      </w:r>
    </w:p>
    <w:p w14:paraId="553CAA50" w14:textId="3626F363" w:rsidR="00D85A51" w:rsidRPr="00BB09D7" w:rsidRDefault="00D85A51" w:rsidP="00D85A51">
      <w:pPr>
        <w:numPr>
          <w:ilvl w:val="1"/>
          <w:numId w:val="1"/>
        </w:numPr>
        <w:rPr>
          <w:rFonts w:asciiTheme="minorHAnsi" w:hAnsiTheme="minorHAnsi" w:cstheme="minorHAnsi"/>
        </w:rPr>
      </w:pPr>
      <w:r w:rsidRPr="00BB09D7">
        <w:rPr>
          <w:rFonts w:asciiTheme="minorHAnsi" w:hAnsiTheme="minorHAnsi" w:cstheme="minorHAnsi"/>
        </w:rPr>
        <w:t>Emergency Plan.</w:t>
      </w:r>
    </w:p>
    <w:p w14:paraId="05E895E0" w14:textId="77777777" w:rsidR="00BB09D7" w:rsidRPr="00BB09D7" w:rsidRDefault="00BB09D7" w:rsidP="00BB09D7">
      <w:pPr>
        <w:numPr>
          <w:ilvl w:val="0"/>
          <w:numId w:val="1"/>
        </w:numPr>
        <w:rPr>
          <w:rFonts w:asciiTheme="minorHAnsi" w:hAnsiTheme="minorHAnsi" w:cstheme="minorHAnsi"/>
          <w:b/>
          <w:bCs/>
        </w:rPr>
      </w:pPr>
      <w:r w:rsidRPr="00BB09D7">
        <w:rPr>
          <w:rFonts w:asciiTheme="minorHAnsi" w:hAnsiTheme="minorHAnsi" w:cstheme="minorHAnsi"/>
          <w:b/>
          <w:bCs/>
        </w:rPr>
        <w:t xml:space="preserve">Planning: </w:t>
      </w:r>
      <w:r w:rsidRPr="00BB09D7">
        <w:rPr>
          <w:rFonts w:asciiTheme="minorHAnsi" w:hAnsiTheme="minorHAnsi" w:cstheme="minorHAnsi"/>
        </w:rPr>
        <w:t>(5 min)</w:t>
      </w:r>
    </w:p>
    <w:p w14:paraId="46CA6374" w14:textId="77777777" w:rsidR="00BB09D7" w:rsidRPr="00BB09D7" w:rsidRDefault="00BB09D7" w:rsidP="00BB09D7">
      <w:pPr>
        <w:numPr>
          <w:ilvl w:val="1"/>
          <w:numId w:val="1"/>
        </w:numPr>
        <w:rPr>
          <w:rFonts w:asciiTheme="minorHAnsi" w:hAnsiTheme="minorHAnsi" w:cstheme="minorHAnsi"/>
          <w:b/>
          <w:bCs/>
        </w:rPr>
      </w:pPr>
      <w:r w:rsidRPr="00BB09D7">
        <w:rPr>
          <w:rFonts w:asciiTheme="minorHAnsi" w:hAnsiTheme="minorHAnsi" w:cstheme="minorHAnsi"/>
          <w:b/>
          <w:bCs/>
        </w:rPr>
        <w:t>Applications:</w:t>
      </w:r>
    </w:p>
    <w:p w14:paraId="64435389" w14:textId="77E190DB" w:rsidR="00BB09D7" w:rsidRPr="00EE7602" w:rsidRDefault="00BB09D7" w:rsidP="00EE7602">
      <w:pPr>
        <w:numPr>
          <w:ilvl w:val="2"/>
          <w:numId w:val="1"/>
        </w:numPr>
        <w:rPr>
          <w:rFonts w:asciiTheme="minorHAnsi" w:hAnsiTheme="minorHAnsi" w:cstheme="minorHAnsi"/>
        </w:rPr>
      </w:pPr>
      <w:r w:rsidRPr="00BB09D7">
        <w:rPr>
          <w:rFonts w:asciiTheme="minorHAnsi" w:hAnsiTheme="minorHAnsi" w:cstheme="minorHAnsi"/>
        </w:rPr>
        <w:t>2025/3889 – Broad Cottage - Upgrade of septic tank with package treatment plant.</w:t>
      </w:r>
    </w:p>
    <w:p w14:paraId="6A848BC2" w14:textId="3160603D" w:rsidR="006E747F" w:rsidRPr="006E747F" w:rsidRDefault="006E747F" w:rsidP="00082FCA">
      <w:pPr>
        <w:numPr>
          <w:ilvl w:val="0"/>
          <w:numId w:val="1"/>
        </w:numPr>
        <w:rPr>
          <w:rFonts w:asciiTheme="minorHAnsi" w:hAnsiTheme="minorHAnsi" w:cstheme="minorHAnsi"/>
          <w:b/>
          <w:bCs/>
        </w:rPr>
      </w:pPr>
      <w:r w:rsidRPr="006E747F">
        <w:rPr>
          <w:rFonts w:asciiTheme="minorHAnsi" w:hAnsiTheme="minorHAnsi" w:cstheme="minorHAnsi"/>
          <w:b/>
          <w:bCs/>
        </w:rPr>
        <w:t>Correspondence:</w:t>
      </w:r>
      <w:r>
        <w:rPr>
          <w:rFonts w:asciiTheme="minorHAnsi" w:hAnsiTheme="minorHAnsi" w:cstheme="minorHAnsi"/>
          <w:b/>
          <w:bCs/>
        </w:rPr>
        <w:t xml:space="preserve"> </w:t>
      </w:r>
      <w:r>
        <w:rPr>
          <w:rFonts w:asciiTheme="minorHAnsi" w:hAnsiTheme="minorHAnsi" w:cstheme="minorHAnsi"/>
        </w:rPr>
        <w:t>(3 min)</w:t>
      </w:r>
    </w:p>
    <w:p w14:paraId="4748615F" w14:textId="548D033D" w:rsidR="006E747F" w:rsidRDefault="006E747F" w:rsidP="006E747F">
      <w:pPr>
        <w:numPr>
          <w:ilvl w:val="1"/>
          <w:numId w:val="1"/>
        </w:numPr>
        <w:rPr>
          <w:rFonts w:asciiTheme="minorHAnsi" w:hAnsiTheme="minorHAnsi" w:cstheme="minorHAnsi"/>
        </w:rPr>
      </w:pPr>
      <w:r>
        <w:rPr>
          <w:rFonts w:asciiTheme="minorHAnsi" w:hAnsiTheme="minorHAnsi" w:cstheme="minorHAnsi"/>
        </w:rPr>
        <w:t xml:space="preserve">Flooding on Cut Loke </w:t>
      </w:r>
    </w:p>
    <w:p w14:paraId="41C8C2CB" w14:textId="5D42E629" w:rsidR="00082FCA" w:rsidRPr="00BB09D7" w:rsidRDefault="0010239A" w:rsidP="00082FCA">
      <w:pPr>
        <w:numPr>
          <w:ilvl w:val="0"/>
          <w:numId w:val="1"/>
        </w:numPr>
        <w:rPr>
          <w:rFonts w:asciiTheme="minorHAnsi" w:hAnsiTheme="minorHAnsi" w:cstheme="minorHAnsi"/>
        </w:rPr>
      </w:pPr>
      <w:r w:rsidRPr="00BB09D7">
        <w:rPr>
          <w:rFonts w:asciiTheme="minorHAnsi" w:hAnsiTheme="minorHAnsi" w:cstheme="minorHAnsi"/>
        </w:rPr>
        <w:t>To receive updates from individual Council Members (for information only).</w:t>
      </w:r>
      <w:r w:rsidR="00DA2AFE" w:rsidRPr="00BB09D7">
        <w:rPr>
          <w:rFonts w:asciiTheme="minorHAnsi" w:hAnsiTheme="minorHAnsi" w:cstheme="minorHAnsi"/>
        </w:rPr>
        <w:t xml:space="preserve"> </w:t>
      </w:r>
      <w:r w:rsidR="00796937" w:rsidRPr="00BB09D7">
        <w:rPr>
          <w:rFonts w:asciiTheme="minorHAnsi" w:hAnsiTheme="minorHAnsi" w:cstheme="minorHAnsi"/>
        </w:rPr>
        <w:t>(</w:t>
      </w:r>
      <w:r w:rsidR="00BA3746" w:rsidRPr="00BB09D7">
        <w:rPr>
          <w:rFonts w:asciiTheme="minorHAnsi" w:hAnsiTheme="minorHAnsi" w:cstheme="minorHAnsi"/>
        </w:rPr>
        <w:t>1</w:t>
      </w:r>
      <w:r w:rsidR="00796937" w:rsidRPr="00BB09D7">
        <w:rPr>
          <w:rFonts w:asciiTheme="minorHAnsi" w:hAnsiTheme="minorHAnsi" w:cstheme="minorHAnsi"/>
        </w:rPr>
        <w:t xml:space="preserve"> min)</w:t>
      </w:r>
    </w:p>
    <w:p w14:paraId="01E68DE2" w14:textId="30D56BBF" w:rsidR="00082FCA" w:rsidRPr="00BB09D7" w:rsidRDefault="0010239A" w:rsidP="00082FCA">
      <w:pPr>
        <w:numPr>
          <w:ilvl w:val="0"/>
          <w:numId w:val="1"/>
        </w:numPr>
        <w:rPr>
          <w:rFonts w:asciiTheme="minorHAnsi" w:hAnsiTheme="minorHAnsi" w:cstheme="minorHAnsi"/>
        </w:rPr>
      </w:pPr>
      <w:r w:rsidRPr="00BB09D7">
        <w:rPr>
          <w:rFonts w:asciiTheme="minorHAnsi" w:hAnsiTheme="minorHAnsi" w:cstheme="minorHAnsi"/>
        </w:rPr>
        <w:t>To receive any items for inclusion on the next agenda (for information only)</w:t>
      </w:r>
      <w:r w:rsidR="00C91322" w:rsidRPr="00BB09D7">
        <w:rPr>
          <w:rFonts w:asciiTheme="minorHAnsi" w:hAnsiTheme="minorHAnsi" w:cstheme="minorHAnsi"/>
        </w:rPr>
        <w:t>.</w:t>
      </w:r>
      <w:r w:rsidR="00DA2AFE" w:rsidRPr="00BB09D7">
        <w:rPr>
          <w:rFonts w:asciiTheme="minorHAnsi" w:hAnsiTheme="minorHAnsi" w:cstheme="minorHAnsi"/>
        </w:rPr>
        <w:t xml:space="preserve"> </w:t>
      </w:r>
      <w:r w:rsidR="00796937" w:rsidRPr="00BB09D7">
        <w:rPr>
          <w:rFonts w:asciiTheme="minorHAnsi" w:hAnsiTheme="minorHAnsi" w:cstheme="minorHAnsi"/>
        </w:rPr>
        <w:t>(</w:t>
      </w:r>
      <w:r w:rsidR="00BA3746" w:rsidRPr="00BB09D7">
        <w:rPr>
          <w:rFonts w:asciiTheme="minorHAnsi" w:hAnsiTheme="minorHAnsi" w:cstheme="minorHAnsi"/>
        </w:rPr>
        <w:t>1</w:t>
      </w:r>
      <w:r w:rsidR="00796937" w:rsidRPr="00BB09D7">
        <w:rPr>
          <w:rFonts w:asciiTheme="minorHAnsi" w:hAnsiTheme="minorHAnsi" w:cstheme="minorHAnsi"/>
        </w:rPr>
        <w:t xml:space="preserve"> min)</w:t>
      </w:r>
    </w:p>
    <w:p w14:paraId="721FCE46" w14:textId="32A6F390" w:rsidR="00234979" w:rsidRPr="00BB09D7" w:rsidRDefault="0010239A" w:rsidP="00753543">
      <w:pPr>
        <w:numPr>
          <w:ilvl w:val="0"/>
          <w:numId w:val="1"/>
        </w:numPr>
        <w:rPr>
          <w:rFonts w:asciiTheme="minorHAnsi" w:hAnsiTheme="minorHAnsi" w:cstheme="minorHAnsi"/>
        </w:rPr>
      </w:pPr>
      <w:r w:rsidRPr="00BB09D7">
        <w:rPr>
          <w:rFonts w:asciiTheme="minorHAnsi" w:hAnsiTheme="minorHAnsi" w:cstheme="minorHAnsi"/>
        </w:rPr>
        <w:t xml:space="preserve">To confirm date and time of the next </w:t>
      </w:r>
      <w:r w:rsidR="00CD356E" w:rsidRPr="00BB09D7">
        <w:rPr>
          <w:rFonts w:asciiTheme="minorHAnsi" w:hAnsiTheme="minorHAnsi" w:cstheme="minorHAnsi"/>
        </w:rPr>
        <w:t xml:space="preserve">meeting </w:t>
      </w:r>
      <w:r w:rsidR="009705AD" w:rsidRPr="00BB09D7">
        <w:rPr>
          <w:rFonts w:asciiTheme="minorHAnsi" w:hAnsiTheme="minorHAnsi" w:cstheme="minorHAnsi"/>
        </w:rPr>
        <w:t xml:space="preserve">as </w:t>
      </w:r>
      <w:r w:rsidR="00FC0FE5" w:rsidRPr="00BB09D7">
        <w:rPr>
          <w:rFonts w:asciiTheme="minorHAnsi" w:hAnsiTheme="minorHAnsi" w:cstheme="minorHAnsi"/>
        </w:rPr>
        <w:t>Tuesday</w:t>
      </w:r>
      <w:r w:rsidR="00275189" w:rsidRPr="00BB09D7">
        <w:rPr>
          <w:rFonts w:asciiTheme="minorHAnsi" w:hAnsiTheme="minorHAnsi" w:cstheme="minorHAnsi"/>
        </w:rPr>
        <w:t xml:space="preserve"> </w:t>
      </w:r>
      <w:r w:rsidR="007A101A" w:rsidRPr="00BB09D7">
        <w:rPr>
          <w:rFonts w:asciiTheme="minorHAnsi" w:hAnsiTheme="minorHAnsi" w:cstheme="minorHAnsi"/>
        </w:rPr>
        <w:t>10</w:t>
      </w:r>
      <w:r w:rsidR="007A101A" w:rsidRPr="00BB09D7">
        <w:rPr>
          <w:rFonts w:asciiTheme="minorHAnsi" w:hAnsiTheme="minorHAnsi" w:cstheme="minorHAnsi"/>
          <w:vertAlign w:val="superscript"/>
        </w:rPr>
        <w:t>th</w:t>
      </w:r>
      <w:r w:rsidR="007A101A" w:rsidRPr="00BB09D7">
        <w:rPr>
          <w:rFonts w:asciiTheme="minorHAnsi" w:hAnsiTheme="minorHAnsi" w:cstheme="minorHAnsi"/>
        </w:rPr>
        <w:t xml:space="preserve"> February</w:t>
      </w:r>
      <w:r w:rsidR="00824098" w:rsidRPr="00BB09D7">
        <w:rPr>
          <w:rFonts w:asciiTheme="minorHAnsi" w:hAnsiTheme="minorHAnsi" w:cstheme="minorHAnsi"/>
        </w:rPr>
        <w:t xml:space="preserve"> 2026 </w:t>
      </w:r>
      <w:r w:rsidRPr="00BB09D7">
        <w:rPr>
          <w:rFonts w:asciiTheme="minorHAnsi" w:hAnsiTheme="minorHAnsi" w:cstheme="minorHAnsi"/>
        </w:rPr>
        <w:t xml:space="preserve">at 7.30pm in </w:t>
      </w:r>
      <w:r w:rsidR="008A65FD" w:rsidRPr="00BB09D7">
        <w:rPr>
          <w:rFonts w:asciiTheme="minorHAnsi" w:hAnsiTheme="minorHAnsi" w:cstheme="minorHAnsi"/>
        </w:rPr>
        <w:t>Surlingham</w:t>
      </w:r>
      <w:r w:rsidRPr="00BB09D7">
        <w:rPr>
          <w:rFonts w:asciiTheme="minorHAnsi" w:hAnsiTheme="minorHAnsi" w:cstheme="minorHAnsi"/>
        </w:rPr>
        <w:t xml:space="preserve"> Village </w:t>
      </w:r>
      <w:r w:rsidR="00D176C7" w:rsidRPr="00BB09D7">
        <w:rPr>
          <w:rFonts w:asciiTheme="minorHAnsi" w:hAnsiTheme="minorHAnsi" w:cstheme="minorHAnsi"/>
        </w:rPr>
        <w:t>Hall</w:t>
      </w:r>
      <w:r w:rsidR="00714E00" w:rsidRPr="00BB09D7">
        <w:rPr>
          <w:rFonts w:asciiTheme="minorHAnsi" w:hAnsiTheme="minorHAnsi" w:cstheme="minorHAnsi"/>
        </w:rPr>
        <w:t>.</w:t>
      </w:r>
      <w:bookmarkEnd w:id="0"/>
      <w:r w:rsidR="00DA2AFE" w:rsidRPr="00BB09D7">
        <w:rPr>
          <w:rFonts w:asciiTheme="minorHAnsi" w:hAnsiTheme="minorHAnsi" w:cstheme="minorHAnsi"/>
        </w:rPr>
        <w:t xml:space="preserve"> </w:t>
      </w:r>
      <w:r w:rsidR="00796937" w:rsidRPr="00BB09D7">
        <w:rPr>
          <w:rFonts w:asciiTheme="minorHAnsi" w:hAnsiTheme="minorHAnsi" w:cstheme="minorHAnsi"/>
        </w:rPr>
        <w:t>(</w:t>
      </w:r>
      <w:r w:rsidR="00BA3746" w:rsidRPr="00BB09D7">
        <w:rPr>
          <w:rFonts w:asciiTheme="minorHAnsi" w:hAnsiTheme="minorHAnsi" w:cstheme="minorHAnsi"/>
        </w:rPr>
        <w:t>1</w:t>
      </w:r>
      <w:r w:rsidR="00796937" w:rsidRPr="00BB09D7">
        <w:rPr>
          <w:rFonts w:asciiTheme="minorHAnsi" w:hAnsiTheme="minorHAnsi" w:cstheme="minorHAnsi"/>
        </w:rPr>
        <w:t xml:space="preserve"> min)</w:t>
      </w:r>
      <w:r w:rsidR="00B634D0" w:rsidRPr="00BB09D7">
        <w:rPr>
          <w:rFonts w:asciiTheme="minorHAnsi" w:hAnsiTheme="minorHAnsi" w:cstheme="minorHAnsi"/>
        </w:rPr>
        <w:t>.</w:t>
      </w:r>
    </w:p>
    <w:p w14:paraId="3DD51354" w14:textId="2EFF2C5F" w:rsidR="009A2332" w:rsidRPr="006E6EA1" w:rsidRDefault="009A2332" w:rsidP="009A2332">
      <w:pPr>
        <w:rPr>
          <w:rFonts w:asciiTheme="minorHAnsi" w:hAnsiTheme="minorHAnsi" w:cstheme="minorHAnsi"/>
        </w:rPr>
      </w:pPr>
    </w:p>
    <w:sectPr w:rsidR="009A2332" w:rsidRPr="006E6EA1"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33F5" w14:textId="77777777" w:rsidR="00653A1B" w:rsidRDefault="00653A1B">
      <w:r>
        <w:separator/>
      </w:r>
    </w:p>
  </w:endnote>
  <w:endnote w:type="continuationSeparator" w:id="0">
    <w:p w14:paraId="25CF7280" w14:textId="77777777" w:rsidR="00653A1B" w:rsidRDefault="00653A1B">
      <w:r>
        <w:continuationSeparator/>
      </w:r>
    </w:p>
  </w:endnote>
  <w:endnote w:type="continuationNotice" w:id="1">
    <w:p w14:paraId="18F7C7CF" w14:textId="77777777" w:rsidR="00653A1B" w:rsidRDefault="00653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FF1A" w14:textId="77777777" w:rsidR="00653A1B" w:rsidRDefault="00653A1B">
      <w:r>
        <w:separator/>
      </w:r>
    </w:p>
  </w:footnote>
  <w:footnote w:type="continuationSeparator" w:id="0">
    <w:p w14:paraId="735D6697" w14:textId="77777777" w:rsidR="00653A1B" w:rsidRDefault="00653A1B">
      <w:r>
        <w:continuationSeparator/>
      </w:r>
    </w:p>
  </w:footnote>
  <w:footnote w:type="continuationNotice" w:id="1">
    <w:p w14:paraId="63D180E3" w14:textId="77777777" w:rsidR="00653A1B" w:rsidRDefault="00653A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07E"/>
    <w:rsid w:val="00000452"/>
    <w:rsid w:val="000012C3"/>
    <w:rsid w:val="00002155"/>
    <w:rsid w:val="000023BC"/>
    <w:rsid w:val="000038CA"/>
    <w:rsid w:val="0000655D"/>
    <w:rsid w:val="00007A76"/>
    <w:rsid w:val="00007B2E"/>
    <w:rsid w:val="00010AC3"/>
    <w:rsid w:val="000116F5"/>
    <w:rsid w:val="0001272A"/>
    <w:rsid w:val="00012C22"/>
    <w:rsid w:val="00013539"/>
    <w:rsid w:val="00013920"/>
    <w:rsid w:val="000162BB"/>
    <w:rsid w:val="00016786"/>
    <w:rsid w:val="00020A54"/>
    <w:rsid w:val="00020C86"/>
    <w:rsid w:val="00021AD4"/>
    <w:rsid w:val="000224C2"/>
    <w:rsid w:val="000225FD"/>
    <w:rsid w:val="00023ACB"/>
    <w:rsid w:val="00024DCA"/>
    <w:rsid w:val="000262D2"/>
    <w:rsid w:val="0002769C"/>
    <w:rsid w:val="00027B83"/>
    <w:rsid w:val="000302E2"/>
    <w:rsid w:val="00030440"/>
    <w:rsid w:val="000316BB"/>
    <w:rsid w:val="000319BC"/>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5E9"/>
    <w:rsid w:val="00046962"/>
    <w:rsid w:val="00047AD6"/>
    <w:rsid w:val="000512A0"/>
    <w:rsid w:val="000514E8"/>
    <w:rsid w:val="00052553"/>
    <w:rsid w:val="00052F6F"/>
    <w:rsid w:val="000538E7"/>
    <w:rsid w:val="00055337"/>
    <w:rsid w:val="00055D26"/>
    <w:rsid w:val="00055EE3"/>
    <w:rsid w:val="00056ADB"/>
    <w:rsid w:val="00057B6F"/>
    <w:rsid w:val="00060F85"/>
    <w:rsid w:val="0006199D"/>
    <w:rsid w:val="00063BF0"/>
    <w:rsid w:val="00064D46"/>
    <w:rsid w:val="00064E09"/>
    <w:rsid w:val="00064EB9"/>
    <w:rsid w:val="0006608E"/>
    <w:rsid w:val="000660CA"/>
    <w:rsid w:val="000669F1"/>
    <w:rsid w:val="0006739D"/>
    <w:rsid w:val="00067BB4"/>
    <w:rsid w:val="00070114"/>
    <w:rsid w:val="00070710"/>
    <w:rsid w:val="00071507"/>
    <w:rsid w:val="0007221B"/>
    <w:rsid w:val="00074EAE"/>
    <w:rsid w:val="000762A7"/>
    <w:rsid w:val="00080997"/>
    <w:rsid w:val="00080B0D"/>
    <w:rsid w:val="0008108D"/>
    <w:rsid w:val="00081DF9"/>
    <w:rsid w:val="0008226D"/>
    <w:rsid w:val="00082683"/>
    <w:rsid w:val="00082FCA"/>
    <w:rsid w:val="00083E16"/>
    <w:rsid w:val="0008530A"/>
    <w:rsid w:val="00085C56"/>
    <w:rsid w:val="00085E38"/>
    <w:rsid w:val="00086A5F"/>
    <w:rsid w:val="00090136"/>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3CC7"/>
    <w:rsid w:val="000B4A30"/>
    <w:rsid w:val="000B60C4"/>
    <w:rsid w:val="000C035F"/>
    <w:rsid w:val="000C03AE"/>
    <w:rsid w:val="000C06F2"/>
    <w:rsid w:val="000C0FC7"/>
    <w:rsid w:val="000C113B"/>
    <w:rsid w:val="000C2B4E"/>
    <w:rsid w:val="000C2B8C"/>
    <w:rsid w:val="000C2D28"/>
    <w:rsid w:val="000C2F48"/>
    <w:rsid w:val="000C30B6"/>
    <w:rsid w:val="000C3698"/>
    <w:rsid w:val="000C384D"/>
    <w:rsid w:val="000C3989"/>
    <w:rsid w:val="000C5C04"/>
    <w:rsid w:val="000C6180"/>
    <w:rsid w:val="000D0548"/>
    <w:rsid w:val="000D0F03"/>
    <w:rsid w:val="000D12F7"/>
    <w:rsid w:val="000D14C5"/>
    <w:rsid w:val="000D1B7B"/>
    <w:rsid w:val="000D2044"/>
    <w:rsid w:val="000D27D3"/>
    <w:rsid w:val="000D4F50"/>
    <w:rsid w:val="000D582F"/>
    <w:rsid w:val="000D647D"/>
    <w:rsid w:val="000D67D2"/>
    <w:rsid w:val="000E1B34"/>
    <w:rsid w:val="000E2594"/>
    <w:rsid w:val="000E4A0C"/>
    <w:rsid w:val="000E4BC3"/>
    <w:rsid w:val="000E657A"/>
    <w:rsid w:val="000E67EB"/>
    <w:rsid w:val="000F0124"/>
    <w:rsid w:val="000F0319"/>
    <w:rsid w:val="000F29A1"/>
    <w:rsid w:val="000F2FA0"/>
    <w:rsid w:val="000F68F0"/>
    <w:rsid w:val="000F7149"/>
    <w:rsid w:val="000F7B90"/>
    <w:rsid w:val="00101D72"/>
    <w:rsid w:val="00102225"/>
    <w:rsid w:val="0010239A"/>
    <w:rsid w:val="00105F1E"/>
    <w:rsid w:val="00106075"/>
    <w:rsid w:val="00106705"/>
    <w:rsid w:val="00106E05"/>
    <w:rsid w:val="00107D88"/>
    <w:rsid w:val="0011005A"/>
    <w:rsid w:val="00110332"/>
    <w:rsid w:val="00110C47"/>
    <w:rsid w:val="00111FD1"/>
    <w:rsid w:val="00112491"/>
    <w:rsid w:val="00113866"/>
    <w:rsid w:val="001144FF"/>
    <w:rsid w:val="00114EAF"/>
    <w:rsid w:val="0011722B"/>
    <w:rsid w:val="001201CE"/>
    <w:rsid w:val="0012119A"/>
    <w:rsid w:val="0012200B"/>
    <w:rsid w:val="001228BA"/>
    <w:rsid w:val="001235D5"/>
    <w:rsid w:val="001241BE"/>
    <w:rsid w:val="00125535"/>
    <w:rsid w:val="001256C4"/>
    <w:rsid w:val="00125C3E"/>
    <w:rsid w:val="001261CD"/>
    <w:rsid w:val="00126DA0"/>
    <w:rsid w:val="00126EA0"/>
    <w:rsid w:val="00127937"/>
    <w:rsid w:val="00127A2E"/>
    <w:rsid w:val="00130796"/>
    <w:rsid w:val="0013215C"/>
    <w:rsid w:val="00132925"/>
    <w:rsid w:val="00132940"/>
    <w:rsid w:val="001329B2"/>
    <w:rsid w:val="00132A41"/>
    <w:rsid w:val="00132A96"/>
    <w:rsid w:val="001331C3"/>
    <w:rsid w:val="001349DE"/>
    <w:rsid w:val="0013549D"/>
    <w:rsid w:val="001357E4"/>
    <w:rsid w:val="00136A39"/>
    <w:rsid w:val="00136D44"/>
    <w:rsid w:val="00136F59"/>
    <w:rsid w:val="00137A21"/>
    <w:rsid w:val="00137B0D"/>
    <w:rsid w:val="00140FAE"/>
    <w:rsid w:val="00141884"/>
    <w:rsid w:val="00141B9D"/>
    <w:rsid w:val="00143806"/>
    <w:rsid w:val="00143909"/>
    <w:rsid w:val="00143B87"/>
    <w:rsid w:val="0014564B"/>
    <w:rsid w:val="001464DC"/>
    <w:rsid w:val="00146B3A"/>
    <w:rsid w:val="001503D3"/>
    <w:rsid w:val="0015068B"/>
    <w:rsid w:val="00150C24"/>
    <w:rsid w:val="0015161D"/>
    <w:rsid w:val="00151A9E"/>
    <w:rsid w:val="00151DEC"/>
    <w:rsid w:val="00152438"/>
    <w:rsid w:val="00155280"/>
    <w:rsid w:val="0015620D"/>
    <w:rsid w:val="0015722A"/>
    <w:rsid w:val="00157486"/>
    <w:rsid w:val="0015769C"/>
    <w:rsid w:val="001601C0"/>
    <w:rsid w:val="00160D7C"/>
    <w:rsid w:val="001624F8"/>
    <w:rsid w:val="00163BB9"/>
    <w:rsid w:val="00164C5C"/>
    <w:rsid w:val="0016549F"/>
    <w:rsid w:val="00165ADD"/>
    <w:rsid w:val="001679CC"/>
    <w:rsid w:val="0017118E"/>
    <w:rsid w:val="0017192A"/>
    <w:rsid w:val="001727CA"/>
    <w:rsid w:val="00173A3C"/>
    <w:rsid w:val="00173CF0"/>
    <w:rsid w:val="00173EBB"/>
    <w:rsid w:val="001759BA"/>
    <w:rsid w:val="001762D3"/>
    <w:rsid w:val="001773F0"/>
    <w:rsid w:val="001801AE"/>
    <w:rsid w:val="00181522"/>
    <w:rsid w:val="00182714"/>
    <w:rsid w:val="00183CA7"/>
    <w:rsid w:val="001840C5"/>
    <w:rsid w:val="00184D03"/>
    <w:rsid w:val="00187ED8"/>
    <w:rsid w:val="00190A45"/>
    <w:rsid w:val="00192AB1"/>
    <w:rsid w:val="00192FFE"/>
    <w:rsid w:val="0019373D"/>
    <w:rsid w:val="00193C23"/>
    <w:rsid w:val="00193FAF"/>
    <w:rsid w:val="0019578F"/>
    <w:rsid w:val="00195FF2"/>
    <w:rsid w:val="00196807"/>
    <w:rsid w:val="00197015"/>
    <w:rsid w:val="001970B3"/>
    <w:rsid w:val="001972A6"/>
    <w:rsid w:val="00197DA4"/>
    <w:rsid w:val="001A1491"/>
    <w:rsid w:val="001A1BE2"/>
    <w:rsid w:val="001A259F"/>
    <w:rsid w:val="001A2A3C"/>
    <w:rsid w:val="001A2ACB"/>
    <w:rsid w:val="001A42EB"/>
    <w:rsid w:val="001A4C4D"/>
    <w:rsid w:val="001A598B"/>
    <w:rsid w:val="001A5B8A"/>
    <w:rsid w:val="001A775A"/>
    <w:rsid w:val="001B28B1"/>
    <w:rsid w:val="001B30B4"/>
    <w:rsid w:val="001B3E9E"/>
    <w:rsid w:val="001B43A5"/>
    <w:rsid w:val="001B46F5"/>
    <w:rsid w:val="001B5E3F"/>
    <w:rsid w:val="001B6C02"/>
    <w:rsid w:val="001B6EA7"/>
    <w:rsid w:val="001B7657"/>
    <w:rsid w:val="001B7FE7"/>
    <w:rsid w:val="001C0210"/>
    <w:rsid w:val="001C04CC"/>
    <w:rsid w:val="001C0B1D"/>
    <w:rsid w:val="001C34D4"/>
    <w:rsid w:val="001C4751"/>
    <w:rsid w:val="001C5374"/>
    <w:rsid w:val="001C599D"/>
    <w:rsid w:val="001C68C7"/>
    <w:rsid w:val="001C7496"/>
    <w:rsid w:val="001D119B"/>
    <w:rsid w:val="001D16F7"/>
    <w:rsid w:val="001D3B35"/>
    <w:rsid w:val="001D3FC2"/>
    <w:rsid w:val="001D518C"/>
    <w:rsid w:val="001D6D1E"/>
    <w:rsid w:val="001D72FC"/>
    <w:rsid w:val="001D7C35"/>
    <w:rsid w:val="001D7D25"/>
    <w:rsid w:val="001E2317"/>
    <w:rsid w:val="001E24D9"/>
    <w:rsid w:val="001E2CBF"/>
    <w:rsid w:val="001E49D4"/>
    <w:rsid w:val="001E4BCF"/>
    <w:rsid w:val="001E7166"/>
    <w:rsid w:val="001F0D60"/>
    <w:rsid w:val="001F2B12"/>
    <w:rsid w:val="001F3FD3"/>
    <w:rsid w:val="001F641D"/>
    <w:rsid w:val="001F6D0F"/>
    <w:rsid w:val="00202C7D"/>
    <w:rsid w:val="00203AE8"/>
    <w:rsid w:val="00206B80"/>
    <w:rsid w:val="00206D6C"/>
    <w:rsid w:val="00207541"/>
    <w:rsid w:val="0021034B"/>
    <w:rsid w:val="00211057"/>
    <w:rsid w:val="00211594"/>
    <w:rsid w:val="00211FE9"/>
    <w:rsid w:val="002124DD"/>
    <w:rsid w:val="002125E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58A4"/>
    <w:rsid w:val="00226780"/>
    <w:rsid w:val="00227638"/>
    <w:rsid w:val="002304B0"/>
    <w:rsid w:val="00231226"/>
    <w:rsid w:val="0023184B"/>
    <w:rsid w:val="002325D6"/>
    <w:rsid w:val="00232E92"/>
    <w:rsid w:val="00233B37"/>
    <w:rsid w:val="00233E49"/>
    <w:rsid w:val="00234979"/>
    <w:rsid w:val="002354F4"/>
    <w:rsid w:val="002358A9"/>
    <w:rsid w:val="00235EAB"/>
    <w:rsid w:val="002370AA"/>
    <w:rsid w:val="002373EF"/>
    <w:rsid w:val="002376CF"/>
    <w:rsid w:val="00237B16"/>
    <w:rsid w:val="002417E0"/>
    <w:rsid w:val="00242A2E"/>
    <w:rsid w:val="00242AEB"/>
    <w:rsid w:val="00242B6E"/>
    <w:rsid w:val="0024361C"/>
    <w:rsid w:val="00243A84"/>
    <w:rsid w:val="002504F4"/>
    <w:rsid w:val="00250B1C"/>
    <w:rsid w:val="00251704"/>
    <w:rsid w:val="0025284F"/>
    <w:rsid w:val="00252E93"/>
    <w:rsid w:val="002537AA"/>
    <w:rsid w:val="00253BD2"/>
    <w:rsid w:val="002547A4"/>
    <w:rsid w:val="0025576F"/>
    <w:rsid w:val="00256EA8"/>
    <w:rsid w:val="00257D89"/>
    <w:rsid w:val="002609AD"/>
    <w:rsid w:val="0026129F"/>
    <w:rsid w:val="00261486"/>
    <w:rsid w:val="002616D2"/>
    <w:rsid w:val="00262AA8"/>
    <w:rsid w:val="0026375A"/>
    <w:rsid w:val="00263C49"/>
    <w:rsid w:val="002657FD"/>
    <w:rsid w:val="00266029"/>
    <w:rsid w:val="002661D3"/>
    <w:rsid w:val="00267044"/>
    <w:rsid w:val="0026791C"/>
    <w:rsid w:val="00270243"/>
    <w:rsid w:val="00270960"/>
    <w:rsid w:val="00270D4B"/>
    <w:rsid w:val="00270F58"/>
    <w:rsid w:val="0027154F"/>
    <w:rsid w:val="0027274E"/>
    <w:rsid w:val="00273880"/>
    <w:rsid w:val="002739B5"/>
    <w:rsid w:val="00274846"/>
    <w:rsid w:val="00275189"/>
    <w:rsid w:val="002754C9"/>
    <w:rsid w:val="002762DC"/>
    <w:rsid w:val="002762F5"/>
    <w:rsid w:val="00276361"/>
    <w:rsid w:val="00276BBA"/>
    <w:rsid w:val="0027709F"/>
    <w:rsid w:val="0027794F"/>
    <w:rsid w:val="00277A0A"/>
    <w:rsid w:val="00280750"/>
    <w:rsid w:val="0028118D"/>
    <w:rsid w:val="00281C60"/>
    <w:rsid w:val="00283433"/>
    <w:rsid w:val="00285E0B"/>
    <w:rsid w:val="00286439"/>
    <w:rsid w:val="002879E4"/>
    <w:rsid w:val="00287A85"/>
    <w:rsid w:val="0029030E"/>
    <w:rsid w:val="00290498"/>
    <w:rsid w:val="00290917"/>
    <w:rsid w:val="00291A86"/>
    <w:rsid w:val="00291F3A"/>
    <w:rsid w:val="002924C3"/>
    <w:rsid w:val="00293DD4"/>
    <w:rsid w:val="0029747B"/>
    <w:rsid w:val="00297D25"/>
    <w:rsid w:val="002A08C5"/>
    <w:rsid w:val="002A1DC7"/>
    <w:rsid w:val="002A22C9"/>
    <w:rsid w:val="002A3853"/>
    <w:rsid w:val="002A62DB"/>
    <w:rsid w:val="002A6388"/>
    <w:rsid w:val="002A69ED"/>
    <w:rsid w:val="002A7B16"/>
    <w:rsid w:val="002A7D99"/>
    <w:rsid w:val="002B08DF"/>
    <w:rsid w:val="002B188B"/>
    <w:rsid w:val="002B1E63"/>
    <w:rsid w:val="002B21B1"/>
    <w:rsid w:val="002B243A"/>
    <w:rsid w:val="002B2F89"/>
    <w:rsid w:val="002B342A"/>
    <w:rsid w:val="002B3AC2"/>
    <w:rsid w:val="002B4883"/>
    <w:rsid w:val="002B5BE8"/>
    <w:rsid w:val="002C0BFE"/>
    <w:rsid w:val="002C1C60"/>
    <w:rsid w:val="002C276B"/>
    <w:rsid w:val="002C3B9E"/>
    <w:rsid w:val="002C3BEA"/>
    <w:rsid w:val="002C3FD7"/>
    <w:rsid w:val="002C4FF1"/>
    <w:rsid w:val="002C5499"/>
    <w:rsid w:val="002C597B"/>
    <w:rsid w:val="002C62E6"/>
    <w:rsid w:val="002D159B"/>
    <w:rsid w:val="002D2A35"/>
    <w:rsid w:val="002D2CC1"/>
    <w:rsid w:val="002D3506"/>
    <w:rsid w:val="002D42C1"/>
    <w:rsid w:val="002D45CB"/>
    <w:rsid w:val="002D4901"/>
    <w:rsid w:val="002D4B74"/>
    <w:rsid w:val="002D5206"/>
    <w:rsid w:val="002D5353"/>
    <w:rsid w:val="002D60B1"/>
    <w:rsid w:val="002D6321"/>
    <w:rsid w:val="002D79CC"/>
    <w:rsid w:val="002E0494"/>
    <w:rsid w:val="002E0650"/>
    <w:rsid w:val="002E1149"/>
    <w:rsid w:val="002E233E"/>
    <w:rsid w:val="002E24EB"/>
    <w:rsid w:val="002E34E5"/>
    <w:rsid w:val="002E5C5B"/>
    <w:rsid w:val="002E60D8"/>
    <w:rsid w:val="002E6D9E"/>
    <w:rsid w:val="002E73CB"/>
    <w:rsid w:val="002F0058"/>
    <w:rsid w:val="002F109A"/>
    <w:rsid w:val="002F1386"/>
    <w:rsid w:val="002F1EA6"/>
    <w:rsid w:val="002F2323"/>
    <w:rsid w:val="002F3C60"/>
    <w:rsid w:val="002F453F"/>
    <w:rsid w:val="002F45CC"/>
    <w:rsid w:val="002F47FB"/>
    <w:rsid w:val="002F5642"/>
    <w:rsid w:val="002F56FD"/>
    <w:rsid w:val="002F5BB4"/>
    <w:rsid w:val="002F6992"/>
    <w:rsid w:val="00301B53"/>
    <w:rsid w:val="00302C1C"/>
    <w:rsid w:val="00305107"/>
    <w:rsid w:val="0030601B"/>
    <w:rsid w:val="0031084E"/>
    <w:rsid w:val="00310DF4"/>
    <w:rsid w:val="00311868"/>
    <w:rsid w:val="003124EC"/>
    <w:rsid w:val="003125FD"/>
    <w:rsid w:val="003128B1"/>
    <w:rsid w:val="0031512B"/>
    <w:rsid w:val="0032197B"/>
    <w:rsid w:val="00321D11"/>
    <w:rsid w:val="00321EE6"/>
    <w:rsid w:val="00321EF3"/>
    <w:rsid w:val="003239C8"/>
    <w:rsid w:val="00323D7D"/>
    <w:rsid w:val="00324762"/>
    <w:rsid w:val="00327995"/>
    <w:rsid w:val="00330193"/>
    <w:rsid w:val="00330376"/>
    <w:rsid w:val="003305E7"/>
    <w:rsid w:val="0033294B"/>
    <w:rsid w:val="00336406"/>
    <w:rsid w:val="00336790"/>
    <w:rsid w:val="00336DD5"/>
    <w:rsid w:val="00337658"/>
    <w:rsid w:val="00337DFF"/>
    <w:rsid w:val="00340A4C"/>
    <w:rsid w:val="00340BF5"/>
    <w:rsid w:val="00341B45"/>
    <w:rsid w:val="00342BE1"/>
    <w:rsid w:val="0034373B"/>
    <w:rsid w:val="0034535A"/>
    <w:rsid w:val="0034601C"/>
    <w:rsid w:val="00346324"/>
    <w:rsid w:val="00346F84"/>
    <w:rsid w:val="003472E1"/>
    <w:rsid w:val="00347C07"/>
    <w:rsid w:val="00350133"/>
    <w:rsid w:val="003502BF"/>
    <w:rsid w:val="00352618"/>
    <w:rsid w:val="00355F4B"/>
    <w:rsid w:val="00356E46"/>
    <w:rsid w:val="00356EBF"/>
    <w:rsid w:val="00361698"/>
    <w:rsid w:val="00362482"/>
    <w:rsid w:val="0036329E"/>
    <w:rsid w:val="0036494E"/>
    <w:rsid w:val="00366535"/>
    <w:rsid w:val="003665EA"/>
    <w:rsid w:val="00366CD8"/>
    <w:rsid w:val="00371129"/>
    <w:rsid w:val="00372012"/>
    <w:rsid w:val="00373B3B"/>
    <w:rsid w:val="003756BF"/>
    <w:rsid w:val="00375775"/>
    <w:rsid w:val="003805FE"/>
    <w:rsid w:val="003807E3"/>
    <w:rsid w:val="00380B5C"/>
    <w:rsid w:val="00381517"/>
    <w:rsid w:val="00382708"/>
    <w:rsid w:val="00384572"/>
    <w:rsid w:val="00384BEB"/>
    <w:rsid w:val="003873C9"/>
    <w:rsid w:val="00387B96"/>
    <w:rsid w:val="00387BEB"/>
    <w:rsid w:val="00387CE1"/>
    <w:rsid w:val="0039021C"/>
    <w:rsid w:val="00390FD3"/>
    <w:rsid w:val="003911E6"/>
    <w:rsid w:val="00391793"/>
    <w:rsid w:val="003919AB"/>
    <w:rsid w:val="003927A0"/>
    <w:rsid w:val="00392AEC"/>
    <w:rsid w:val="003941B1"/>
    <w:rsid w:val="00395803"/>
    <w:rsid w:val="00395AD9"/>
    <w:rsid w:val="00395E71"/>
    <w:rsid w:val="003A0730"/>
    <w:rsid w:val="003A0B7C"/>
    <w:rsid w:val="003A120E"/>
    <w:rsid w:val="003A1426"/>
    <w:rsid w:val="003A210D"/>
    <w:rsid w:val="003A252C"/>
    <w:rsid w:val="003A47DD"/>
    <w:rsid w:val="003A57A8"/>
    <w:rsid w:val="003A5D1C"/>
    <w:rsid w:val="003A70CA"/>
    <w:rsid w:val="003A7BD4"/>
    <w:rsid w:val="003B01F4"/>
    <w:rsid w:val="003B0C67"/>
    <w:rsid w:val="003B0F38"/>
    <w:rsid w:val="003B24C1"/>
    <w:rsid w:val="003B3B4D"/>
    <w:rsid w:val="003B4788"/>
    <w:rsid w:val="003B4D49"/>
    <w:rsid w:val="003B4F4C"/>
    <w:rsid w:val="003B51CC"/>
    <w:rsid w:val="003B5EB2"/>
    <w:rsid w:val="003B79BC"/>
    <w:rsid w:val="003B79FC"/>
    <w:rsid w:val="003B7D96"/>
    <w:rsid w:val="003C00E9"/>
    <w:rsid w:val="003C0F34"/>
    <w:rsid w:val="003C1EDB"/>
    <w:rsid w:val="003C20C6"/>
    <w:rsid w:val="003C2290"/>
    <w:rsid w:val="003C2620"/>
    <w:rsid w:val="003C7607"/>
    <w:rsid w:val="003C78AF"/>
    <w:rsid w:val="003D128C"/>
    <w:rsid w:val="003D12B7"/>
    <w:rsid w:val="003D1ED6"/>
    <w:rsid w:val="003D4BDD"/>
    <w:rsid w:val="003D66B0"/>
    <w:rsid w:val="003D7D86"/>
    <w:rsid w:val="003E23E1"/>
    <w:rsid w:val="003E311D"/>
    <w:rsid w:val="003E3356"/>
    <w:rsid w:val="003E3768"/>
    <w:rsid w:val="003E378C"/>
    <w:rsid w:val="003E48E4"/>
    <w:rsid w:val="003E5317"/>
    <w:rsid w:val="003E5E57"/>
    <w:rsid w:val="003E7A65"/>
    <w:rsid w:val="003F0F9E"/>
    <w:rsid w:val="003F2D2A"/>
    <w:rsid w:val="003F47FE"/>
    <w:rsid w:val="003F4F71"/>
    <w:rsid w:val="003F5952"/>
    <w:rsid w:val="003F5FEB"/>
    <w:rsid w:val="003F6351"/>
    <w:rsid w:val="003F7390"/>
    <w:rsid w:val="003F797B"/>
    <w:rsid w:val="004002C7"/>
    <w:rsid w:val="004002D8"/>
    <w:rsid w:val="004003ED"/>
    <w:rsid w:val="0040059E"/>
    <w:rsid w:val="0040174D"/>
    <w:rsid w:val="004020DE"/>
    <w:rsid w:val="004020FB"/>
    <w:rsid w:val="004026BC"/>
    <w:rsid w:val="00402985"/>
    <w:rsid w:val="00402E46"/>
    <w:rsid w:val="00403BBB"/>
    <w:rsid w:val="00403C0F"/>
    <w:rsid w:val="00403DDA"/>
    <w:rsid w:val="00404112"/>
    <w:rsid w:val="004044F4"/>
    <w:rsid w:val="004049B6"/>
    <w:rsid w:val="004066D0"/>
    <w:rsid w:val="0040715F"/>
    <w:rsid w:val="00407417"/>
    <w:rsid w:val="00407CDA"/>
    <w:rsid w:val="0041165F"/>
    <w:rsid w:val="004116F4"/>
    <w:rsid w:val="00411875"/>
    <w:rsid w:val="00411D6D"/>
    <w:rsid w:val="00412AE6"/>
    <w:rsid w:val="00414129"/>
    <w:rsid w:val="004143AD"/>
    <w:rsid w:val="004145B7"/>
    <w:rsid w:val="0041515B"/>
    <w:rsid w:val="004170C7"/>
    <w:rsid w:val="004223CE"/>
    <w:rsid w:val="00422840"/>
    <w:rsid w:val="0042296D"/>
    <w:rsid w:val="00422F25"/>
    <w:rsid w:val="00423467"/>
    <w:rsid w:val="00423D30"/>
    <w:rsid w:val="00426765"/>
    <w:rsid w:val="00427134"/>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0B63"/>
    <w:rsid w:val="0045161B"/>
    <w:rsid w:val="00451D1C"/>
    <w:rsid w:val="0045229F"/>
    <w:rsid w:val="00455451"/>
    <w:rsid w:val="0045551A"/>
    <w:rsid w:val="00455CE9"/>
    <w:rsid w:val="004564B7"/>
    <w:rsid w:val="00457BBC"/>
    <w:rsid w:val="00460FE1"/>
    <w:rsid w:val="004618B0"/>
    <w:rsid w:val="00461A1D"/>
    <w:rsid w:val="00462352"/>
    <w:rsid w:val="00462A27"/>
    <w:rsid w:val="00463670"/>
    <w:rsid w:val="004650F5"/>
    <w:rsid w:val="004658DD"/>
    <w:rsid w:val="004660C0"/>
    <w:rsid w:val="004664D3"/>
    <w:rsid w:val="004664E6"/>
    <w:rsid w:val="00466899"/>
    <w:rsid w:val="0046771B"/>
    <w:rsid w:val="0047029F"/>
    <w:rsid w:val="0047187D"/>
    <w:rsid w:val="00471A46"/>
    <w:rsid w:val="0048011C"/>
    <w:rsid w:val="00480830"/>
    <w:rsid w:val="00483122"/>
    <w:rsid w:val="00485B67"/>
    <w:rsid w:val="004862CC"/>
    <w:rsid w:val="004868D9"/>
    <w:rsid w:val="00490342"/>
    <w:rsid w:val="00490FC7"/>
    <w:rsid w:val="004920DF"/>
    <w:rsid w:val="004922F9"/>
    <w:rsid w:val="0049354D"/>
    <w:rsid w:val="00495593"/>
    <w:rsid w:val="004A4406"/>
    <w:rsid w:val="004A482D"/>
    <w:rsid w:val="004A5AB1"/>
    <w:rsid w:val="004A5DE4"/>
    <w:rsid w:val="004A5E2F"/>
    <w:rsid w:val="004A733D"/>
    <w:rsid w:val="004A763C"/>
    <w:rsid w:val="004B1EF1"/>
    <w:rsid w:val="004B38A3"/>
    <w:rsid w:val="004B3D78"/>
    <w:rsid w:val="004B4044"/>
    <w:rsid w:val="004B41CA"/>
    <w:rsid w:val="004B4E53"/>
    <w:rsid w:val="004B5C89"/>
    <w:rsid w:val="004B60E5"/>
    <w:rsid w:val="004B613C"/>
    <w:rsid w:val="004B6947"/>
    <w:rsid w:val="004C055E"/>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D7F69"/>
    <w:rsid w:val="004E10D5"/>
    <w:rsid w:val="004E2022"/>
    <w:rsid w:val="004E4844"/>
    <w:rsid w:val="004E53CE"/>
    <w:rsid w:val="004E5C65"/>
    <w:rsid w:val="004E6531"/>
    <w:rsid w:val="004F05A4"/>
    <w:rsid w:val="004F0CFA"/>
    <w:rsid w:val="004F2361"/>
    <w:rsid w:val="004F3029"/>
    <w:rsid w:val="004F3371"/>
    <w:rsid w:val="004F3C5B"/>
    <w:rsid w:val="004F3FE6"/>
    <w:rsid w:val="004F4C83"/>
    <w:rsid w:val="004F61D2"/>
    <w:rsid w:val="004F6AFF"/>
    <w:rsid w:val="004F732A"/>
    <w:rsid w:val="004F797F"/>
    <w:rsid w:val="005001B7"/>
    <w:rsid w:val="00500995"/>
    <w:rsid w:val="00501991"/>
    <w:rsid w:val="00501B8B"/>
    <w:rsid w:val="00501E55"/>
    <w:rsid w:val="005031C0"/>
    <w:rsid w:val="0050498A"/>
    <w:rsid w:val="00504AC0"/>
    <w:rsid w:val="00506D41"/>
    <w:rsid w:val="005113C4"/>
    <w:rsid w:val="0051257B"/>
    <w:rsid w:val="00514D82"/>
    <w:rsid w:val="00515268"/>
    <w:rsid w:val="00515482"/>
    <w:rsid w:val="00515673"/>
    <w:rsid w:val="00516D24"/>
    <w:rsid w:val="005207D5"/>
    <w:rsid w:val="00521DD0"/>
    <w:rsid w:val="00521F38"/>
    <w:rsid w:val="00523A76"/>
    <w:rsid w:val="00523FAF"/>
    <w:rsid w:val="00526D7F"/>
    <w:rsid w:val="005276A1"/>
    <w:rsid w:val="00527874"/>
    <w:rsid w:val="00527FBE"/>
    <w:rsid w:val="00531195"/>
    <w:rsid w:val="00532445"/>
    <w:rsid w:val="00532DFA"/>
    <w:rsid w:val="00532F35"/>
    <w:rsid w:val="005349D7"/>
    <w:rsid w:val="00534C40"/>
    <w:rsid w:val="0053548B"/>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1F8F"/>
    <w:rsid w:val="00554639"/>
    <w:rsid w:val="00554911"/>
    <w:rsid w:val="00554EDA"/>
    <w:rsid w:val="005551F0"/>
    <w:rsid w:val="00555A73"/>
    <w:rsid w:val="0055622D"/>
    <w:rsid w:val="005567AE"/>
    <w:rsid w:val="00556E96"/>
    <w:rsid w:val="00560AA3"/>
    <w:rsid w:val="00560C34"/>
    <w:rsid w:val="0056290D"/>
    <w:rsid w:val="00562E66"/>
    <w:rsid w:val="005631BD"/>
    <w:rsid w:val="00563410"/>
    <w:rsid w:val="00566237"/>
    <w:rsid w:val="00567220"/>
    <w:rsid w:val="00567CB8"/>
    <w:rsid w:val="005700F3"/>
    <w:rsid w:val="0057100B"/>
    <w:rsid w:val="005715A8"/>
    <w:rsid w:val="00571BC8"/>
    <w:rsid w:val="005720FC"/>
    <w:rsid w:val="0057221B"/>
    <w:rsid w:val="005723ED"/>
    <w:rsid w:val="00572685"/>
    <w:rsid w:val="00572774"/>
    <w:rsid w:val="00572DF5"/>
    <w:rsid w:val="00573EF2"/>
    <w:rsid w:val="0057437C"/>
    <w:rsid w:val="00575A53"/>
    <w:rsid w:val="0057640E"/>
    <w:rsid w:val="00576A03"/>
    <w:rsid w:val="00576D5F"/>
    <w:rsid w:val="0057709A"/>
    <w:rsid w:val="005802D4"/>
    <w:rsid w:val="00580B55"/>
    <w:rsid w:val="00581175"/>
    <w:rsid w:val="00583153"/>
    <w:rsid w:val="00584F4E"/>
    <w:rsid w:val="0058519E"/>
    <w:rsid w:val="0058606D"/>
    <w:rsid w:val="005878D4"/>
    <w:rsid w:val="005879B1"/>
    <w:rsid w:val="00591E88"/>
    <w:rsid w:val="00592B70"/>
    <w:rsid w:val="00596948"/>
    <w:rsid w:val="00597032"/>
    <w:rsid w:val="00597343"/>
    <w:rsid w:val="005A0B86"/>
    <w:rsid w:val="005A0F6B"/>
    <w:rsid w:val="005A1151"/>
    <w:rsid w:val="005A21FB"/>
    <w:rsid w:val="005A3D6F"/>
    <w:rsid w:val="005A4738"/>
    <w:rsid w:val="005A5F81"/>
    <w:rsid w:val="005A63D7"/>
    <w:rsid w:val="005A64A0"/>
    <w:rsid w:val="005A689C"/>
    <w:rsid w:val="005A6AD9"/>
    <w:rsid w:val="005B0378"/>
    <w:rsid w:val="005B07EA"/>
    <w:rsid w:val="005B140D"/>
    <w:rsid w:val="005B2871"/>
    <w:rsid w:val="005B2E88"/>
    <w:rsid w:val="005B4E42"/>
    <w:rsid w:val="005B55E1"/>
    <w:rsid w:val="005B5EA1"/>
    <w:rsid w:val="005B62AA"/>
    <w:rsid w:val="005B6673"/>
    <w:rsid w:val="005B7010"/>
    <w:rsid w:val="005B7047"/>
    <w:rsid w:val="005B7424"/>
    <w:rsid w:val="005C0405"/>
    <w:rsid w:val="005C046A"/>
    <w:rsid w:val="005C053D"/>
    <w:rsid w:val="005C1A9F"/>
    <w:rsid w:val="005C25E9"/>
    <w:rsid w:val="005C315F"/>
    <w:rsid w:val="005C40C4"/>
    <w:rsid w:val="005C48AD"/>
    <w:rsid w:val="005C688E"/>
    <w:rsid w:val="005D187C"/>
    <w:rsid w:val="005D3339"/>
    <w:rsid w:val="005D6281"/>
    <w:rsid w:val="005E2054"/>
    <w:rsid w:val="005E2B4F"/>
    <w:rsid w:val="005E2C18"/>
    <w:rsid w:val="005E469D"/>
    <w:rsid w:val="005E66BD"/>
    <w:rsid w:val="005E670A"/>
    <w:rsid w:val="005E67CB"/>
    <w:rsid w:val="005E7038"/>
    <w:rsid w:val="005E7C1D"/>
    <w:rsid w:val="005F0AE0"/>
    <w:rsid w:val="005F1648"/>
    <w:rsid w:val="005F1666"/>
    <w:rsid w:val="005F2950"/>
    <w:rsid w:val="005F3450"/>
    <w:rsid w:val="005F3B20"/>
    <w:rsid w:val="005F3BD1"/>
    <w:rsid w:val="005F4B97"/>
    <w:rsid w:val="005F6402"/>
    <w:rsid w:val="005F68DD"/>
    <w:rsid w:val="00600C38"/>
    <w:rsid w:val="00600EBE"/>
    <w:rsid w:val="006015DB"/>
    <w:rsid w:val="00603C81"/>
    <w:rsid w:val="0060576F"/>
    <w:rsid w:val="00606694"/>
    <w:rsid w:val="006106FD"/>
    <w:rsid w:val="00610E4C"/>
    <w:rsid w:val="006112B0"/>
    <w:rsid w:val="00611E56"/>
    <w:rsid w:val="0061227A"/>
    <w:rsid w:val="00612569"/>
    <w:rsid w:val="00612D4A"/>
    <w:rsid w:val="00615EED"/>
    <w:rsid w:val="006163F7"/>
    <w:rsid w:val="00616990"/>
    <w:rsid w:val="00620EAB"/>
    <w:rsid w:val="00621880"/>
    <w:rsid w:val="00621C86"/>
    <w:rsid w:val="0062240B"/>
    <w:rsid w:val="00622927"/>
    <w:rsid w:val="0063309B"/>
    <w:rsid w:val="006375BD"/>
    <w:rsid w:val="00637DFD"/>
    <w:rsid w:val="006400AB"/>
    <w:rsid w:val="00640ED4"/>
    <w:rsid w:val="006415EF"/>
    <w:rsid w:val="00641755"/>
    <w:rsid w:val="00642637"/>
    <w:rsid w:val="00643345"/>
    <w:rsid w:val="0064467A"/>
    <w:rsid w:val="00644AA8"/>
    <w:rsid w:val="006456D3"/>
    <w:rsid w:val="00646C92"/>
    <w:rsid w:val="00646DAF"/>
    <w:rsid w:val="00647664"/>
    <w:rsid w:val="006502C5"/>
    <w:rsid w:val="00650844"/>
    <w:rsid w:val="0065209E"/>
    <w:rsid w:val="0065329C"/>
    <w:rsid w:val="00653A1B"/>
    <w:rsid w:val="00653FBB"/>
    <w:rsid w:val="00654F59"/>
    <w:rsid w:val="00656A3D"/>
    <w:rsid w:val="00657690"/>
    <w:rsid w:val="0066000F"/>
    <w:rsid w:val="006600E7"/>
    <w:rsid w:val="00660722"/>
    <w:rsid w:val="00662171"/>
    <w:rsid w:val="00663534"/>
    <w:rsid w:val="00663A76"/>
    <w:rsid w:val="00663ECB"/>
    <w:rsid w:val="00664741"/>
    <w:rsid w:val="0066561E"/>
    <w:rsid w:val="00665A17"/>
    <w:rsid w:val="0066674C"/>
    <w:rsid w:val="00667FF4"/>
    <w:rsid w:val="0067008A"/>
    <w:rsid w:val="006701B1"/>
    <w:rsid w:val="006711A9"/>
    <w:rsid w:val="0067272F"/>
    <w:rsid w:val="00673582"/>
    <w:rsid w:val="00673EBF"/>
    <w:rsid w:val="00673F57"/>
    <w:rsid w:val="00675677"/>
    <w:rsid w:val="0068065F"/>
    <w:rsid w:val="0068113C"/>
    <w:rsid w:val="006811C6"/>
    <w:rsid w:val="00683BD6"/>
    <w:rsid w:val="006864EE"/>
    <w:rsid w:val="00686662"/>
    <w:rsid w:val="006868EE"/>
    <w:rsid w:val="0068759A"/>
    <w:rsid w:val="00687F62"/>
    <w:rsid w:val="00690676"/>
    <w:rsid w:val="00691326"/>
    <w:rsid w:val="00691E9B"/>
    <w:rsid w:val="00693B35"/>
    <w:rsid w:val="006940E3"/>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3A04"/>
    <w:rsid w:val="006B4CDC"/>
    <w:rsid w:val="006B4F2E"/>
    <w:rsid w:val="006B4F88"/>
    <w:rsid w:val="006B5B28"/>
    <w:rsid w:val="006B7392"/>
    <w:rsid w:val="006C1297"/>
    <w:rsid w:val="006C1A86"/>
    <w:rsid w:val="006C1B98"/>
    <w:rsid w:val="006C257E"/>
    <w:rsid w:val="006C2A43"/>
    <w:rsid w:val="006C3C83"/>
    <w:rsid w:val="006C4B63"/>
    <w:rsid w:val="006C6206"/>
    <w:rsid w:val="006C63E3"/>
    <w:rsid w:val="006C6762"/>
    <w:rsid w:val="006D2A99"/>
    <w:rsid w:val="006D2FCC"/>
    <w:rsid w:val="006D4072"/>
    <w:rsid w:val="006D47C3"/>
    <w:rsid w:val="006D4E5C"/>
    <w:rsid w:val="006D52A8"/>
    <w:rsid w:val="006D5B24"/>
    <w:rsid w:val="006D65CC"/>
    <w:rsid w:val="006D6FC4"/>
    <w:rsid w:val="006D6FF9"/>
    <w:rsid w:val="006D76D6"/>
    <w:rsid w:val="006D7B5B"/>
    <w:rsid w:val="006E035C"/>
    <w:rsid w:val="006E1841"/>
    <w:rsid w:val="006E18EF"/>
    <w:rsid w:val="006E1AC6"/>
    <w:rsid w:val="006E1D0F"/>
    <w:rsid w:val="006E24B3"/>
    <w:rsid w:val="006E2F1F"/>
    <w:rsid w:val="006E35DE"/>
    <w:rsid w:val="006E56D7"/>
    <w:rsid w:val="006E6212"/>
    <w:rsid w:val="006E6E31"/>
    <w:rsid w:val="006E6EA1"/>
    <w:rsid w:val="006E747F"/>
    <w:rsid w:val="006E7B8E"/>
    <w:rsid w:val="006E7C0A"/>
    <w:rsid w:val="006F0BAA"/>
    <w:rsid w:val="006F1069"/>
    <w:rsid w:val="006F1541"/>
    <w:rsid w:val="006F18CD"/>
    <w:rsid w:val="006F2A88"/>
    <w:rsid w:val="006F3044"/>
    <w:rsid w:val="006F3F91"/>
    <w:rsid w:val="006F49C6"/>
    <w:rsid w:val="006F51BF"/>
    <w:rsid w:val="006F58D0"/>
    <w:rsid w:val="006F5BD3"/>
    <w:rsid w:val="006F6BD7"/>
    <w:rsid w:val="006F7257"/>
    <w:rsid w:val="007001CA"/>
    <w:rsid w:val="00701493"/>
    <w:rsid w:val="00701BCC"/>
    <w:rsid w:val="007022B3"/>
    <w:rsid w:val="007022F4"/>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236"/>
    <w:rsid w:val="00714E00"/>
    <w:rsid w:val="007159D4"/>
    <w:rsid w:val="00715BAC"/>
    <w:rsid w:val="007164AD"/>
    <w:rsid w:val="00721123"/>
    <w:rsid w:val="00721A42"/>
    <w:rsid w:val="0072387D"/>
    <w:rsid w:val="00723E18"/>
    <w:rsid w:val="0072438E"/>
    <w:rsid w:val="00724D71"/>
    <w:rsid w:val="00727082"/>
    <w:rsid w:val="00730B3C"/>
    <w:rsid w:val="007315F3"/>
    <w:rsid w:val="00731852"/>
    <w:rsid w:val="0073293A"/>
    <w:rsid w:val="00732F01"/>
    <w:rsid w:val="007337C1"/>
    <w:rsid w:val="007345E4"/>
    <w:rsid w:val="007348BA"/>
    <w:rsid w:val="00734D58"/>
    <w:rsid w:val="007352DF"/>
    <w:rsid w:val="00735AB1"/>
    <w:rsid w:val="00735D45"/>
    <w:rsid w:val="00735D81"/>
    <w:rsid w:val="00735EF0"/>
    <w:rsid w:val="007361A3"/>
    <w:rsid w:val="007376FF"/>
    <w:rsid w:val="00737A8D"/>
    <w:rsid w:val="00737BA1"/>
    <w:rsid w:val="00737E71"/>
    <w:rsid w:val="00740275"/>
    <w:rsid w:val="0074386B"/>
    <w:rsid w:val="00744794"/>
    <w:rsid w:val="00744DF2"/>
    <w:rsid w:val="00744F34"/>
    <w:rsid w:val="0074529D"/>
    <w:rsid w:val="00745D24"/>
    <w:rsid w:val="00746D95"/>
    <w:rsid w:val="00747620"/>
    <w:rsid w:val="00747F13"/>
    <w:rsid w:val="00750342"/>
    <w:rsid w:val="00750FBD"/>
    <w:rsid w:val="00750FDF"/>
    <w:rsid w:val="00751303"/>
    <w:rsid w:val="0075141B"/>
    <w:rsid w:val="007519AE"/>
    <w:rsid w:val="00752440"/>
    <w:rsid w:val="00752FC4"/>
    <w:rsid w:val="0075315B"/>
    <w:rsid w:val="00753934"/>
    <w:rsid w:val="00754F3F"/>
    <w:rsid w:val="00755E39"/>
    <w:rsid w:val="007570D0"/>
    <w:rsid w:val="007603CA"/>
    <w:rsid w:val="00761653"/>
    <w:rsid w:val="007624A0"/>
    <w:rsid w:val="00762730"/>
    <w:rsid w:val="00762C53"/>
    <w:rsid w:val="00763B48"/>
    <w:rsid w:val="00763EF5"/>
    <w:rsid w:val="00764C9C"/>
    <w:rsid w:val="00765FFD"/>
    <w:rsid w:val="00766DCE"/>
    <w:rsid w:val="0076711B"/>
    <w:rsid w:val="00767BA4"/>
    <w:rsid w:val="007700D9"/>
    <w:rsid w:val="007704EB"/>
    <w:rsid w:val="00770929"/>
    <w:rsid w:val="0077095D"/>
    <w:rsid w:val="00770E8B"/>
    <w:rsid w:val="0077231C"/>
    <w:rsid w:val="00772685"/>
    <w:rsid w:val="00773099"/>
    <w:rsid w:val="00773833"/>
    <w:rsid w:val="007762BB"/>
    <w:rsid w:val="00780124"/>
    <w:rsid w:val="00780647"/>
    <w:rsid w:val="00780E61"/>
    <w:rsid w:val="00781B62"/>
    <w:rsid w:val="00782CC0"/>
    <w:rsid w:val="00783B96"/>
    <w:rsid w:val="007871E7"/>
    <w:rsid w:val="00787446"/>
    <w:rsid w:val="007879CF"/>
    <w:rsid w:val="0079194B"/>
    <w:rsid w:val="00792A39"/>
    <w:rsid w:val="00792E76"/>
    <w:rsid w:val="00793E49"/>
    <w:rsid w:val="00794C67"/>
    <w:rsid w:val="007954A9"/>
    <w:rsid w:val="007956C6"/>
    <w:rsid w:val="0079655D"/>
    <w:rsid w:val="00796937"/>
    <w:rsid w:val="00797728"/>
    <w:rsid w:val="007A02ED"/>
    <w:rsid w:val="007A0FB8"/>
    <w:rsid w:val="007A101A"/>
    <w:rsid w:val="007A2E33"/>
    <w:rsid w:val="007A377C"/>
    <w:rsid w:val="007A473D"/>
    <w:rsid w:val="007A5C3F"/>
    <w:rsid w:val="007B0C81"/>
    <w:rsid w:val="007B1299"/>
    <w:rsid w:val="007B177D"/>
    <w:rsid w:val="007B1A26"/>
    <w:rsid w:val="007B2D7A"/>
    <w:rsid w:val="007B3526"/>
    <w:rsid w:val="007B45B3"/>
    <w:rsid w:val="007B5111"/>
    <w:rsid w:val="007B5CDF"/>
    <w:rsid w:val="007B671E"/>
    <w:rsid w:val="007B6F8C"/>
    <w:rsid w:val="007C0AB0"/>
    <w:rsid w:val="007C4F73"/>
    <w:rsid w:val="007C57AB"/>
    <w:rsid w:val="007C7A12"/>
    <w:rsid w:val="007C7AA9"/>
    <w:rsid w:val="007C7C8D"/>
    <w:rsid w:val="007D04D0"/>
    <w:rsid w:val="007D09B9"/>
    <w:rsid w:val="007D111F"/>
    <w:rsid w:val="007D29B1"/>
    <w:rsid w:val="007D3555"/>
    <w:rsid w:val="007D4577"/>
    <w:rsid w:val="007D45BA"/>
    <w:rsid w:val="007D5470"/>
    <w:rsid w:val="007D55AE"/>
    <w:rsid w:val="007D56C4"/>
    <w:rsid w:val="007D5D3A"/>
    <w:rsid w:val="007D66AD"/>
    <w:rsid w:val="007D6C95"/>
    <w:rsid w:val="007D7026"/>
    <w:rsid w:val="007D70A5"/>
    <w:rsid w:val="007E00FE"/>
    <w:rsid w:val="007E1C6D"/>
    <w:rsid w:val="007E1DBF"/>
    <w:rsid w:val="007E20DC"/>
    <w:rsid w:val="007E5024"/>
    <w:rsid w:val="007E5A10"/>
    <w:rsid w:val="007E5F0B"/>
    <w:rsid w:val="007E6568"/>
    <w:rsid w:val="007E686E"/>
    <w:rsid w:val="007E718C"/>
    <w:rsid w:val="007F065F"/>
    <w:rsid w:val="007F0904"/>
    <w:rsid w:val="007F0FAA"/>
    <w:rsid w:val="007F1E2E"/>
    <w:rsid w:val="007F4436"/>
    <w:rsid w:val="007F6F61"/>
    <w:rsid w:val="00800595"/>
    <w:rsid w:val="008010D9"/>
    <w:rsid w:val="00802A45"/>
    <w:rsid w:val="00802C4E"/>
    <w:rsid w:val="0080697D"/>
    <w:rsid w:val="008071BA"/>
    <w:rsid w:val="0080797C"/>
    <w:rsid w:val="00807C89"/>
    <w:rsid w:val="00810E9D"/>
    <w:rsid w:val="00810FB8"/>
    <w:rsid w:val="008110A2"/>
    <w:rsid w:val="00811A5C"/>
    <w:rsid w:val="00811A78"/>
    <w:rsid w:val="008124CC"/>
    <w:rsid w:val="00812972"/>
    <w:rsid w:val="00813529"/>
    <w:rsid w:val="00813D8A"/>
    <w:rsid w:val="00814128"/>
    <w:rsid w:val="00814D59"/>
    <w:rsid w:val="00815071"/>
    <w:rsid w:val="00815A63"/>
    <w:rsid w:val="008162FF"/>
    <w:rsid w:val="00816A60"/>
    <w:rsid w:val="00816D07"/>
    <w:rsid w:val="008200FD"/>
    <w:rsid w:val="008202BA"/>
    <w:rsid w:val="00821708"/>
    <w:rsid w:val="0082225F"/>
    <w:rsid w:val="00822372"/>
    <w:rsid w:val="008227AD"/>
    <w:rsid w:val="00822B7B"/>
    <w:rsid w:val="00824098"/>
    <w:rsid w:val="008251F5"/>
    <w:rsid w:val="008260BF"/>
    <w:rsid w:val="0082692E"/>
    <w:rsid w:val="0083016B"/>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33C"/>
    <w:rsid w:val="00845B45"/>
    <w:rsid w:val="0084715E"/>
    <w:rsid w:val="00847D95"/>
    <w:rsid w:val="00850FA1"/>
    <w:rsid w:val="0085181C"/>
    <w:rsid w:val="008527C3"/>
    <w:rsid w:val="00852881"/>
    <w:rsid w:val="0085298B"/>
    <w:rsid w:val="00852B41"/>
    <w:rsid w:val="00853AEE"/>
    <w:rsid w:val="00855751"/>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67CD8"/>
    <w:rsid w:val="00871E0C"/>
    <w:rsid w:val="0087346A"/>
    <w:rsid w:val="00873672"/>
    <w:rsid w:val="008736E1"/>
    <w:rsid w:val="00873BD4"/>
    <w:rsid w:val="00874556"/>
    <w:rsid w:val="00874A1A"/>
    <w:rsid w:val="00874B46"/>
    <w:rsid w:val="00874EBC"/>
    <w:rsid w:val="00874F70"/>
    <w:rsid w:val="00875F7E"/>
    <w:rsid w:val="0087672E"/>
    <w:rsid w:val="008772C4"/>
    <w:rsid w:val="008776FE"/>
    <w:rsid w:val="0088008C"/>
    <w:rsid w:val="008805CE"/>
    <w:rsid w:val="00880747"/>
    <w:rsid w:val="008811DF"/>
    <w:rsid w:val="008825AE"/>
    <w:rsid w:val="0088374C"/>
    <w:rsid w:val="0088432A"/>
    <w:rsid w:val="008859D0"/>
    <w:rsid w:val="008867F7"/>
    <w:rsid w:val="0088680C"/>
    <w:rsid w:val="00886A7C"/>
    <w:rsid w:val="008907A3"/>
    <w:rsid w:val="008917CE"/>
    <w:rsid w:val="00893918"/>
    <w:rsid w:val="00894364"/>
    <w:rsid w:val="008967B3"/>
    <w:rsid w:val="008967EE"/>
    <w:rsid w:val="00896E7A"/>
    <w:rsid w:val="008A1326"/>
    <w:rsid w:val="008A1F88"/>
    <w:rsid w:val="008A2D7D"/>
    <w:rsid w:val="008A37FD"/>
    <w:rsid w:val="008A55EB"/>
    <w:rsid w:val="008A65FD"/>
    <w:rsid w:val="008B0620"/>
    <w:rsid w:val="008B080C"/>
    <w:rsid w:val="008B0A5E"/>
    <w:rsid w:val="008B1489"/>
    <w:rsid w:val="008B1B10"/>
    <w:rsid w:val="008B246D"/>
    <w:rsid w:val="008B317B"/>
    <w:rsid w:val="008B3728"/>
    <w:rsid w:val="008B3784"/>
    <w:rsid w:val="008B5434"/>
    <w:rsid w:val="008B5562"/>
    <w:rsid w:val="008B583A"/>
    <w:rsid w:val="008B5E73"/>
    <w:rsid w:val="008B68EF"/>
    <w:rsid w:val="008B6D0D"/>
    <w:rsid w:val="008B6D7A"/>
    <w:rsid w:val="008C0056"/>
    <w:rsid w:val="008C218E"/>
    <w:rsid w:val="008C2692"/>
    <w:rsid w:val="008C3EE7"/>
    <w:rsid w:val="008C4768"/>
    <w:rsid w:val="008C4999"/>
    <w:rsid w:val="008C4AF3"/>
    <w:rsid w:val="008C5A0D"/>
    <w:rsid w:val="008C6868"/>
    <w:rsid w:val="008C6C97"/>
    <w:rsid w:val="008C6D2E"/>
    <w:rsid w:val="008C7A74"/>
    <w:rsid w:val="008C7B3D"/>
    <w:rsid w:val="008D184C"/>
    <w:rsid w:val="008D2217"/>
    <w:rsid w:val="008D2528"/>
    <w:rsid w:val="008D2845"/>
    <w:rsid w:val="008D2BB1"/>
    <w:rsid w:val="008D2C2B"/>
    <w:rsid w:val="008D3AAE"/>
    <w:rsid w:val="008D40F1"/>
    <w:rsid w:val="008D459F"/>
    <w:rsid w:val="008D4601"/>
    <w:rsid w:val="008D4AF7"/>
    <w:rsid w:val="008D4E6F"/>
    <w:rsid w:val="008D583D"/>
    <w:rsid w:val="008D597F"/>
    <w:rsid w:val="008D5AAE"/>
    <w:rsid w:val="008D67F1"/>
    <w:rsid w:val="008D6E39"/>
    <w:rsid w:val="008E06A8"/>
    <w:rsid w:val="008E1305"/>
    <w:rsid w:val="008E134B"/>
    <w:rsid w:val="008E1693"/>
    <w:rsid w:val="008E1CB3"/>
    <w:rsid w:val="008E22E8"/>
    <w:rsid w:val="008E264F"/>
    <w:rsid w:val="008E3A8A"/>
    <w:rsid w:val="008E3AF0"/>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3F08"/>
    <w:rsid w:val="009044DC"/>
    <w:rsid w:val="00904565"/>
    <w:rsid w:val="00904FB3"/>
    <w:rsid w:val="009069DA"/>
    <w:rsid w:val="00911AC2"/>
    <w:rsid w:val="00911CC8"/>
    <w:rsid w:val="00912161"/>
    <w:rsid w:val="00913606"/>
    <w:rsid w:val="00913F46"/>
    <w:rsid w:val="009163FB"/>
    <w:rsid w:val="009169DA"/>
    <w:rsid w:val="00916A5F"/>
    <w:rsid w:val="00920263"/>
    <w:rsid w:val="009209F3"/>
    <w:rsid w:val="00921FA5"/>
    <w:rsid w:val="00922987"/>
    <w:rsid w:val="00923004"/>
    <w:rsid w:val="0092345A"/>
    <w:rsid w:val="009243A0"/>
    <w:rsid w:val="00925757"/>
    <w:rsid w:val="00925822"/>
    <w:rsid w:val="0092643F"/>
    <w:rsid w:val="00930AFE"/>
    <w:rsid w:val="00930C95"/>
    <w:rsid w:val="0093419B"/>
    <w:rsid w:val="00934F2F"/>
    <w:rsid w:val="00935914"/>
    <w:rsid w:val="00937B5A"/>
    <w:rsid w:val="00940341"/>
    <w:rsid w:val="00940735"/>
    <w:rsid w:val="009408A7"/>
    <w:rsid w:val="009438F7"/>
    <w:rsid w:val="00944277"/>
    <w:rsid w:val="00945C6F"/>
    <w:rsid w:val="009467E3"/>
    <w:rsid w:val="009471A5"/>
    <w:rsid w:val="0095000C"/>
    <w:rsid w:val="00950DAF"/>
    <w:rsid w:val="00951444"/>
    <w:rsid w:val="00952ADE"/>
    <w:rsid w:val="0095388D"/>
    <w:rsid w:val="0095477F"/>
    <w:rsid w:val="0095498E"/>
    <w:rsid w:val="009552D9"/>
    <w:rsid w:val="0095596F"/>
    <w:rsid w:val="009561FE"/>
    <w:rsid w:val="00957047"/>
    <w:rsid w:val="0095797E"/>
    <w:rsid w:val="00957C40"/>
    <w:rsid w:val="0096060A"/>
    <w:rsid w:val="009614C0"/>
    <w:rsid w:val="009622D8"/>
    <w:rsid w:val="009649C3"/>
    <w:rsid w:val="00965116"/>
    <w:rsid w:val="009664EB"/>
    <w:rsid w:val="00966CDF"/>
    <w:rsid w:val="00966E71"/>
    <w:rsid w:val="009672CF"/>
    <w:rsid w:val="0096738A"/>
    <w:rsid w:val="00967B92"/>
    <w:rsid w:val="009705AD"/>
    <w:rsid w:val="009705E4"/>
    <w:rsid w:val="0097068C"/>
    <w:rsid w:val="0097101F"/>
    <w:rsid w:val="00971BD3"/>
    <w:rsid w:val="00972100"/>
    <w:rsid w:val="009724B7"/>
    <w:rsid w:val="00972BDA"/>
    <w:rsid w:val="00973889"/>
    <w:rsid w:val="009746D6"/>
    <w:rsid w:val="00974B8F"/>
    <w:rsid w:val="0097580D"/>
    <w:rsid w:val="00976901"/>
    <w:rsid w:val="00976905"/>
    <w:rsid w:val="00976F82"/>
    <w:rsid w:val="00977E44"/>
    <w:rsid w:val="00980570"/>
    <w:rsid w:val="0098096F"/>
    <w:rsid w:val="009836A9"/>
    <w:rsid w:val="00986D29"/>
    <w:rsid w:val="0098731B"/>
    <w:rsid w:val="00990550"/>
    <w:rsid w:val="00990D9F"/>
    <w:rsid w:val="00990FC2"/>
    <w:rsid w:val="00991227"/>
    <w:rsid w:val="00991832"/>
    <w:rsid w:val="00992348"/>
    <w:rsid w:val="00992A0C"/>
    <w:rsid w:val="0099528E"/>
    <w:rsid w:val="009955F3"/>
    <w:rsid w:val="009972E1"/>
    <w:rsid w:val="00997FDA"/>
    <w:rsid w:val="009A1A5D"/>
    <w:rsid w:val="009A2332"/>
    <w:rsid w:val="009A2B16"/>
    <w:rsid w:val="009A34DE"/>
    <w:rsid w:val="009A599F"/>
    <w:rsid w:val="009A630D"/>
    <w:rsid w:val="009A65A1"/>
    <w:rsid w:val="009A7859"/>
    <w:rsid w:val="009A7A65"/>
    <w:rsid w:val="009A7EB7"/>
    <w:rsid w:val="009B06CD"/>
    <w:rsid w:val="009B19CB"/>
    <w:rsid w:val="009B2190"/>
    <w:rsid w:val="009B2C46"/>
    <w:rsid w:val="009B2CAB"/>
    <w:rsid w:val="009B3273"/>
    <w:rsid w:val="009B334E"/>
    <w:rsid w:val="009B3CC7"/>
    <w:rsid w:val="009B4750"/>
    <w:rsid w:val="009B4B7C"/>
    <w:rsid w:val="009B5BB9"/>
    <w:rsid w:val="009B5BF4"/>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102B"/>
    <w:rsid w:val="009E2BC3"/>
    <w:rsid w:val="009E4D33"/>
    <w:rsid w:val="009E5CAE"/>
    <w:rsid w:val="009E64EE"/>
    <w:rsid w:val="009E6DA9"/>
    <w:rsid w:val="009E758A"/>
    <w:rsid w:val="009E7A79"/>
    <w:rsid w:val="009F0BF3"/>
    <w:rsid w:val="009F1381"/>
    <w:rsid w:val="009F1AC8"/>
    <w:rsid w:val="009F28DB"/>
    <w:rsid w:val="009F2CDB"/>
    <w:rsid w:val="009F45A9"/>
    <w:rsid w:val="009F48E6"/>
    <w:rsid w:val="009F4BB0"/>
    <w:rsid w:val="009F4D61"/>
    <w:rsid w:val="009F52FF"/>
    <w:rsid w:val="009F5D4C"/>
    <w:rsid w:val="009F68E1"/>
    <w:rsid w:val="00A006AD"/>
    <w:rsid w:val="00A01A95"/>
    <w:rsid w:val="00A01E3A"/>
    <w:rsid w:val="00A02D32"/>
    <w:rsid w:val="00A030F1"/>
    <w:rsid w:val="00A04A48"/>
    <w:rsid w:val="00A10576"/>
    <w:rsid w:val="00A10BC2"/>
    <w:rsid w:val="00A11DA9"/>
    <w:rsid w:val="00A13670"/>
    <w:rsid w:val="00A14B81"/>
    <w:rsid w:val="00A14CEE"/>
    <w:rsid w:val="00A15801"/>
    <w:rsid w:val="00A1726B"/>
    <w:rsid w:val="00A2017D"/>
    <w:rsid w:val="00A20B34"/>
    <w:rsid w:val="00A20F6D"/>
    <w:rsid w:val="00A212EA"/>
    <w:rsid w:val="00A21623"/>
    <w:rsid w:val="00A2188F"/>
    <w:rsid w:val="00A223F5"/>
    <w:rsid w:val="00A2290E"/>
    <w:rsid w:val="00A24E10"/>
    <w:rsid w:val="00A25854"/>
    <w:rsid w:val="00A25D07"/>
    <w:rsid w:val="00A25F06"/>
    <w:rsid w:val="00A26969"/>
    <w:rsid w:val="00A27E0C"/>
    <w:rsid w:val="00A27F25"/>
    <w:rsid w:val="00A30752"/>
    <w:rsid w:val="00A316E4"/>
    <w:rsid w:val="00A3288A"/>
    <w:rsid w:val="00A3291D"/>
    <w:rsid w:val="00A339AA"/>
    <w:rsid w:val="00A34D09"/>
    <w:rsid w:val="00A36519"/>
    <w:rsid w:val="00A3739D"/>
    <w:rsid w:val="00A376FB"/>
    <w:rsid w:val="00A40082"/>
    <w:rsid w:val="00A404AF"/>
    <w:rsid w:val="00A40FB4"/>
    <w:rsid w:val="00A410E4"/>
    <w:rsid w:val="00A42D5B"/>
    <w:rsid w:val="00A42F97"/>
    <w:rsid w:val="00A43572"/>
    <w:rsid w:val="00A43C34"/>
    <w:rsid w:val="00A43F69"/>
    <w:rsid w:val="00A46A89"/>
    <w:rsid w:val="00A47A22"/>
    <w:rsid w:val="00A47E6E"/>
    <w:rsid w:val="00A50B70"/>
    <w:rsid w:val="00A51B18"/>
    <w:rsid w:val="00A52951"/>
    <w:rsid w:val="00A52EA0"/>
    <w:rsid w:val="00A533F1"/>
    <w:rsid w:val="00A53938"/>
    <w:rsid w:val="00A5561A"/>
    <w:rsid w:val="00A5663F"/>
    <w:rsid w:val="00A56B9B"/>
    <w:rsid w:val="00A579C5"/>
    <w:rsid w:val="00A603BF"/>
    <w:rsid w:val="00A6071C"/>
    <w:rsid w:val="00A60F18"/>
    <w:rsid w:val="00A63CDF"/>
    <w:rsid w:val="00A65055"/>
    <w:rsid w:val="00A65446"/>
    <w:rsid w:val="00A659A7"/>
    <w:rsid w:val="00A7077E"/>
    <w:rsid w:val="00A71218"/>
    <w:rsid w:val="00A718DE"/>
    <w:rsid w:val="00A719FA"/>
    <w:rsid w:val="00A71F18"/>
    <w:rsid w:val="00A74C86"/>
    <w:rsid w:val="00A74F96"/>
    <w:rsid w:val="00A75D12"/>
    <w:rsid w:val="00A76610"/>
    <w:rsid w:val="00A76A2E"/>
    <w:rsid w:val="00A77A60"/>
    <w:rsid w:val="00A8121D"/>
    <w:rsid w:val="00A82666"/>
    <w:rsid w:val="00A82859"/>
    <w:rsid w:val="00A82DC1"/>
    <w:rsid w:val="00A82F81"/>
    <w:rsid w:val="00A83F62"/>
    <w:rsid w:val="00A87F00"/>
    <w:rsid w:val="00A87F09"/>
    <w:rsid w:val="00A90022"/>
    <w:rsid w:val="00A91527"/>
    <w:rsid w:val="00A91E32"/>
    <w:rsid w:val="00A91F93"/>
    <w:rsid w:val="00A91FBA"/>
    <w:rsid w:val="00A92085"/>
    <w:rsid w:val="00A92F78"/>
    <w:rsid w:val="00A94280"/>
    <w:rsid w:val="00A953C3"/>
    <w:rsid w:val="00A9716E"/>
    <w:rsid w:val="00A975D3"/>
    <w:rsid w:val="00A9773B"/>
    <w:rsid w:val="00AA1ADB"/>
    <w:rsid w:val="00AA1CE3"/>
    <w:rsid w:val="00AA1E20"/>
    <w:rsid w:val="00AA2100"/>
    <w:rsid w:val="00AA2C16"/>
    <w:rsid w:val="00AA2CB2"/>
    <w:rsid w:val="00AA3110"/>
    <w:rsid w:val="00AA3355"/>
    <w:rsid w:val="00AA3DE9"/>
    <w:rsid w:val="00AA4B24"/>
    <w:rsid w:val="00AA6DC4"/>
    <w:rsid w:val="00AA73D1"/>
    <w:rsid w:val="00AA7CA3"/>
    <w:rsid w:val="00AB0A32"/>
    <w:rsid w:val="00AB1F21"/>
    <w:rsid w:val="00AB3F6C"/>
    <w:rsid w:val="00AB4F54"/>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E7BB0"/>
    <w:rsid w:val="00AF01B5"/>
    <w:rsid w:val="00AF0EFA"/>
    <w:rsid w:val="00AF100B"/>
    <w:rsid w:val="00AF2829"/>
    <w:rsid w:val="00AF2F0A"/>
    <w:rsid w:val="00AF40E2"/>
    <w:rsid w:val="00AF44D1"/>
    <w:rsid w:val="00AF48DA"/>
    <w:rsid w:val="00AF4986"/>
    <w:rsid w:val="00AF550A"/>
    <w:rsid w:val="00AF6C86"/>
    <w:rsid w:val="00AF74BE"/>
    <w:rsid w:val="00AF75A7"/>
    <w:rsid w:val="00B001B7"/>
    <w:rsid w:val="00B002F2"/>
    <w:rsid w:val="00B004A7"/>
    <w:rsid w:val="00B00BC0"/>
    <w:rsid w:val="00B015BE"/>
    <w:rsid w:val="00B03D52"/>
    <w:rsid w:val="00B041CA"/>
    <w:rsid w:val="00B045E1"/>
    <w:rsid w:val="00B0519D"/>
    <w:rsid w:val="00B05A52"/>
    <w:rsid w:val="00B05F5F"/>
    <w:rsid w:val="00B0671E"/>
    <w:rsid w:val="00B06BDF"/>
    <w:rsid w:val="00B06F2F"/>
    <w:rsid w:val="00B10689"/>
    <w:rsid w:val="00B106F8"/>
    <w:rsid w:val="00B10B48"/>
    <w:rsid w:val="00B10DBA"/>
    <w:rsid w:val="00B11729"/>
    <w:rsid w:val="00B12D35"/>
    <w:rsid w:val="00B1354B"/>
    <w:rsid w:val="00B14462"/>
    <w:rsid w:val="00B15E76"/>
    <w:rsid w:val="00B15ECC"/>
    <w:rsid w:val="00B17073"/>
    <w:rsid w:val="00B170C0"/>
    <w:rsid w:val="00B1768B"/>
    <w:rsid w:val="00B200A0"/>
    <w:rsid w:val="00B209C0"/>
    <w:rsid w:val="00B2188B"/>
    <w:rsid w:val="00B224EC"/>
    <w:rsid w:val="00B22EC5"/>
    <w:rsid w:val="00B2418D"/>
    <w:rsid w:val="00B24AF6"/>
    <w:rsid w:val="00B261A4"/>
    <w:rsid w:val="00B303CC"/>
    <w:rsid w:val="00B31B2F"/>
    <w:rsid w:val="00B32628"/>
    <w:rsid w:val="00B32DF6"/>
    <w:rsid w:val="00B354E1"/>
    <w:rsid w:val="00B40945"/>
    <w:rsid w:val="00B41242"/>
    <w:rsid w:val="00B41987"/>
    <w:rsid w:val="00B43F22"/>
    <w:rsid w:val="00B44F4F"/>
    <w:rsid w:val="00B47090"/>
    <w:rsid w:val="00B47F9A"/>
    <w:rsid w:val="00B50A39"/>
    <w:rsid w:val="00B51733"/>
    <w:rsid w:val="00B5374B"/>
    <w:rsid w:val="00B538E3"/>
    <w:rsid w:val="00B5522B"/>
    <w:rsid w:val="00B5569D"/>
    <w:rsid w:val="00B55B2A"/>
    <w:rsid w:val="00B562C1"/>
    <w:rsid w:val="00B570A2"/>
    <w:rsid w:val="00B5796E"/>
    <w:rsid w:val="00B579D2"/>
    <w:rsid w:val="00B57ED3"/>
    <w:rsid w:val="00B6014B"/>
    <w:rsid w:val="00B60D3A"/>
    <w:rsid w:val="00B60E5F"/>
    <w:rsid w:val="00B62CA3"/>
    <w:rsid w:val="00B634D0"/>
    <w:rsid w:val="00B64C6B"/>
    <w:rsid w:val="00B65A6F"/>
    <w:rsid w:val="00B65DC7"/>
    <w:rsid w:val="00B6732C"/>
    <w:rsid w:val="00B673CC"/>
    <w:rsid w:val="00B67CF9"/>
    <w:rsid w:val="00B705A8"/>
    <w:rsid w:val="00B70B1E"/>
    <w:rsid w:val="00B70CF3"/>
    <w:rsid w:val="00B70D4B"/>
    <w:rsid w:val="00B70F3C"/>
    <w:rsid w:val="00B715B6"/>
    <w:rsid w:val="00B716C8"/>
    <w:rsid w:val="00B7373E"/>
    <w:rsid w:val="00B74BF6"/>
    <w:rsid w:val="00B75C79"/>
    <w:rsid w:val="00B766FE"/>
    <w:rsid w:val="00B76986"/>
    <w:rsid w:val="00B76BF3"/>
    <w:rsid w:val="00B77181"/>
    <w:rsid w:val="00B77595"/>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1E19"/>
    <w:rsid w:val="00BA3746"/>
    <w:rsid w:val="00BA37FA"/>
    <w:rsid w:val="00BA3BAE"/>
    <w:rsid w:val="00BA4931"/>
    <w:rsid w:val="00BA4A5C"/>
    <w:rsid w:val="00BA50F2"/>
    <w:rsid w:val="00BA5619"/>
    <w:rsid w:val="00BA59A6"/>
    <w:rsid w:val="00BA67FA"/>
    <w:rsid w:val="00BA6812"/>
    <w:rsid w:val="00BA7555"/>
    <w:rsid w:val="00BA7A72"/>
    <w:rsid w:val="00BA7F65"/>
    <w:rsid w:val="00BB0162"/>
    <w:rsid w:val="00BB09D7"/>
    <w:rsid w:val="00BB14D1"/>
    <w:rsid w:val="00BB1622"/>
    <w:rsid w:val="00BB1F7A"/>
    <w:rsid w:val="00BB43F1"/>
    <w:rsid w:val="00BB6EBC"/>
    <w:rsid w:val="00BB709B"/>
    <w:rsid w:val="00BC0A4E"/>
    <w:rsid w:val="00BC4558"/>
    <w:rsid w:val="00BC455D"/>
    <w:rsid w:val="00BC48CA"/>
    <w:rsid w:val="00BC4DA0"/>
    <w:rsid w:val="00BC54E0"/>
    <w:rsid w:val="00BC590E"/>
    <w:rsid w:val="00BC5C10"/>
    <w:rsid w:val="00BC6B12"/>
    <w:rsid w:val="00BD1286"/>
    <w:rsid w:val="00BD13BD"/>
    <w:rsid w:val="00BD1E83"/>
    <w:rsid w:val="00BD21AA"/>
    <w:rsid w:val="00BD2FFF"/>
    <w:rsid w:val="00BD4390"/>
    <w:rsid w:val="00BD4DA8"/>
    <w:rsid w:val="00BD50A1"/>
    <w:rsid w:val="00BD597D"/>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4D2A"/>
    <w:rsid w:val="00BF5FBC"/>
    <w:rsid w:val="00BF6E81"/>
    <w:rsid w:val="00C02CDD"/>
    <w:rsid w:val="00C02E4F"/>
    <w:rsid w:val="00C04D41"/>
    <w:rsid w:val="00C05619"/>
    <w:rsid w:val="00C06102"/>
    <w:rsid w:val="00C06BDB"/>
    <w:rsid w:val="00C07AD4"/>
    <w:rsid w:val="00C12A34"/>
    <w:rsid w:val="00C12B00"/>
    <w:rsid w:val="00C135DD"/>
    <w:rsid w:val="00C137FB"/>
    <w:rsid w:val="00C13EDF"/>
    <w:rsid w:val="00C14940"/>
    <w:rsid w:val="00C14B69"/>
    <w:rsid w:val="00C16490"/>
    <w:rsid w:val="00C17421"/>
    <w:rsid w:val="00C17F34"/>
    <w:rsid w:val="00C21348"/>
    <w:rsid w:val="00C21A7D"/>
    <w:rsid w:val="00C21B7F"/>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58B8"/>
    <w:rsid w:val="00C46577"/>
    <w:rsid w:val="00C46BDC"/>
    <w:rsid w:val="00C5121A"/>
    <w:rsid w:val="00C5278B"/>
    <w:rsid w:val="00C527AD"/>
    <w:rsid w:val="00C53170"/>
    <w:rsid w:val="00C54CA2"/>
    <w:rsid w:val="00C558C0"/>
    <w:rsid w:val="00C55EBC"/>
    <w:rsid w:val="00C564A4"/>
    <w:rsid w:val="00C56627"/>
    <w:rsid w:val="00C56F2C"/>
    <w:rsid w:val="00C57F60"/>
    <w:rsid w:val="00C60801"/>
    <w:rsid w:val="00C609CB"/>
    <w:rsid w:val="00C62266"/>
    <w:rsid w:val="00C62ADC"/>
    <w:rsid w:val="00C6478D"/>
    <w:rsid w:val="00C6595F"/>
    <w:rsid w:val="00C65ABC"/>
    <w:rsid w:val="00C65C3D"/>
    <w:rsid w:val="00C67A60"/>
    <w:rsid w:val="00C67CFC"/>
    <w:rsid w:val="00C714C6"/>
    <w:rsid w:val="00C717DC"/>
    <w:rsid w:val="00C71C59"/>
    <w:rsid w:val="00C7369D"/>
    <w:rsid w:val="00C73BE2"/>
    <w:rsid w:val="00C751C1"/>
    <w:rsid w:val="00C75B26"/>
    <w:rsid w:val="00C80AFA"/>
    <w:rsid w:val="00C81647"/>
    <w:rsid w:val="00C81A34"/>
    <w:rsid w:val="00C82AE2"/>
    <w:rsid w:val="00C82D87"/>
    <w:rsid w:val="00C83371"/>
    <w:rsid w:val="00C833A8"/>
    <w:rsid w:val="00C8408B"/>
    <w:rsid w:val="00C87522"/>
    <w:rsid w:val="00C90477"/>
    <w:rsid w:val="00C905FB"/>
    <w:rsid w:val="00C9099D"/>
    <w:rsid w:val="00C91322"/>
    <w:rsid w:val="00C91C42"/>
    <w:rsid w:val="00C92108"/>
    <w:rsid w:val="00C92267"/>
    <w:rsid w:val="00C947B5"/>
    <w:rsid w:val="00C95016"/>
    <w:rsid w:val="00C95350"/>
    <w:rsid w:val="00C95726"/>
    <w:rsid w:val="00C95B5D"/>
    <w:rsid w:val="00C95BD7"/>
    <w:rsid w:val="00C95DCF"/>
    <w:rsid w:val="00C96403"/>
    <w:rsid w:val="00C970B1"/>
    <w:rsid w:val="00CA07B7"/>
    <w:rsid w:val="00CA2ED8"/>
    <w:rsid w:val="00CA3002"/>
    <w:rsid w:val="00CA3D61"/>
    <w:rsid w:val="00CA40D3"/>
    <w:rsid w:val="00CA43A4"/>
    <w:rsid w:val="00CA482D"/>
    <w:rsid w:val="00CA5225"/>
    <w:rsid w:val="00CA6DBE"/>
    <w:rsid w:val="00CA70D1"/>
    <w:rsid w:val="00CB044D"/>
    <w:rsid w:val="00CB15F2"/>
    <w:rsid w:val="00CB1B8E"/>
    <w:rsid w:val="00CB2296"/>
    <w:rsid w:val="00CB4B4E"/>
    <w:rsid w:val="00CB511D"/>
    <w:rsid w:val="00CB6AB1"/>
    <w:rsid w:val="00CB74F7"/>
    <w:rsid w:val="00CB7C6F"/>
    <w:rsid w:val="00CC0507"/>
    <w:rsid w:val="00CC1412"/>
    <w:rsid w:val="00CC1D96"/>
    <w:rsid w:val="00CC26BB"/>
    <w:rsid w:val="00CC2CDE"/>
    <w:rsid w:val="00CC2D54"/>
    <w:rsid w:val="00CC41BA"/>
    <w:rsid w:val="00CC4496"/>
    <w:rsid w:val="00CC4AF5"/>
    <w:rsid w:val="00CC56F1"/>
    <w:rsid w:val="00CC5FB2"/>
    <w:rsid w:val="00CC7B7C"/>
    <w:rsid w:val="00CD0CAB"/>
    <w:rsid w:val="00CD1B31"/>
    <w:rsid w:val="00CD1EDC"/>
    <w:rsid w:val="00CD356E"/>
    <w:rsid w:val="00CD3B4B"/>
    <w:rsid w:val="00CD3F0B"/>
    <w:rsid w:val="00CD46C0"/>
    <w:rsid w:val="00CD4C25"/>
    <w:rsid w:val="00CD4D89"/>
    <w:rsid w:val="00CD4F36"/>
    <w:rsid w:val="00CD6BE4"/>
    <w:rsid w:val="00CD6E4A"/>
    <w:rsid w:val="00CE0ED9"/>
    <w:rsid w:val="00CE25E9"/>
    <w:rsid w:val="00CE2699"/>
    <w:rsid w:val="00CE3B4D"/>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6328"/>
    <w:rsid w:val="00D07FD8"/>
    <w:rsid w:val="00D104CC"/>
    <w:rsid w:val="00D11B7A"/>
    <w:rsid w:val="00D176C7"/>
    <w:rsid w:val="00D20393"/>
    <w:rsid w:val="00D20F01"/>
    <w:rsid w:val="00D20F49"/>
    <w:rsid w:val="00D213B6"/>
    <w:rsid w:val="00D235D8"/>
    <w:rsid w:val="00D23659"/>
    <w:rsid w:val="00D23802"/>
    <w:rsid w:val="00D2454F"/>
    <w:rsid w:val="00D24B0A"/>
    <w:rsid w:val="00D2576B"/>
    <w:rsid w:val="00D257BE"/>
    <w:rsid w:val="00D25DAF"/>
    <w:rsid w:val="00D26841"/>
    <w:rsid w:val="00D26FB3"/>
    <w:rsid w:val="00D27383"/>
    <w:rsid w:val="00D27E74"/>
    <w:rsid w:val="00D300EF"/>
    <w:rsid w:val="00D3088B"/>
    <w:rsid w:val="00D32973"/>
    <w:rsid w:val="00D334A0"/>
    <w:rsid w:val="00D33A68"/>
    <w:rsid w:val="00D34960"/>
    <w:rsid w:val="00D35D84"/>
    <w:rsid w:val="00D36538"/>
    <w:rsid w:val="00D36940"/>
    <w:rsid w:val="00D374E2"/>
    <w:rsid w:val="00D376A5"/>
    <w:rsid w:val="00D41D83"/>
    <w:rsid w:val="00D4387D"/>
    <w:rsid w:val="00D44506"/>
    <w:rsid w:val="00D46792"/>
    <w:rsid w:val="00D468D8"/>
    <w:rsid w:val="00D46EBF"/>
    <w:rsid w:val="00D47089"/>
    <w:rsid w:val="00D4729D"/>
    <w:rsid w:val="00D47488"/>
    <w:rsid w:val="00D50480"/>
    <w:rsid w:val="00D518AF"/>
    <w:rsid w:val="00D52EE4"/>
    <w:rsid w:val="00D571F6"/>
    <w:rsid w:val="00D578A1"/>
    <w:rsid w:val="00D57C05"/>
    <w:rsid w:val="00D60C44"/>
    <w:rsid w:val="00D61697"/>
    <w:rsid w:val="00D617C3"/>
    <w:rsid w:val="00D61971"/>
    <w:rsid w:val="00D6361F"/>
    <w:rsid w:val="00D63CD9"/>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6C5"/>
    <w:rsid w:val="00D828AC"/>
    <w:rsid w:val="00D82BF1"/>
    <w:rsid w:val="00D82D8D"/>
    <w:rsid w:val="00D83092"/>
    <w:rsid w:val="00D83B0C"/>
    <w:rsid w:val="00D83DF8"/>
    <w:rsid w:val="00D84C0B"/>
    <w:rsid w:val="00D85A51"/>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3F10"/>
    <w:rsid w:val="00DA41C3"/>
    <w:rsid w:val="00DA627F"/>
    <w:rsid w:val="00DA6B8A"/>
    <w:rsid w:val="00DA728E"/>
    <w:rsid w:val="00DB0542"/>
    <w:rsid w:val="00DB0D8D"/>
    <w:rsid w:val="00DB198B"/>
    <w:rsid w:val="00DB1AAC"/>
    <w:rsid w:val="00DB1C2D"/>
    <w:rsid w:val="00DB4979"/>
    <w:rsid w:val="00DB659A"/>
    <w:rsid w:val="00DB6931"/>
    <w:rsid w:val="00DB7B67"/>
    <w:rsid w:val="00DB7F99"/>
    <w:rsid w:val="00DC00D2"/>
    <w:rsid w:val="00DC0B64"/>
    <w:rsid w:val="00DC2059"/>
    <w:rsid w:val="00DC2244"/>
    <w:rsid w:val="00DC240F"/>
    <w:rsid w:val="00DC24E4"/>
    <w:rsid w:val="00DC2BEF"/>
    <w:rsid w:val="00DC2E71"/>
    <w:rsid w:val="00DC3A97"/>
    <w:rsid w:val="00DC3B54"/>
    <w:rsid w:val="00DC3ED9"/>
    <w:rsid w:val="00DC3FFA"/>
    <w:rsid w:val="00DC4FF3"/>
    <w:rsid w:val="00DC5B95"/>
    <w:rsid w:val="00DD0A94"/>
    <w:rsid w:val="00DD0CEE"/>
    <w:rsid w:val="00DD229E"/>
    <w:rsid w:val="00DD2D83"/>
    <w:rsid w:val="00DD34DD"/>
    <w:rsid w:val="00DD497F"/>
    <w:rsid w:val="00DD5240"/>
    <w:rsid w:val="00DD548C"/>
    <w:rsid w:val="00DE19A9"/>
    <w:rsid w:val="00DE272C"/>
    <w:rsid w:val="00DE3216"/>
    <w:rsid w:val="00DE3329"/>
    <w:rsid w:val="00DE36A9"/>
    <w:rsid w:val="00DE3C62"/>
    <w:rsid w:val="00DE3E67"/>
    <w:rsid w:val="00DE4784"/>
    <w:rsid w:val="00DE5BD3"/>
    <w:rsid w:val="00DE685C"/>
    <w:rsid w:val="00DE78EF"/>
    <w:rsid w:val="00DF03CD"/>
    <w:rsid w:val="00DF1CD6"/>
    <w:rsid w:val="00DF24AF"/>
    <w:rsid w:val="00DF2BE3"/>
    <w:rsid w:val="00DF2E14"/>
    <w:rsid w:val="00DF2E63"/>
    <w:rsid w:val="00DF48F1"/>
    <w:rsid w:val="00DF61EC"/>
    <w:rsid w:val="00DF72F6"/>
    <w:rsid w:val="00DF7B37"/>
    <w:rsid w:val="00DF7C1D"/>
    <w:rsid w:val="00DF7E9F"/>
    <w:rsid w:val="00E012A2"/>
    <w:rsid w:val="00E0302D"/>
    <w:rsid w:val="00E03F31"/>
    <w:rsid w:val="00E04657"/>
    <w:rsid w:val="00E0559E"/>
    <w:rsid w:val="00E055AC"/>
    <w:rsid w:val="00E059EE"/>
    <w:rsid w:val="00E05B8C"/>
    <w:rsid w:val="00E0616B"/>
    <w:rsid w:val="00E06CA9"/>
    <w:rsid w:val="00E10E18"/>
    <w:rsid w:val="00E12F3E"/>
    <w:rsid w:val="00E148DD"/>
    <w:rsid w:val="00E14CB7"/>
    <w:rsid w:val="00E14F16"/>
    <w:rsid w:val="00E15136"/>
    <w:rsid w:val="00E1549A"/>
    <w:rsid w:val="00E15825"/>
    <w:rsid w:val="00E16E32"/>
    <w:rsid w:val="00E20F3E"/>
    <w:rsid w:val="00E2204C"/>
    <w:rsid w:val="00E228F2"/>
    <w:rsid w:val="00E23C8C"/>
    <w:rsid w:val="00E24A33"/>
    <w:rsid w:val="00E26663"/>
    <w:rsid w:val="00E27221"/>
    <w:rsid w:val="00E2739B"/>
    <w:rsid w:val="00E302A9"/>
    <w:rsid w:val="00E3079F"/>
    <w:rsid w:val="00E315DD"/>
    <w:rsid w:val="00E32BB6"/>
    <w:rsid w:val="00E3404B"/>
    <w:rsid w:val="00E3415D"/>
    <w:rsid w:val="00E37338"/>
    <w:rsid w:val="00E40121"/>
    <w:rsid w:val="00E40E1E"/>
    <w:rsid w:val="00E41C5B"/>
    <w:rsid w:val="00E41E45"/>
    <w:rsid w:val="00E4257C"/>
    <w:rsid w:val="00E426C0"/>
    <w:rsid w:val="00E42B14"/>
    <w:rsid w:val="00E42B3A"/>
    <w:rsid w:val="00E43CDD"/>
    <w:rsid w:val="00E43DD4"/>
    <w:rsid w:val="00E45512"/>
    <w:rsid w:val="00E45894"/>
    <w:rsid w:val="00E4710F"/>
    <w:rsid w:val="00E500CE"/>
    <w:rsid w:val="00E50B00"/>
    <w:rsid w:val="00E511E3"/>
    <w:rsid w:val="00E5161A"/>
    <w:rsid w:val="00E51F7D"/>
    <w:rsid w:val="00E53605"/>
    <w:rsid w:val="00E54EC1"/>
    <w:rsid w:val="00E550EE"/>
    <w:rsid w:val="00E557DF"/>
    <w:rsid w:val="00E60E88"/>
    <w:rsid w:val="00E61D33"/>
    <w:rsid w:val="00E61E5A"/>
    <w:rsid w:val="00E62503"/>
    <w:rsid w:val="00E62E15"/>
    <w:rsid w:val="00E63E3A"/>
    <w:rsid w:val="00E6765F"/>
    <w:rsid w:val="00E7085A"/>
    <w:rsid w:val="00E70DAD"/>
    <w:rsid w:val="00E7322C"/>
    <w:rsid w:val="00E75345"/>
    <w:rsid w:val="00E802E8"/>
    <w:rsid w:val="00E80767"/>
    <w:rsid w:val="00E80F13"/>
    <w:rsid w:val="00E82099"/>
    <w:rsid w:val="00E833C1"/>
    <w:rsid w:val="00E862AC"/>
    <w:rsid w:val="00E87940"/>
    <w:rsid w:val="00E87B26"/>
    <w:rsid w:val="00E92594"/>
    <w:rsid w:val="00E92CBD"/>
    <w:rsid w:val="00E92FF1"/>
    <w:rsid w:val="00E943F7"/>
    <w:rsid w:val="00E957CB"/>
    <w:rsid w:val="00E95ECA"/>
    <w:rsid w:val="00E96FEA"/>
    <w:rsid w:val="00EA1388"/>
    <w:rsid w:val="00EA18B3"/>
    <w:rsid w:val="00EA18FF"/>
    <w:rsid w:val="00EA3684"/>
    <w:rsid w:val="00EA49A4"/>
    <w:rsid w:val="00EA4A56"/>
    <w:rsid w:val="00EA4CE9"/>
    <w:rsid w:val="00EA6FBC"/>
    <w:rsid w:val="00EA79E4"/>
    <w:rsid w:val="00EB0EF9"/>
    <w:rsid w:val="00EB1746"/>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2AF"/>
    <w:rsid w:val="00EC6D22"/>
    <w:rsid w:val="00EC7962"/>
    <w:rsid w:val="00EC7A10"/>
    <w:rsid w:val="00ED1007"/>
    <w:rsid w:val="00ED3CEB"/>
    <w:rsid w:val="00ED46F2"/>
    <w:rsid w:val="00ED48E1"/>
    <w:rsid w:val="00ED5095"/>
    <w:rsid w:val="00ED567D"/>
    <w:rsid w:val="00ED6061"/>
    <w:rsid w:val="00ED6486"/>
    <w:rsid w:val="00ED7239"/>
    <w:rsid w:val="00ED7AC9"/>
    <w:rsid w:val="00EE0866"/>
    <w:rsid w:val="00EE23A5"/>
    <w:rsid w:val="00EE2689"/>
    <w:rsid w:val="00EE2A6E"/>
    <w:rsid w:val="00EE3630"/>
    <w:rsid w:val="00EE41EB"/>
    <w:rsid w:val="00EE4F7E"/>
    <w:rsid w:val="00EE68E6"/>
    <w:rsid w:val="00EE6A69"/>
    <w:rsid w:val="00EE7602"/>
    <w:rsid w:val="00EF07BD"/>
    <w:rsid w:val="00EF08D5"/>
    <w:rsid w:val="00EF1CA5"/>
    <w:rsid w:val="00EF20A6"/>
    <w:rsid w:val="00EF23E7"/>
    <w:rsid w:val="00EF2F9A"/>
    <w:rsid w:val="00EF341B"/>
    <w:rsid w:val="00EF3E11"/>
    <w:rsid w:val="00EF46D8"/>
    <w:rsid w:val="00EF48A7"/>
    <w:rsid w:val="00EF4D64"/>
    <w:rsid w:val="00EF5D0C"/>
    <w:rsid w:val="00EF7752"/>
    <w:rsid w:val="00EF7E34"/>
    <w:rsid w:val="00F00C6A"/>
    <w:rsid w:val="00F028E0"/>
    <w:rsid w:val="00F03EA4"/>
    <w:rsid w:val="00F053B0"/>
    <w:rsid w:val="00F06576"/>
    <w:rsid w:val="00F06E7F"/>
    <w:rsid w:val="00F06FD7"/>
    <w:rsid w:val="00F07663"/>
    <w:rsid w:val="00F12110"/>
    <w:rsid w:val="00F12B3C"/>
    <w:rsid w:val="00F12E0F"/>
    <w:rsid w:val="00F13BE8"/>
    <w:rsid w:val="00F148BC"/>
    <w:rsid w:val="00F14A81"/>
    <w:rsid w:val="00F1605A"/>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0473"/>
    <w:rsid w:val="00F50706"/>
    <w:rsid w:val="00F5300F"/>
    <w:rsid w:val="00F53479"/>
    <w:rsid w:val="00F553F0"/>
    <w:rsid w:val="00F566D8"/>
    <w:rsid w:val="00F56AB9"/>
    <w:rsid w:val="00F56D34"/>
    <w:rsid w:val="00F56FEA"/>
    <w:rsid w:val="00F5795E"/>
    <w:rsid w:val="00F60576"/>
    <w:rsid w:val="00F61078"/>
    <w:rsid w:val="00F61361"/>
    <w:rsid w:val="00F62C4F"/>
    <w:rsid w:val="00F636C1"/>
    <w:rsid w:val="00F637E0"/>
    <w:rsid w:val="00F64D98"/>
    <w:rsid w:val="00F65119"/>
    <w:rsid w:val="00F66E83"/>
    <w:rsid w:val="00F67302"/>
    <w:rsid w:val="00F67441"/>
    <w:rsid w:val="00F675A1"/>
    <w:rsid w:val="00F71007"/>
    <w:rsid w:val="00F711C5"/>
    <w:rsid w:val="00F71393"/>
    <w:rsid w:val="00F71ABB"/>
    <w:rsid w:val="00F7294A"/>
    <w:rsid w:val="00F737FA"/>
    <w:rsid w:val="00F74900"/>
    <w:rsid w:val="00F75777"/>
    <w:rsid w:val="00F76437"/>
    <w:rsid w:val="00F776FE"/>
    <w:rsid w:val="00F77C67"/>
    <w:rsid w:val="00F8367B"/>
    <w:rsid w:val="00F837FC"/>
    <w:rsid w:val="00F83C86"/>
    <w:rsid w:val="00F83F9F"/>
    <w:rsid w:val="00F8402B"/>
    <w:rsid w:val="00F85B8D"/>
    <w:rsid w:val="00F87652"/>
    <w:rsid w:val="00F9054E"/>
    <w:rsid w:val="00F90F29"/>
    <w:rsid w:val="00F91360"/>
    <w:rsid w:val="00F92C82"/>
    <w:rsid w:val="00F9323A"/>
    <w:rsid w:val="00F934ED"/>
    <w:rsid w:val="00F936E1"/>
    <w:rsid w:val="00F9562A"/>
    <w:rsid w:val="00F95B19"/>
    <w:rsid w:val="00F9627A"/>
    <w:rsid w:val="00F96D0D"/>
    <w:rsid w:val="00FA03ED"/>
    <w:rsid w:val="00FA0FEA"/>
    <w:rsid w:val="00FA18F9"/>
    <w:rsid w:val="00FA2589"/>
    <w:rsid w:val="00FA323D"/>
    <w:rsid w:val="00FA486D"/>
    <w:rsid w:val="00FA6328"/>
    <w:rsid w:val="00FA7499"/>
    <w:rsid w:val="00FA77E8"/>
    <w:rsid w:val="00FA7F58"/>
    <w:rsid w:val="00FB1141"/>
    <w:rsid w:val="00FB132C"/>
    <w:rsid w:val="00FB2098"/>
    <w:rsid w:val="00FB3B54"/>
    <w:rsid w:val="00FB3CBD"/>
    <w:rsid w:val="00FB6CDB"/>
    <w:rsid w:val="00FB76E8"/>
    <w:rsid w:val="00FC0FE5"/>
    <w:rsid w:val="00FC1DED"/>
    <w:rsid w:val="00FC23B0"/>
    <w:rsid w:val="00FC2A7F"/>
    <w:rsid w:val="00FC320D"/>
    <w:rsid w:val="00FC3431"/>
    <w:rsid w:val="00FC3451"/>
    <w:rsid w:val="00FC64A1"/>
    <w:rsid w:val="00FD0260"/>
    <w:rsid w:val="00FD059B"/>
    <w:rsid w:val="00FD0726"/>
    <w:rsid w:val="00FD3D3A"/>
    <w:rsid w:val="00FD4A5B"/>
    <w:rsid w:val="00FD520E"/>
    <w:rsid w:val="00FD54C5"/>
    <w:rsid w:val="00FD730A"/>
    <w:rsid w:val="00FD7D20"/>
    <w:rsid w:val="00FE0DEB"/>
    <w:rsid w:val="00FE1785"/>
    <w:rsid w:val="00FE29AF"/>
    <w:rsid w:val="00FE2F89"/>
    <w:rsid w:val="00FE3AC0"/>
    <w:rsid w:val="00FE3D20"/>
    <w:rsid w:val="00FE482A"/>
    <w:rsid w:val="00FE4D51"/>
    <w:rsid w:val="00FE6876"/>
    <w:rsid w:val="00FF0DA2"/>
    <w:rsid w:val="00FF21D7"/>
    <w:rsid w:val="00FF29EC"/>
    <w:rsid w:val="00FF303C"/>
    <w:rsid w:val="00FF5BB2"/>
    <w:rsid w:val="00FF5F0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FE592E17-17E4-4AD2-9FD1-05B5728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2A62DB"/>
    <w:rPr>
      <w:rFonts w:ascii="Times New Roman" w:hAnsi="Times New Roman" w:cs="Times New Roman"/>
    </w:rPr>
  </w:style>
  <w:style w:type="paragraph" w:styleId="PlainText">
    <w:name w:val="Plain Text"/>
    <w:basedOn w:val="Normal"/>
    <w:link w:val="PlainTextChar"/>
    <w:semiHidden/>
    <w:unhideWhenUsed/>
    <w:rsid w:val="008B1B10"/>
    <w:rPr>
      <w:rFonts w:ascii="Consolas" w:hAnsi="Consolas"/>
      <w:sz w:val="21"/>
      <w:szCs w:val="21"/>
    </w:rPr>
  </w:style>
  <w:style w:type="character" w:customStyle="1" w:styleId="PlainTextChar">
    <w:name w:val="Plain Text Char"/>
    <w:basedOn w:val="DefaultParagraphFont"/>
    <w:link w:val="PlainText"/>
    <w:semiHidden/>
    <w:rsid w:val="008B1B10"/>
    <w:rPr>
      <w:rFonts w:ascii="Consolas" w:hAnsi="Consolas"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612171993">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394111961">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816410664">
      <w:bodyDiv w:val="1"/>
      <w:marLeft w:val="0"/>
      <w:marRight w:val="0"/>
      <w:marTop w:val="0"/>
      <w:marBottom w:val="0"/>
      <w:divBdr>
        <w:top w:val="none" w:sz="0" w:space="0" w:color="auto"/>
        <w:left w:val="none" w:sz="0" w:space="0" w:color="auto"/>
        <w:bottom w:val="none" w:sz="0" w:space="0" w:color="auto"/>
        <w:right w:val="none" w:sz="0" w:space="0" w:color="auto"/>
      </w:divBdr>
    </w:div>
    <w:div w:id="21308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surlingham-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85</TotalTime>
  <Pages>1</Pages>
  <Words>380</Words>
  <Characters>1974</Characters>
  <Application>Microsoft Office Word</Application>
  <DocSecurity>0</DocSecurity>
  <Lines>49</Lines>
  <Paragraphs>50</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subject/>
  <dc:creator>Parish Clerk</dc:creator>
  <cp:keywords/>
  <dc:description/>
  <cp:lastModifiedBy>Charlotte Rust Parish Clerk</cp:lastModifiedBy>
  <cp:revision>45</cp:revision>
  <cp:lastPrinted>2025-12-04T12:18:00Z</cp:lastPrinted>
  <dcterms:created xsi:type="dcterms:W3CDTF">2025-12-22T18:00:00Z</dcterms:created>
  <dcterms:modified xsi:type="dcterms:W3CDTF">2026-01-08T16:39:00Z</dcterms:modified>
</cp:coreProperties>
</file>