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5581F125"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E20F3E">
        <w:rPr>
          <w:rFonts w:asciiTheme="minorHAnsi" w:hAnsiTheme="minorHAnsi" w:cstheme="minorHAnsi"/>
        </w:rPr>
        <w:t>14</w:t>
      </w:r>
      <w:r w:rsidR="00E20F3E" w:rsidRPr="00E20F3E">
        <w:rPr>
          <w:rFonts w:asciiTheme="minorHAnsi" w:hAnsiTheme="minorHAnsi" w:cstheme="minorHAnsi"/>
          <w:vertAlign w:val="superscript"/>
        </w:rPr>
        <w:t>th</w:t>
      </w:r>
      <w:r w:rsidR="00E20F3E">
        <w:rPr>
          <w:rFonts w:asciiTheme="minorHAnsi" w:hAnsiTheme="minorHAnsi" w:cstheme="minorHAnsi"/>
        </w:rPr>
        <w:t xml:space="preserve"> January</w:t>
      </w:r>
      <w:r w:rsidR="009F28DB">
        <w:rPr>
          <w:rFonts w:asciiTheme="minorHAnsi" w:hAnsiTheme="minorHAnsi" w:cstheme="minorHAnsi"/>
        </w:rPr>
        <w:t xml:space="preserve"> 202</w:t>
      </w:r>
      <w:r w:rsidR="00E20F3E">
        <w:rPr>
          <w:rFonts w:asciiTheme="minorHAnsi" w:hAnsiTheme="minorHAnsi" w:cstheme="minorHAnsi"/>
        </w:rPr>
        <w:t>5</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2150DE">
        <w:rPr>
          <w:rFonts w:ascii="Lucida Handwriting" w:hAnsi="Lucida Handwriting"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5FB3EEB3"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(1 min)</w:t>
      </w:r>
    </w:p>
    <w:p w14:paraId="633F1C30" w14:textId="4CDE751D"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w:t>
      </w:r>
      <w:r w:rsidR="00BA50F2">
        <w:rPr>
          <w:rFonts w:asciiTheme="minorHAnsi" w:hAnsiTheme="minorHAnsi" w:cstheme="minorHAnsi"/>
        </w:rPr>
        <w:t>1</w:t>
      </w:r>
      <w:r w:rsidR="007D55AE">
        <w:rPr>
          <w:rFonts w:asciiTheme="minorHAnsi" w:hAnsiTheme="minorHAnsi" w:cstheme="minorHAnsi"/>
        </w:rPr>
        <w:t xml:space="preserve"> min)</w:t>
      </w:r>
    </w:p>
    <w:p w14:paraId="6DB080AD" w14:textId="2B8B50AF"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r w:rsidR="00330193">
        <w:rPr>
          <w:rFonts w:asciiTheme="minorHAnsi" w:hAnsiTheme="minorHAnsi" w:cstheme="minorHAnsi"/>
        </w:rPr>
        <w:t xml:space="preserve"> </w:t>
      </w:r>
      <w:r w:rsidR="007D55AE">
        <w:rPr>
          <w:rFonts w:asciiTheme="minorHAnsi" w:hAnsiTheme="minorHAnsi" w:cstheme="minorHAnsi"/>
        </w:rPr>
        <w:t>(</w:t>
      </w:r>
      <w:r w:rsidR="00330193">
        <w:rPr>
          <w:rFonts w:asciiTheme="minorHAnsi" w:hAnsiTheme="minorHAnsi" w:cstheme="minorHAnsi"/>
        </w:rPr>
        <w:t>2</w:t>
      </w:r>
      <w:r w:rsidR="007D55AE">
        <w:rPr>
          <w:rFonts w:asciiTheme="minorHAnsi" w:hAnsiTheme="minorHAnsi" w:cstheme="minorHAnsi"/>
        </w:rPr>
        <w:t xml:space="preserve"> min)</w:t>
      </w:r>
    </w:p>
    <w:p w14:paraId="73DEB8D2" w14:textId="691F6114"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E20F3E">
        <w:rPr>
          <w:rFonts w:asciiTheme="minorHAnsi" w:hAnsiTheme="minorHAnsi" w:cstheme="minorHAnsi"/>
        </w:rPr>
        <w:t>10</w:t>
      </w:r>
      <w:r w:rsidR="00E20F3E" w:rsidRPr="00E20F3E">
        <w:rPr>
          <w:rFonts w:asciiTheme="minorHAnsi" w:hAnsiTheme="minorHAnsi" w:cstheme="minorHAnsi"/>
          <w:vertAlign w:val="superscript"/>
        </w:rPr>
        <w:t>th</w:t>
      </w:r>
      <w:r w:rsidR="00E20F3E">
        <w:rPr>
          <w:rFonts w:asciiTheme="minorHAnsi" w:hAnsiTheme="minorHAnsi" w:cstheme="minorHAnsi"/>
        </w:rPr>
        <w:t xml:space="preserve"> December 2024</w:t>
      </w:r>
      <w:r w:rsidR="004F2361">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(2 min)</w:t>
      </w:r>
    </w:p>
    <w:p w14:paraId="7B34B238" w14:textId="24A011ED" w:rsidR="003B4D49"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FC2A7F">
        <w:rPr>
          <w:rFonts w:asciiTheme="minorHAnsi" w:hAnsiTheme="minorHAnsi" w:cstheme="minorHAnsi"/>
        </w:rPr>
        <w:t xml:space="preserve"> </w:t>
      </w:r>
      <w:r w:rsidR="00E20F3E">
        <w:rPr>
          <w:rFonts w:asciiTheme="minorHAnsi" w:hAnsiTheme="minorHAnsi" w:cstheme="minorHAnsi"/>
        </w:rPr>
        <w:t>December</w:t>
      </w:r>
      <w:r w:rsidR="009F28DB">
        <w:rPr>
          <w:rFonts w:asciiTheme="minorHAnsi" w:hAnsiTheme="minorHAnsi" w:cstheme="minorHAnsi"/>
        </w:rPr>
        <w:t>’s</w:t>
      </w:r>
      <w:r w:rsidRPr="007E1C6D">
        <w:rPr>
          <w:rFonts w:asciiTheme="minorHAnsi" w:hAnsiTheme="minorHAnsi" w:cstheme="minorHAnsi"/>
        </w:rPr>
        <w:t xml:space="preserve"> meeting</w:t>
      </w:r>
      <w:r w:rsidR="007E1C6D">
        <w:rPr>
          <w:rFonts w:asciiTheme="minorHAnsi" w:hAnsiTheme="minorHAnsi" w:cstheme="minorHAnsi"/>
        </w:rPr>
        <w:t>, including Clerk’s report.</w:t>
      </w:r>
      <w:r w:rsidR="00330193">
        <w:rPr>
          <w:rFonts w:asciiTheme="minorHAnsi" w:hAnsiTheme="minorHAnsi" w:cstheme="minorHAnsi"/>
        </w:rPr>
        <w:t xml:space="preserve"> </w:t>
      </w:r>
      <w:r w:rsidR="007D55AE">
        <w:rPr>
          <w:rFonts w:asciiTheme="minorHAnsi" w:hAnsiTheme="minorHAnsi" w:cstheme="minorHAnsi"/>
        </w:rPr>
        <w:t>(</w:t>
      </w:r>
      <w:r w:rsidR="00F148BC">
        <w:rPr>
          <w:rFonts w:asciiTheme="minorHAnsi" w:hAnsiTheme="minorHAnsi" w:cstheme="minorHAnsi"/>
        </w:rPr>
        <w:t>15</w:t>
      </w:r>
      <w:r w:rsidR="007D55AE">
        <w:rPr>
          <w:rFonts w:asciiTheme="minorHAnsi" w:hAnsiTheme="minorHAnsi" w:cstheme="minorHAnsi"/>
        </w:rPr>
        <w:t xml:space="preserve"> min)</w:t>
      </w:r>
    </w:p>
    <w:p w14:paraId="5F287F10" w14:textId="0035C77C"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r w:rsidR="007D55AE">
        <w:rPr>
          <w:rFonts w:asciiTheme="minorHAnsi" w:hAnsiTheme="minorHAnsi" w:cstheme="minorHAnsi"/>
        </w:rPr>
        <w:t xml:space="preserve"> (</w:t>
      </w:r>
      <w:r w:rsidR="00EC19CB">
        <w:rPr>
          <w:rFonts w:asciiTheme="minorHAnsi" w:hAnsiTheme="minorHAnsi" w:cstheme="minorHAnsi"/>
        </w:rPr>
        <w:t>17 min)</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67AEB4AA" w:rsidR="00366CD8" w:rsidRDefault="0062240B" w:rsidP="00FC0FE5">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A</w:t>
      </w:r>
      <w:r w:rsidR="0025284F">
        <w:rPr>
          <w:rFonts w:asciiTheme="minorHAnsi" w:hAnsiTheme="minorHAnsi" w:cstheme="minorHAnsi"/>
        </w:rPr>
        <w:t>tk</w:t>
      </w:r>
      <w:r w:rsidR="00F30273">
        <w:rPr>
          <w:rFonts w:asciiTheme="minorHAnsi" w:hAnsiTheme="minorHAnsi" w:cstheme="minorHAnsi"/>
        </w:rPr>
        <w:t xml:space="preserve">ins – Rivers, </w:t>
      </w:r>
      <w:r w:rsidR="008E708E">
        <w:rPr>
          <w:rFonts w:asciiTheme="minorHAnsi" w:hAnsiTheme="minorHAnsi" w:cstheme="minorHAnsi"/>
        </w:rPr>
        <w:t xml:space="preserve">Ponds, </w:t>
      </w:r>
      <w:r w:rsidR="00F30273">
        <w:rPr>
          <w:rFonts w:asciiTheme="minorHAnsi" w:hAnsiTheme="minorHAnsi" w:cstheme="minorHAnsi"/>
        </w:rPr>
        <w:t>Cycle/Footpaths.</w:t>
      </w:r>
      <w:r w:rsidR="00F148BC">
        <w:rPr>
          <w:rFonts w:asciiTheme="minorHAnsi" w:hAnsiTheme="minorHAnsi" w:cstheme="minorHAnsi"/>
        </w:rPr>
        <w:t xml:space="preserve"> </w:t>
      </w:r>
    </w:p>
    <w:p w14:paraId="66509C89" w14:textId="257A80DF" w:rsidR="00F27677" w:rsidRPr="004145B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6F9872AF" w14:textId="6C79A1B9" w:rsidR="00FC0FE5" w:rsidRPr="00FC0FE5" w:rsidRDefault="00B261A4" w:rsidP="00FC0FE5">
      <w:pPr>
        <w:numPr>
          <w:ilvl w:val="0"/>
          <w:numId w:val="1"/>
        </w:numPr>
        <w:rPr>
          <w:rFonts w:asciiTheme="minorHAnsi" w:hAnsiTheme="minorHAnsi" w:cstheme="minorHAnsi"/>
        </w:rPr>
      </w:pPr>
      <w:r w:rsidRPr="0080797C">
        <w:rPr>
          <w:rFonts w:asciiTheme="minorHAnsi" w:hAnsiTheme="minorHAnsi" w:cstheme="minorHAnsi"/>
        </w:rPr>
        <w:t xml:space="preserve">Adjournment for Public Participation (15 minutes allowed for).  </w:t>
      </w:r>
    </w:p>
    <w:p w14:paraId="4A602B99" w14:textId="71370C20" w:rsidR="002E0650" w:rsidRPr="002D4B74" w:rsidRDefault="002E0650" w:rsidP="002E0650">
      <w:pPr>
        <w:numPr>
          <w:ilvl w:val="0"/>
          <w:numId w:val="1"/>
        </w:numPr>
        <w:rPr>
          <w:rFonts w:asciiTheme="minorHAnsi" w:hAnsiTheme="minorHAnsi" w:cstheme="minorHAnsi"/>
        </w:rPr>
      </w:pPr>
      <w:r w:rsidRPr="002D4B74">
        <w:rPr>
          <w:rFonts w:asciiTheme="minorHAnsi" w:hAnsiTheme="minorHAnsi" w:cstheme="minorHAnsi"/>
        </w:rPr>
        <w:t>To consider appointing Councillor Scowen to review and amend council policies.</w:t>
      </w:r>
      <w:r w:rsidR="00AF48DA" w:rsidRPr="002D4B74">
        <w:rPr>
          <w:rFonts w:asciiTheme="minorHAnsi" w:hAnsiTheme="minorHAnsi" w:cstheme="minorHAnsi"/>
        </w:rPr>
        <w:t xml:space="preserve"> (10 min)</w:t>
      </w:r>
    </w:p>
    <w:p w14:paraId="60843132" w14:textId="7B83051C" w:rsidR="002E0650" w:rsidRDefault="00A46A89" w:rsidP="00275189">
      <w:pPr>
        <w:numPr>
          <w:ilvl w:val="0"/>
          <w:numId w:val="1"/>
        </w:numPr>
        <w:rPr>
          <w:rFonts w:asciiTheme="minorHAnsi" w:hAnsiTheme="minorHAnsi" w:cstheme="minorHAnsi"/>
        </w:rPr>
      </w:pPr>
      <w:r w:rsidRPr="002D4B74">
        <w:rPr>
          <w:rFonts w:asciiTheme="minorHAnsi" w:hAnsiTheme="minorHAnsi" w:cstheme="minorHAnsi"/>
        </w:rPr>
        <w:t>To discuss mowing of the play area.</w:t>
      </w:r>
      <w:r w:rsidR="002D4B74" w:rsidRPr="002D4B74">
        <w:rPr>
          <w:rFonts w:asciiTheme="minorHAnsi" w:hAnsiTheme="minorHAnsi" w:cstheme="minorHAnsi"/>
        </w:rPr>
        <w:t xml:space="preserve"> (</w:t>
      </w:r>
      <w:r w:rsidR="007D29B1">
        <w:rPr>
          <w:rFonts w:asciiTheme="minorHAnsi" w:hAnsiTheme="minorHAnsi" w:cstheme="minorHAnsi"/>
        </w:rPr>
        <w:t>3</w:t>
      </w:r>
      <w:r w:rsidR="002D4B74" w:rsidRPr="002D4B74">
        <w:rPr>
          <w:rFonts w:asciiTheme="minorHAnsi" w:hAnsiTheme="minorHAnsi" w:cstheme="minorHAnsi"/>
        </w:rPr>
        <w:t xml:space="preserve"> min)</w:t>
      </w:r>
    </w:p>
    <w:p w14:paraId="2D52D566" w14:textId="6C67FAE8" w:rsidR="002C3BEA" w:rsidRPr="002D4B74" w:rsidRDefault="002C3BEA" w:rsidP="00275189">
      <w:pPr>
        <w:numPr>
          <w:ilvl w:val="0"/>
          <w:numId w:val="1"/>
        </w:numPr>
        <w:rPr>
          <w:rFonts w:asciiTheme="minorHAnsi" w:hAnsiTheme="minorHAnsi" w:cstheme="minorHAnsi"/>
        </w:rPr>
      </w:pPr>
      <w:r>
        <w:rPr>
          <w:rFonts w:asciiTheme="minorHAnsi" w:hAnsiTheme="minorHAnsi" w:cstheme="minorHAnsi"/>
        </w:rPr>
        <w:t>To discuss ditches withi</w:t>
      </w:r>
      <w:r w:rsidR="007D29B1">
        <w:rPr>
          <w:rFonts w:asciiTheme="minorHAnsi" w:hAnsiTheme="minorHAnsi" w:cstheme="minorHAnsi"/>
        </w:rPr>
        <w:t>n</w:t>
      </w:r>
      <w:r>
        <w:rPr>
          <w:rFonts w:asciiTheme="minorHAnsi" w:hAnsiTheme="minorHAnsi" w:cstheme="minorHAnsi"/>
        </w:rPr>
        <w:t xml:space="preserve"> the village. (</w:t>
      </w:r>
      <w:r w:rsidR="007D29B1">
        <w:rPr>
          <w:rFonts w:asciiTheme="minorHAnsi" w:hAnsiTheme="minorHAnsi" w:cstheme="minorHAnsi"/>
        </w:rPr>
        <w:t>3 min)</w:t>
      </w:r>
    </w:p>
    <w:p w14:paraId="4A7939E4" w14:textId="74E4FF8E"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903F08" w:rsidRPr="002D4B74">
        <w:rPr>
          <w:rFonts w:asciiTheme="minorHAnsi" w:hAnsiTheme="minorHAnsi" w:cstheme="minorHAnsi"/>
        </w:rPr>
        <w:t>15</w:t>
      </w:r>
      <w:r w:rsidR="00EC19CB" w:rsidRPr="002D4B74">
        <w:rPr>
          <w:rFonts w:asciiTheme="minorHAnsi" w:hAnsiTheme="minorHAnsi" w:cstheme="minorHAnsi"/>
        </w:rPr>
        <w:t xml:space="preserve"> min)</w:t>
      </w:r>
    </w:p>
    <w:p w14:paraId="77856ABA" w14:textId="4904EB79" w:rsidR="00275189" w:rsidRPr="002D4B74"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receive a Statement of Accounts as of </w:t>
      </w:r>
      <w:r w:rsidR="00E20F3E" w:rsidRPr="002D4B74">
        <w:rPr>
          <w:rFonts w:asciiTheme="minorHAnsi" w:hAnsiTheme="minorHAnsi" w:cstheme="minorHAnsi"/>
        </w:rPr>
        <w:t>14</w:t>
      </w:r>
      <w:r w:rsidR="00E20F3E" w:rsidRPr="002D4B74">
        <w:rPr>
          <w:rFonts w:asciiTheme="minorHAnsi" w:hAnsiTheme="minorHAnsi" w:cstheme="minorHAnsi"/>
          <w:vertAlign w:val="superscript"/>
        </w:rPr>
        <w:t>th</w:t>
      </w:r>
      <w:r w:rsidR="00E20F3E" w:rsidRPr="002D4B74">
        <w:rPr>
          <w:rFonts w:asciiTheme="minorHAnsi" w:hAnsiTheme="minorHAnsi" w:cstheme="minorHAnsi"/>
        </w:rPr>
        <w:t xml:space="preserve"> January 2025</w:t>
      </w:r>
      <w:r w:rsidRPr="002D4B74">
        <w:rPr>
          <w:rFonts w:asciiTheme="minorHAnsi" w:hAnsiTheme="minorHAnsi" w:cstheme="minorHAnsi"/>
        </w:rPr>
        <w:t>.</w:t>
      </w:r>
    </w:p>
    <w:p w14:paraId="5B78F5C4" w14:textId="37856231"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To note any receipts and approve payments as per</w:t>
      </w:r>
      <w:r w:rsidR="00E20F3E" w:rsidRPr="002D4B74">
        <w:rPr>
          <w:rFonts w:asciiTheme="minorHAnsi" w:hAnsiTheme="minorHAnsi" w:cstheme="minorHAnsi"/>
        </w:rPr>
        <w:t xml:space="preserve"> January</w:t>
      </w:r>
      <w:r w:rsidRPr="002D4B74">
        <w:rPr>
          <w:rFonts w:asciiTheme="minorHAnsi" w:hAnsiTheme="minorHAnsi" w:cstheme="minorHAnsi"/>
        </w:rPr>
        <w:t>’s payment schedule.</w:t>
      </w:r>
    </w:p>
    <w:p w14:paraId="255FB5DB" w14:textId="12055C7A" w:rsidR="00107D88" w:rsidRPr="002D4B74" w:rsidRDefault="00F50706" w:rsidP="00082FCA">
      <w:pPr>
        <w:numPr>
          <w:ilvl w:val="0"/>
          <w:numId w:val="1"/>
        </w:numPr>
        <w:rPr>
          <w:rFonts w:asciiTheme="minorHAnsi" w:hAnsiTheme="minorHAnsi" w:cstheme="minorHAnsi"/>
          <w:b/>
          <w:bCs/>
        </w:rPr>
      </w:pPr>
      <w:r w:rsidRPr="002D4B74">
        <w:rPr>
          <w:rFonts w:asciiTheme="minorHAnsi" w:hAnsiTheme="minorHAnsi" w:cstheme="minorHAnsi"/>
          <w:b/>
          <w:bCs/>
        </w:rPr>
        <w:t>Village Hall:</w:t>
      </w:r>
      <w:r w:rsidR="005B7047" w:rsidRPr="002D4B74">
        <w:rPr>
          <w:rFonts w:asciiTheme="minorHAnsi" w:hAnsiTheme="minorHAnsi" w:cstheme="minorHAnsi"/>
          <w:b/>
          <w:bCs/>
        </w:rPr>
        <w:t xml:space="preserve"> </w:t>
      </w:r>
      <w:r w:rsidR="005B7047" w:rsidRPr="002D4B74">
        <w:rPr>
          <w:rFonts w:asciiTheme="minorHAnsi" w:hAnsiTheme="minorHAnsi" w:cstheme="minorHAnsi"/>
        </w:rPr>
        <w:t>(10 min)</w:t>
      </w:r>
    </w:p>
    <w:p w14:paraId="307D8FC2" w14:textId="555FE7F8" w:rsidR="00F50706" w:rsidRPr="002D4B74" w:rsidRDefault="0096738A" w:rsidP="00F50706">
      <w:pPr>
        <w:numPr>
          <w:ilvl w:val="1"/>
          <w:numId w:val="1"/>
        </w:numPr>
        <w:rPr>
          <w:rFonts w:asciiTheme="minorHAnsi" w:hAnsiTheme="minorHAnsi" w:cstheme="minorHAnsi"/>
        </w:rPr>
      </w:pPr>
      <w:r w:rsidRPr="002D4B74">
        <w:rPr>
          <w:rFonts w:asciiTheme="minorHAnsi" w:hAnsiTheme="minorHAnsi" w:cstheme="minorHAnsi"/>
        </w:rPr>
        <w:t>Update on works.</w:t>
      </w:r>
    </w:p>
    <w:p w14:paraId="16A26423" w14:textId="5C7CC34A" w:rsidR="0096738A" w:rsidRPr="002D4B74" w:rsidRDefault="0096738A" w:rsidP="00F50706">
      <w:pPr>
        <w:numPr>
          <w:ilvl w:val="1"/>
          <w:numId w:val="1"/>
        </w:numPr>
        <w:rPr>
          <w:rFonts w:asciiTheme="minorHAnsi" w:hAnsiTheme="minorHAnsi" w:cstheme="minorHAnsi"/>
        </w:rPr>
      </w:pPr>
      <w:r w:rsidRPr="002D4B74">
        <w:rPr>
          <w:rFonts w:asciiTheme="minorHAnsi" w:hAnsiTheme="minorHAnsi" w:cstheme="minorHAnsi"/>
        </w:rPr>
        <w:t>To approve quote to replace the back door.</w:t>
      </w:r>
    </w:p>
    <w:p w14:paraId="6E8B432F" w14:textId="77919CD6" w:rsidR="00055337" w:rsidRPr="002D4B74" w:rsidRDefault="00055337" w:rsidP="00082FCA">
      <w:pPr>
        <w:numPr>
          <w:ilvl w:val="0"/>
          <w:numId w:val="1"/>
        </w:numPr>
        <w:rPr>
          <w:rFonts w:asciiTheme="minorHAnsi" w:hAnsiTheme="minorHAnsi" w:cstheme="minorHAnsi"/>
          <w:b/>
          <w:bCs/>
        </w:rPr>
      </w:pPr>
      <w:r w:rsidRPr="002D4B74">
        <w:rPr>
          <w:rFonts w:asciiTheme="minorHAnsi" w:hAnsiTheme="minorHAnsi" w:cstheme="minorHAnsi"/>
          <w:b/>
          <w:bCs/>
        </w:rPr>
        <w:t>Policies:</w:t>
      </w:r>
      <w:r w:rsidR="002D4B74" w:rsidRPr="002D4B74">
        <w:rPr>
          <w:rFonts w:asciiTheme="minorHAnsi" w:hAnsiTheme="minorHAnsi" w:cstheme="minorHAnsi"/>
          <w:b/>
          <w:bCs/>
        </w:rPr>
        <w:t xml:space="preserve"> </w:t>
      </w:r>
      <w:r w:rsidR="002D4B74" w:rsidRPr="002D4B74">
        <w:rPr>
          <w:rFonts w:asciiTheme="minorHAnsi" w:hAnsiTheme="minorHAnsi" w:cstheme="minorHAnsi"/>
        </w:rPr>
        <w:t>(10 min)</w:t>
      </w:r>
    </w:p>
    <w:p w14:paraId="5491A412" w14:textId="39703D1F" w:rsidR="00055337" w:rsidRPr="002D4B74" w:rsidRDefault="00055337" w:rsidP="00055337">
      <w:pPr>
        <w:numPr>
          <w:ilvl w:val="1"/>
          <w:numId w:val="1"/>
        </w:numPr>
        <w:rPr>
          <w:rFonts w:asciiTheme="minorHAnsi" w:hAnsiTheme="minorHAnsi" w:cstheme="minorHAnsi"/>
          <w:b/>
          <w:bCs/>
        </w:rPr>
      </w:pPr>
      <w:r w:rsidRPr="002D4B74">
        <w:rPr>
          <w:rFonts w:asciiTheme="minorHAnsi" w:hAnsiTheme="minorHAnsi" w:cstheme="minorHAnsi"/>
        </w:rPr>
        <w:t>Biodiversity policy – part 2</w:t>
      </w:r>
      <w:r w:rsidRPr="002D4B74">
        <w:rPr>
          <w:rFonts w:asciiTheme="minorHAnsi" w:hAnsiTheme="minorHAnsi" w:cstheme="minorHAnsi"/>
          <w:b/>
          <w:bCs/>
        </w:rPr>
        <w:t>.</w:t>
      </w:r>
    </w:p>
    <w:p w14:paraId="76583EC1" w14:textId="335F6AA6" w:rsidR="008967B3" w:rsidRDefault="008967B3" w:rsidP="00082FCA">
      <w:pPr>
        <w:numPr>
          <w:ilvl w:val="0"/>
          <w:numId w:val="1"/>
        </w:numPr>
        <w:rPr>
          <w:rFonts w:asciiTheme="minorHAnsi" w:hAnsiTheme="minorHAnsi" w:cstheme="minorHAnsi"/>
          <w:b/>
          <w:bCs/>
        </w:rPr>
      </w:pPr>
      <w:r>
        <w:rPr>
          <w:rFonts w:asciiTheme="minorHAnsi" w:hAnsiTheme="minorHAnsi" w:cstheme="minorHAnsi"/>
          <w:b/>
          <w:bCs/>
        </w:rPr>
        <w:t>Planning:</w:t>
      </w:r>
      <w:r w:rsidR="00DA2AFE">
        <w:rPr>
          <w:rFonts w:asciiTheme="minorHAnsi" w:hAnsiTheme="minorHAnsi" w:cstheme="minorHAnsi"/>
          <w:b/>
          <w:bCs/>
        </w:rPr>
        <w:t xml:space="preserve"> </w:t>
      </w:r>
      <w:r w:rsidR="00796937" w:rsidRPr="00796937">
        <w:rPr>
          <w:rFonts w:asciiTheme="minorHAnsi" w:hAnsiTheme="minorHAnsi" w:cstheme="minorHAnsi"/>
        </w:rPr>
        <w:t>(</w:t>
      </w:r>
      <w:r w:rsidR="006940E3" w:rsidRPr="00796937">
        <w:rPr>
          <w:rFonts w:asciiTheme="minorHAnsi" w:hAnsiTheme="minorHAnsi" w:cstheme="minorHAnsi"/>
        </w:rPr>
        <w:t>5</w:t>
      </w:r>
      <w:r w:rsidR="00796937" w:rsidRPr="00796937">
        <w:rPr>
          <w:rFonts w:asciiTheme="minorHAnsi" w:hAnsiTheme="minorHAnsi" w:cstheme="minorHAnsi"/>
        </w:rPr>
        <w:t xml:space="preserve"> min)</w:t>
      </w:r>
    </w:p>
    <w:p w14:paraId="57062398" w14:textId="237E2058" w:rsidR="008967B3" w:rsidRDefault="008967B3" w:rsidP="008967B3">
      <w:pPr>
        <w:numPr>
          <w:ilvl w:val="1"/>
          <w:numId w:val="1"/>
        </w:numPr>
        <w:rPr>
          <w:rFonts w:asciiTheme="minorHAnsi" w:hAnsiTheme="minorHAnsi" w:cstheme="minorHAnsi"/>
        </w:rPr>
      </w:pPr>
      <w:r w:rsidRPr="00C91C42">
        <w:rPr>
          <w:rFonts w:asciiTheme="minorHAnsi" w:hAnsiTheme="minorHAnsi" w:cstheme="minorHAnsi"/>
          <w:b/>
          <w:bCs/>
        </w:rPr>
        <w:t>New applications</w:t>
      </w:r>
      <w:r w:rsidRPr="00AA1ADB">
        <w:rPr>
          <w:rFonts w:asciiTheme="minorHAnsi" w:hAnsiTheme="minorHAnsi" w:cstheme="minorHAnsi"/>
        </w:rPr>
        <w:t>:</w:t>
      </w:r>
      <w:r w:rsidR="00C91C42">
        <w:rPr>
          <w:rFonts w:asciiTheme="minorHAnsi" w:hAnsiTheme="minorHAnsi" w:cstheme="minorHAnsi"/>
        </w:rPr>
        <w:t xml:space="preserve"> None at time of publication.</w:t>
      </w:r>
    </w:p>
    <w:p w14:paraId="1BC772F0" w14:textId="1E1F45F3" w:rsidR="00E20F3E" w:rsidRPr="00C91C42" w:rsidRDefault="00E20F3E" w:rsidP="008967B3">
      <w:pPr>
        <w:numPr>
          <w:ilvl w:val="1"/>
          <w:numId w:val="1"/>
        </w:numPr>
        <w:rPr>
          <w:rFonts w:asciiTheme="minorHAnsi" w:hAnsiTheme="minorHAnsi" w:cstheme="minorHAnsi"/>
          <w:b/>
          <w:bCs/>
        </w:rPr>
      </w:pPr>
      <w:r w:rsidRPr="00C91C42">
        <w:rPr>
          <w:rFonts w:asciiTheme="minorHAnsi" w:hAnsiTheme="minorHAnsi" w:cstheme="minorHAnsi"/>
          <w:b/>
          <w:bCs/>
        </w:rPr>
        <w:t>Decisions:</w:t>
      </w:r>
    </w:p>
    <w:p w14:paraId="7D3DBA3F" w14:textId="5AC8A19C" w:rsidR="00E20F3E" w:rsidRPr="00AA1ADB" w:rsidRDefault="00E20F3E" w:rsidP="00E20F3E">
      <w:pPr>
        <w:numPr>
          <w:ilvl w:val="2"/>
          <w:numId w:val="1"/>
        </w:numPr>
        <w:rPr>
          <w:rFonts w:asciiTheme="minorHAnsi" w:hAnsiTheme="minorHAnsi" w:cstheme="minorHAnsi"/>
        </w:rPr>
      </w:pPr>
      <w:r>
        <w:rPr>
          <w:rFonts w:asciiTheme="minorHAnsi" w:hAnsiTheme="minorHAnsi" w:cstheme="minorHAnsi"/>
        </w:rPr>
        <w:t>2024/3456 – Works to TPO trees – Lesingham House – APPROVED WITH CONDITIONS BY SOUTH NORFOLK DISTRICT COUNCIL.</w:t>
      </w:r>
    </w:p>
    <w:p w14:paraId="570BA6C8" w14:textId="53177948" w:rsidR="00BA7A72"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4B613C">
        <w:rPr>
          <w:rFonts w:asciiTheme="minorHAnsi" w:hAnsiTheme="minorHAnsi" w:cstheme="minorHAnsi"/>
        </w:rPr>
        <w:t>5</w:t>
      </w:r>
      <w:r w:rsidR="00796937" w:rsidRPr="00796937">
        <w:rPr>
          <w:rFonts w:asciiTheme="minorHAnsi" w:hAnsiTheme="minorHAnsi" w:cstheme="minorHAnsi"/>
        </w:rPr>
        <w:t xml:space="preserve"> min)</w:t>
      </w:r>
    </w:p>
    <w:p w14:paraId="5755AC4F" w14:textId="1ED2DA46" w:rsidR="0084533C" w:rsidRDefault="0084533C" w:rsidP="00750FBD">
      <w:pPr>
        <w:numPr>
          <w:ilvl w:val="1"/>
          <w:numId w:val="1"/>
        </w:numPr>
        <w:rPr>
          <w:rFonts w:asciiTheme="minorHAnsi" w:hAnsiTheme="minorHAnsi" w:cstheme="minorHAnsi"/>
        </w:rPr>
      </w:pPr>
      <w:r>
        <w:rPr>
          <w:rFonts w:asciiTheme="minorHAnsi" w:hAnsiTheme="minorHAnsi" w:cstheme="minorHAnsi"/>
        </w:rPr>
        <w:t>Damage to a property on The Green.</w:t>
      </w:r>
    </w:p>
    <w:p w14:paraId="1B7E499B" w14:textId="443FCB6C" w:rsidR="001D7D25" w:rsidRDefault="001D7D25" w:rsidP="00750FBD">
      <w:pPr>
        <w:numPr>
          <w:ilvl w:val="1"/>
          <w:numId w:val="1"/>
        </w:numPr>
        <w:rPr>
          <w:rFonts w:asciiTheme="minorHAnsi" w:hAnsiTheme="minorHAnsi" w:cstheme="minorHAnsi"/>
        </w:rPr>
      </w:pPr>
      <w:r>
        <w:rPr>
          <w:rFonts w:asciiTheme="minorHAnsi" w:hAnsiTheme="minorHAnsi" w:cstheme="minorHAnsi"/>
        </w:rPr>
        <w:t>Stage left out in village hall.</w:t>
      </w:r>
    </w:p>
    <w:p w14:paraId="6F2A028E" w14:textId="5CCA9F8F" w:rsidR="008527C3" w:rsidRDefault="008527C3" w:rsidP="00750FBD">
      <w:pPr>
        <w:numPr>
          <w:ilvl w:val="1"/>
          <w:numId w:val="1"/>
        </w:numPr>
        <w:rPr>
          <w:rFonts w:asciiTheme="minorHAnsi" w:hAnsiTheme="minorHAnsi" w:cstheme="minorHAnsi"/>
        </w:rPr>
      </w:pPr>
      <w:r>
        <w:rPr>
          <w:rFonts w:asciiTheme="minorHAnsi" w:hAnsiTheme="minorHAnsi" w:cstheme="minorHAnsi"/>
        </w:rPr>
        <w:t>Water leak on The Green.</w:t>
      </w:r>
    </w:p>
    <w:p w14:paraId="3F4DBE31" w14:textId="75B565AD" w:rsidR="00DF2E14" w:rsidRDefault="00DF2E14" w:rsidP="00750FBD">
      <w:pPr>
        <w:numPr>
          <w:ilvl w:val="1"/>
          <w:numId w:val="1"/>
        </w:numPr>
        <w:rPr>
          <w:rFonts w:asciiTheme="minorHAnsi" w:hAnsiTheme="minorHAnsi" w:cstheme="minorHAnsi"/>
        </w:rPr>
      </w:pPr>
      <w:r>
        <w:rPr>
          <w:rFonts w:asciiTheme="minorHAnsi" w:hAnsiTheme="minorHAnsi" w:cstheme="minorHAnsi"/>
        </w:rPr>
        <w:t>SAM2 not working.</w:t>
      </w:r>
    </w:p>
    <w:p w14:paraId="701356DB" w14:textId="7237D678" w:rsidR="00650844" w:rsidRPr="00750FBD" w:rsidRDefault="00650844" w:rsidP="00750FBD">
      <w:pPr>
        <w:numPr>
          <w:ilvl w:val="1"/>
          <w:numId w:val="1"/>
        </w:numPr>
        <w:rPr>
          <w:rFonts w:asciiTheme="minorHAnsi" w:hAnsiTheme="minorHAnsi" w:cstheme="minorHAnsi"/>
        </w:rPr>
      </w:pPr>
      <w:r>
        <w:rPr>
          <w:rFonts w:asciiTheme="minorHAnsi" w:hAnsiTheme="minorHAnsi" w:cstheme="minorHAnsi"/>
        </w:rPr>
        <w:t>Metal gate by the Staithe.</w:t>
      </w:r>
    </w:p>
    <w:p w14:paraId="41C8C2CB" w14:textId="321C8CE0"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DA2AFE">
        <w:rPr>
          <w:rFonts w:asciiTheme="minorHAnsi" w:hAnsiTheme="minorHAnsi" w:cstheme="minorHAnsi"/>
        </w:rPr>
        <w:t>2</w:t>
      </w:r>
      <w:r w:rsidR="00796937">
        <w:rPr>
          <w:rFonts w:asciiTheme="minorHAnsi" w:hAnsiTheme="minorHAnsi" w:cstheme="minorHAnsi"/>
        </w:rPr>
        <w:t xml:space="preserve"> min)</w:t>
      </w:r>
    </w:p>
    <w:p w14:paraId="01E68DE2" w14:textId="2D98EADA"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DA2AFE">
        <w:rPr>
          <w:rFonts w:asciiTheme="minorHAnsi" w:hAnsiTheme="minorHAnsi" w:cstheme="minorHAnsi"/>
        </w:rPr>
        <w:t>2</w:t>
      </w:r>
      <w:r w:rsidR="00796937">
        <w:rPr>
          <w:rFonts w:asciiTheme="minorHAnsi" w:hAnsiTheme="minorHAnsi" w:cstheme="minorHAnsi"/>
        </w:rPr>
        <w:t xml:space="preserve"> min)</w:t>
      </w:r>
    </w:p>
    <w:p w14:paraId="78F051F7" w14:textId="5749E843" w:rsidR="003F5FEB" w:rsidRDefault="0010239A">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which is the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FC0FE5">
        <w:rPr>
          <w:rFonts w:asciiTheme="minorHAnsi" w:hAnsiTheme="minorHAnsi" w:cstheme="minorHAnsi"/>
        </w:rPr>
        <w:t>Tuesday</w:t>
      </w:r>
      <w:r w:rsidR="00275189">
        <w:rPr>
          <w:rFonts w:asciiTheme="minorHAnsi" w:hAnsiTheme="minorHAnsi" w:cstheme="minorHAnsi"/>
        </w:rPr>
        <w:t xml:space="preserve"> 1</w:t>
      </w:r>
      <w:r w:rsidR="002B4883">
        <w:rPr>
          <w:rFonts w:asciiTheme="minorHAnsi" w:hAnsiTheme="minorHAnsi" w:cstheme="minorHAnsi"/>
        </w:rPr>
        <w:t>1</w:t>
      </w:r>
      <w:r w:rsidR="00275189" w:rsidRPr="00275189">
        <w:rPr>
          <w:rFonts w:asciiTheme="minorHAnsi" w:hAnsiTheme="minorHAnsi" w:cstheme="minorHAnsi"/>
          <w:vertAlign w:val="superscript"/>
        </w:rPr>
        <w:t>th</w:t>
      </w:r>
      <w:r w:rsidR="00275189">
        <w:rPr>
          <w:rFonts w:asciiTheme="minorHAnsi" w:hAnsiTheme="minorHAnsi" w:cstheme="minorHAnsi"/>
        </w:rPr>
        <w:t xml:space="preserve"> </w:t>
      </w:r>
      <w:r w:rsidR="002B4883">
        <w:rPr>
          <w:rFonts w:asciiTheme="minorHAnsi" w:hAnsiTheme="minorHAnsi" w:cstheme="minorHAnsi"/>
        </w:rPr>
        <w:t>February</w:t>
      </w:r>
      <w:r w:rsidR="00275189">
        <w:rPr>
          <w:rFonts w:asciiTheme="minorHAnsi" w:hAnsiTheme="minorHAnsi" w:cstheme="minorHAnsi"/>
        </w:rPr>
        <w:t xml:space="preserve"> 2025</w:t>
      </w:r>
      <w:r w:rsidR="00BA5619">
        <w:rPr>
          <w:rFonts w:asciiTheme="minorHAnsi" w:hAnsiTheme="minorHAnsi" w:cstheme="minorHAnsi"/>
        </w:rPr>
        <w:t xml:space="preserve"> </w:t>
      </w:r>
      <w:r w:rsidRPr="001D6D1E">
        <w:rPr>
          <w:rFonts w:asciiTheme="minorHAnsi" w:hAnsiTheme="minorHAnsi" w:cstheme="minorHAnsi"/>
        </w:rPr>
        <w:t xml:space="preserve">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r w:rsidR="00DA2AFE">
        <w:rPr>
          <w:rFonts w:asciiTheme="minorHAnsi" w:hAnsiTheme="minorHAnsi" w:cstheme="minorHAnsi"/>
        </w:rPr>
        <w:t xml:space="preserve"> </w:t>
      </w:r>
      <w:r w:rsidR="00796937">
        <w:rPr>
          <w:rFonts w:asciiTheme="minorHAnsi" w:hAnsiTheme="minorHAnsi" w:cstheme="minorHAnsi"/>
        </w:rPr>
        <w:t>(</w:t>
      </w:r>
      <w:r w:rsidR="00DA2AFE">
        <w:rPr>
          <w:rFonts w:asciiTheme="minorHAnsi" w:hAnsiTheme="minorHAnsi" w:cstheme="minorHAnsi"/>
        </w:rPr>
        <w:t>2</w:t>
      </w:r>
      <w:r w:rsidR="00796937">
        <w:rPr>
          <w:rFonts w:asciiTheme="minorHAnsi" w:hAnsiTheme="minorHAnsi" w:cstheme="minorHAnsi"/>
        </w:rPr>
        <w:t xml:space="preserve"> min)</w:t>
      </w:r>
    </w:p>
    <w:p w14:paraId="771FF1DE" w14:textId="77777777" w:rsidR="00293DD4" w:rsidRPr="001D6D1E" w:rsidRDefault="00293DD4" w:rsidP="00293DD4">
      <w:pPr>
        <w:ind w:left="454"/>
        <w:rPr>
          <w:rFonts w:asciiTheme="minorHAnsi" w:hAnsiTheme="minorHAnsi" w:cstheme="minorHAnsi"/>
        </w:rPr>
      </w:pPr>
    </w:p>
    <w:sectPr w:rsidR="00293DD4"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C5EA" w14:textId="77777777" w:rsidR="00CA482D" w:rsidRDefault="00CA482D">
      <w:r>
        <w:separator/>
      </w:r>
    </w:p>
  </w:endnote>
  <w:endnote w:type="continuationSeparator" w:id="0">
    <w:p w14:paraId="35DDF6F7" w14:textId="77777777" w:rsidR="00CA482D" w:rsidRDefault="00CA482D">
      <w:r>
        <w:continuationSeparator/>
      </w:r>
    </w:p>
  </w:endnote>
  <w:endnote w:type="continuationNotice" w:id="1">
    <w:p w14:paraId="1403E378" w14:textId="77777777" w:rsidR="00CA482D" w:rsidRDefault="00CA4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52DE" w14:textId="77777777" w:rsidR="00CA482D" w:rsidRDefault="00CA482D">
      <w:r>
        <w:separator/>
      </w:r>
    </w:p>
  </w:footnote>
  <w:footnote w:type="continuationSeparator" w:id="0">
    <w:p w14:paraId="4E468B74" w14:textId="77777777" w:rsidR="00CA482D" w:rsidRDefault="00CA482D">
      <w:r>
        <w:continuationSeparator/>
      </w:r>
    </w:p>
  </w:footnote>
  <w:footnote w:type="continuationNotice" w:id="1">
    <w:p w14:paraId="343C3AF7" w14:textId="77777777" w:rsidR="00CA482D" w:rsidRDefault="00CA48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655D"/>
    <w:rsid w:val="00007B2E"/>
    <w:rsid w:val="00010AC3"/>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337"/>
    <w:rsid w:val="00055D26"/>
    <w:rsid w:val="00055EE3"/>
    <w:rsid w:val="00056ADB"/>
    <w:rsid w:val="00057B6F"/>
    <w:rsid w:val="00060F85"/>
    <w:rsid w:val="0006199D"/>
    <w:rsid w:val="00064D46"/>
    <w:rsid w:val="00064E09"/>
    <w:rsid w:val="0006608E"/>
    <w:rsid w:val="000660CA"/>
    <w:rsid w:val="000669F1"/>
    <w:rsid w:val="0006739D"/>
    <w:rsid w:val="00067BB4"/>
    <w:rsid w:val="00070114"/>
    <w:rsid w:val="00071507"/>
    <w:rsid w:val="0007221B"/>
    <w:rsid w:val="00074EAE"/>
    <w:rsid w:val="00080997"/>
    <w:rsid w:val="00080B0D"/>
    <w:rsid w:val="0008108D"/>
    <w:rsid w:val="00081DF9"/>
    <w:rsid w:val="0008226D"/>
    <w:rsid w:val="00082FCA"/>
    <w:rsid w:val="00083E16"/>
    <w:rsid w:val="0008530A"/>
    <w:rsid w:val="00085C56"/>
    <w:rsid w:val="00086A5F"/>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0F03"/>
    <w:rsid w:val="000D12F7"/>
    <w:rsid w:val="000D14C5"/>
    <w:rsid w:val="000D1B7B"/>
    <w:rsid w:val="000D2044"/>
    <w:rsid w:val="000D4F50"/>
    <w:rsid w:val="000D647D"/>
    <w:rsid w:val="000E1B34"/>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44FF"/>
    <w:rsid w:val="00114EAF"/>
    <w:rsid w:val="001201CE"/>
    <w:rsid w:val="0012119A"/>
    <w:rsid w:val="0012200B"/>
    <w:rsid w:val="001228BA"/>
    <w:rsid w:val="001235D5"/>
    <w:rsid w:val="001256C4"/>
    <w:rsid w:val="00125C3E"/>
    <w:rsid w:val="00126DA0"/>
    <w:rsid w:val="00126EA0"/>
    <w:rsid w:val="00127937"/>
    <w:rsid w:val="00127A2E"/>
    <w:rsid w:val="00130796"/>
    <w:rsid w:val="0013215C"/>
    <w:rsid w:val="001329B2"/>
    <w:rsid w:val="00132A41"/>
    <w:rsid w:val="00132A96"/>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ADD"/>
    <w:rsid w:val="001679CC"/>
    <w:rsid w:val="001727CA"/>
    <w:rsid w:val="00173A3C"/>
    <w:rsid w:val="00173CF0"/>
    <w:rsid w:val="00173EBB"/>
    <w:rsid w:val="001759BA"/>
    <w:rsid w:val="001762D3"/>
    <w:rsid w:val="001773F0"/>
    <w:rsid w:val="00181522"/>
    <w:rsid w:val="00182714"/>
    <w:rsid w:val="00183CA7"/>
    <w:rsid w:val="001840C5"/>
    <w:rsid w:val="00187ED8"/>
    <w:rsid w:val="00190A45"/>
    <w:rsid w:val="00192AB1"/>
    <w:rsid w:val="00192FFE"/>
    <w:rsid w:val="0019373D"/>
    <w:rsid w:val="00193C23"/>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D119B"/>
    <w:rsid w:val="001D3B35"/>
    <w:rsid w:val="001D3FC2"/>
    <w:rsid w:val="001D518C"/>
    <w:rsid w:val="001D6D1E"/>
    <w:rsid w:val="001D7C35"/>
    <w:rsid w:val="001D7D25"/>
    <w:rsid w:val="001E2317"/>
    <w:rsid w:val="001E2CBF"/>
    <w:rsid w:val="001E49D4"/>
    <w:rsid w:val="001E4BCF"/>
    <w:rsid w:val="001E7166"/>
    <w:rsid w:val="001F0D60"/>
    <w:rsid w:val="001F2B12"/>
    <w:rsid w:val="001F3FD3"/>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84B"/>
    <w:rsid w:val="002325D6"/>
    <w:rsid w:val="00232E92"/>
    <w:rsid w:val="00233B37"/>
    <w:rsid w:val="00233E49"/>
    <w:rsid w:val="002370AA"/>
    <w:rsid w:val="002373EF"/>
    <w:rsid w:val="002376CF"/>
    <w:rsid w:val="002417E0"/>
    <w:rsid w:val="00242A2E"/>
    <w:rsid w:val="00242AEB"/>
    <w:rsid w:val="00242B6E"/>
    <w:rsid w:val="0024361C"/>
    <w:rsid w:val="00243A84"/>
    <w:rsid w:val="002504F4"/>
    <w:rsid w:val="00250B1C"/>
    <w:rsid w:val="00251704"/>
    <w:rsid w:val="0025284F"/>
    <w:rsid w:val="00253BD2"/>
    <w:rsid w:val="002547A4"/>
    <w:rsid w:val="0025576F"/>
    <w:rsid w:val="00256EA8"/>
    <w:rsid w:val="00257D89"/>
    <w:rsid w:val="002609AD"/>
    <w:rsid w:val="00261486"/>
    <w:rsid w:val="002616D2"/>
    <w:rsid w:val="00262AA8"/>
    <w:rsid w:val="0026375A"/>
    <w:rsid w:val="002657FD"/>
    <w:rsid w:val="00266029"/>
    <w:rsid w:val="002661D3"/>
    <w:rsid w:val="00267044"/>
    <w:rsid w:val="00270243"/>
    <w:rsid w:val="00270960"/>
    <w:rsid w:val="00270F58"/>
    <w:rsid w:val="0027154F"/>
    <w:rsid w:val="0027274E"/>
    <w:rsid w:val="00273880"/>
    <w:rsid w:val="00275189"/>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24C3"/>
    <w:rsid w:val="00293DD4"/>
    <w:rsid w:val="002A08C5"/>
    <w:rsid w:val="002A1DC7"/>
    <w:rsid w:val="002A22C9"/>
    <w:rsid w:val="002A3853"/>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D159B"/>
    <w:rsid w:val="002D2A35"/>
    <w:rsid w:val="002D2CC1"/>
    <w:rsid w:val="002D3506"/>
    <w:rsid w:val="002D42C1"/>
    <w:rsid w:val="002D4901"/>
    <w:rsid w:val="002D4B74"/>
    <w:rsid w:val="002D5206"/>
    <w:rsid w:val="002D5353"/>
    <w:rsid w:val="002D6321"/>
    <w:rsid w:val="002D79CC"/>
    <w:rsid w:val="002E0494"/>
    <w:rsid w:val="002E0650"/>
    <w:rsid w:val="002E1149"/>
    <w:rsid w:val="002E24EB"/>
    <w:rsid w:val="002E34E5"/>
    <w:rsid w:val="002E60D8"/>
    <w:rsid w:val="002E6D9E"/>
    <w:rsid w:val="002E73CB"/>
    <w:rsid w:val="002F0058"/>
    <w:rsid w:val="002F1EA6"/>
    <w:rsid w:val="002F2323"/>
    <w:rsid w:val="002F3C60"/>
    <w:rsid w:val="002F453F"/>
    <w:rsid w:val="002F45CC"/>
    <w:rsid w:val="002F47FB"/>
    <w:rsid w:val="002F56FD"/>
    <w:rsid w:val="002F5BB4"/>
    <w:rsid w:val="002F6992"/>
    <w:rsid w:val="00301B53"/>
    <w:rsid w:val="00302C1C"/>
    <w:rsid w:val="00305107"/>
    <w:rsid w:val="0031084E"/>
    <w:rsid w:val="003125FD"/>
    <w:rsid w:val="003128B1"/>
    <w:rsid w:val="0031512B"/>
    <w:rsid w:val="0032197B"/>
    <w:rsid w:val="00321D11"/>
    <w:rsid w:val="00321EF3"/>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6E46"/>
    <w:rsid w:val="00356EBF"/>
    <w:rsid w:val="00361698"/>
    <w:rsid w:val="00362482"/>
    <w:rsid w:val="0036329E"/>
    <w:rsid w:val="0036494E"/>
    <w:rsid w:val="00366CD8"/>
    <w:rsid w:val="00372012"/>
    <w:rsid w:val="00373B3B"/>
    <w:rsid w:val="003756BF"/>
    <w:rsid w:val="00375775"/>
    <w:rsid w:val="003807E3"/>
    <w:rsid w:val="00380B5C"/>
    <w:rsid w:val="00381517"/>
    <w:rsid w:val="00382708"/>
    <w:rsid w:val="00384572"/>
    <w:rsid w:val="00384BEB"/>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96D"/>
    <w:rsid w:val="00423D30"/>
    <w:rsid w:val="00426765"/>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8011C"/>
    <w:rsid w:val="00483122"/>
    <w:rsid w:val="00485B67"/>
    <w:rsid w:val="004862CC"/>
    <w:rsid w:val="004868D9"/>
    <w:rsid w:val="00490342"/>
    <w:rsid w:val="004920DF"/>
    <w:rsid w:val="004922F9"/>
    <w:rsid w:val="0049354D"/>
    <w:rsid w:val="004A4406"/>
    <w:rsid w:val="004A482D"/>
    <w:rsid w:val="004A5AB1"/>
    <w:rsid w:val="004A5E2F"/>
    <w:rsid w:val="004A733D"/>
    <w:rsid w:val="004A763C"/>
    <w:rsid w:val="004B3D78"/>
    <w:rsid w:val="004B4E53"/>
    <w:rsid w:val="004B60E5"/>
    <w:rsid w:val="004B613C"/>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113C4"/>
    <w:rsid w:val="0051257B"/>
    <w:rsid w:val="00514D82"/>
    <w:rsid w:val="00515268"/>
    <w:rsid w:val="00515482"/>
    <w:rsid w:val="00515673"/>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911"/>
    <w:rsid w:val="00554EDA"/>
    <w:rsid w:val="00555A73"/>
    <w:rsid w:val="0055622D"/>
    <w:rsid w:val="005567AE"/>
    <w:rsid w:val="00556E96"/>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B0378"/>
    <w:rsid w:val="005B140D"/>
    <w:rsid w:val="005B2871"/>
    <w:rsid w:val="005B2E88"/>
    <w:rsid w:val="005B4E42"/>
    <w:rsid w:val="005B55E1"/>
    <w:rsid w:val="005B6673"/>
    <w:rsid w:val="005B7010"/>
    <w:rsid w:val="005B7047"/>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038"/>
    <w:rsid w:val="005E7C1D"/>
    <w:rsid w:val="005F1648"/>
    <w:rsid w:val="005F2950"/>
    <w:rsid w:val="005F3450"/>
    <w:rsid w:val="005F3BD1"/>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755"/>
    <w:rsid w:val="00642637"/>
    <w:rsid w:val="00643345"/>
    <w:rsid w:val="00644AA8"/>
    <w:rsid w:val="00646DAF"/>
    <w:rsid w:val="00647664"/>
    <w:rsid w:val="00650844"/>
    <w:rsid w:val="0065209E"/>
    <w:rsid w:val="0065329C"/>
    <w:rsid w:val="00653FBB"/>
    <w:rsid w:val="00654F59"/>
    <w:rsid w:val="00657690"/>
    <w:rsid w:val="006600E7"/>
    <w:rsid w:val="00660722"/>
    <w:rsid w:val="00662171"/>
    <w:rsid w:val="00663534"/>
    <w:rsid w:val="00663A76"/>
    <w:rsid w:val="00663ECB"/>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7257"/>
    <w:rsid w:val="007001CA"/>
    <w:rsid w:val="00701493"/>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47F13"/>
    <w:rsid w:val="00750342"/>
    <w:rsid w:val="00750FBD"/>
    <w:rsid w:val="00750FDF"/>
    <w:rsid w:val="00751303"/>
    <w:rsid w:val="007519AE"/>
    <w:rsid w:val="00752440"/>
    <w:rsid w:val="00752FC4"/>
    <w:rsid w:val="00753934"/>
    <w:rsid w:val="00754F3F"/>
    <w:rsid w:val="007570D0"/>
    <w:rsid w:val="007603CA"/>
    <w:rsid w:val="00762730"/>
    <w:rsid w:val="00762C53"/>
    <w:rsid w:val="00763B48"/>
    <w:rsid w:val="00763EF5"/>
    <w:rsid w:val="00764C9C"/>
    <w:rsid w:val="00765FFD"/>
    <w:rsid w:val="00766DCE"/>
    <w:rsid w:val="0076711B"/>
    <w:rsid w:val="00767BA4"/>
    <w:rsid w:val="007700D9"/>
    <w:rsid w:val="007704EB"/>
    <w:rsid w:val="0077095D"/>
    <w:rsid w:val="0077231C"/>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96937"/>
    <w:rsid w:val="007A02ED"/>
    <w:rsid w:val="007A0FB8"/>
    <w:rsid w:val="007A2E33"/>
    <w:rsid w:val="007A377C"/>
    <w:rsid w:val="007A473D"/>
    <w:rsid w:val="007A5C3F"/>
    <w:rsid w:val="007B0C81"/>
    <w:rsid w:val="007B1299"/>
    <w:rsid w:val="007B1A26"/>
    <w:rsid w:val="007B2D7A"/>
    <w:rsid w:val="007B3526"/>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2A45"/>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4556"/>
    <w:rsid w:val="00874A1A"/>
    <w:rsid w:val="0087672E"/>
    <w:rsid w:val="008772C4"/>
    <w:rsid w:val="008776FE"/>
    <w:rsid w:val="0088008C"/>
    <w:rsid w:val="008805CE"/>
    <w:rsid w:val="0088374C"/>
    <w:rsid w:val="0088432A"/>
    <w:rsid w:val="008859D0"/>
    <w:rsid w:val="008867F7"/>
    <w:rsid w:val="00886A7C"/>
    <w:rsid w:val="008907A3"/>
    <w:rsid w:val="008917CE"/>
    <w:rsid w:val="00893918"/>
    <w:rsid w:val="00894364"/>
    <w:rsid w:val="008967B3"/>
    <w:rsid w:val="008967EE"/>
    <w:rsid w:val="00896E7A"/>
    <w:rsid w:val="008A1326"/>
    <w:rsid w:val="008A2D7D"/>
    <w:rsid w:val="008A37FD"/>
    <w:rsid w:val="008A55EB"/>
    <w:rsid w:val="008A65FD"/>
    <w:rsid w:val="008B0620"/>
    <w:rsid w:val="008B080C"/>
    <w:rsid w:val="008B0A5E"/>
    <w:rsid w:val="008B1489"/>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E39"/>
    <w:rsid w:val="008E06A8"/>
    <w:rsid w:val="008E1305"/>
    <w:rsid w:val="008E134B"/>
    <w:rsid w:val="008E1693"/>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69DA"/>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5C6F"/>
    <w:rsid w:val="009467E3"/>
    <w:rsid w:val="0095000C"/>
    <w:rsid w:val="00950DAF"/>
    <w:rsid w:val="00952ADE"/>
    <w:rsid w:val="0095388D"/>
    <w:rsid w:val="0095477F"/>
    <w:rsid w:val="0095498E"/>
    <w:rsid w:val="009552D9"/>
    <w:rsid w:val="009561FE"/>
    <w:rsid w:val="00957047"/>
    <w:rsid w:val="0095797E"/>
    <w:rsid w:val="00957C40"/>
    <w:rsid w:val="0096060A"/>
    <w:rsid w:val="009614C0"/>
    <w:rsid w:val="009622D8"/>
    <w:rsid w:val="00965116"/>
    <w:rsid w:val="009664EB"/>
    <w:rsid w:val="00966CDF"/>
    <w:rsid w:val="00966E71"/>
    <w:rsid w:val="009672CF"/>
    <w:rsid w:val="0096738A"/>
    <w:rsid w:val="00967B92"/>
    <w:rsid w:val="009705AD"/>
    <w:rsid w:val="00971BD3"/>
    <w:rsid w:val="009724B7"/>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1726B"/>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9A7"/>
    <w:rsid w:val="00A7077E"/>
    <w:rsid w:val="00A71218"/>
    <w:rsid w:val="00A718DE"/>
    <w:rsid w:val="00A71F18"/>
    <w:rsid w:val="00A74C86"/>
    <w:rsid w:val="00A74F96"/>
    <w:rsid w:val="00A76610"/>
    <w:rsid w:val="00A76A2E"/>
    <w:rsid w:val="00A77A60"/>
    <w:rsid w:val="00A8121D"/>
    <w:rsid w:val="00A82666"/>
    <w:rsid w:val="00A82859"/>
    <w:rsid w:val="00A82F81"/>
    <w:rsid w:val="00A83F62"/>
    <w:rsid w:val="00A87F09"/>
    <w:rsid w:val="00A90022"/>
    <w:rsid w:val="00A91E32"/>
    <w:rsid w:val="00A91F93"/>
    <w:rsid w:val="00A92085"/>
    <w:rsid w:val="00A94280"/>
    <w:rsid w:val="00A953C3"/>
    <w:rsid w:val="00A9716E"/>
    <w:rsid w:val="00A975D3"/>
    <w:rsid w:val="00A9773B"/>
    <w:rsid w:val="00AA1ADB"/>
    <w:rsid w:val="00AA1E20"/>
    <w:rsid w:val="00AA2CB2"/>
    <w:rsid w:val="00AA3355"/>
    <w:rsid w:val="00AA3DE9"/>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EFA"/>
    <w:rsid w:val="00AF2829"/>
    <w:rsid w:val="00AF2F0A"/>
    <w:rsid w:val="00AF40E2"/>
    <w:rsid w:val="00AF44D1"/>
    <w:rsid w:val="00AF48DA"/>
    <w:rsid w:val="00AF550A"/>
    <w:rsid w:val="00AF6C86"/>
    <w:rsid w:val="00AF75A7"/>
    <w:rsid w:val="00B002F2"/>
    <w:rsid w:val="00B004A7"/>
    <w:rsid w:val="00B00BC0"/>
    <w:rsid w:val="00B015BE"/>
    <w:rsid w:val="00B041CA"/>
    <w:rsid w:val="00B045E1"/>
    <w:rsid w:val="00B0519D"/>
    <w:rsid w:val="00B05A52"/>
    <w:rsid w:val="00B05F5F"/>
    <w:rsid w:val="00B0671E"/>
    <w:rsid w:val="00B06BDF"/>
    <w:rsid w:val="00B06F2F"/>
    <w:rsid w:val="00B11729"/>
    <w:rsid w:val="00B12D35"/>
    <w:rsid w:val="00B1354B"/>
    <w:rsid w:val="00B14462"/>
    <w:rsid w:val="00B15ECC"/>
    <w:rsid w:val="00B17073"/>
    <w:rsid w:val="00B1768B"/>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0A39"/>
    <w:rsid w:val="00B51733"/>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3BAE"/>
    <w:rsid w:val="00BA50F2"/>
    <w:rsid w:val="00BA5619"/>
    <w:rsid w:val="00BA59A6"/>
    <w:rsid w:val="00BA67FA"/>
    <w:rsid w:val="00BA6812"/>
    <w:rsid w:val="00BA7555"/>
    <w:rsid w:val="00BA7A72"/>
    <w:rsid w:val="00BA7F65"/>
    <w:rsid w:val="00BB0162"/>
    <w:rsid w:val="00BB1622"/>
    <w:rsid w:val="00BB43F1"/>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B26"/>
    <w:rsid w:val="00C80AFA"/>
    <w:rsid w:val="00C81647"/>
    <w:rsid w:val="00C81A34"/>
    <w:rsid w:val="00C82AE2"/>
    <w:rsid w:val="00C82D87"/>
    <w:rsid w:val="00C83371"/>
    <w:rsid w:val="00C833A8"/>
    <w:rsid w:val="00C8408B"/>
    <w:rsid w:val="00C87522"/>
    <w:rsid w:val="00C905FB"/>
    <w:rsid w:val="00C91322"/>
    <w:rsid w:val="00C91C42"/>
    <w:rsid w:val="00C92267"/>
    <w:rsid w:val="00C947B5"/>
    <w:rsid w:val="00C95016"/>
    <w:rsid w:val="00C95350"/>
    <w:rsid w:val="00C95726"/>
    <w:rsid w:val="00C95B5D"/>
    <w:rsid w:val="00C95BD7"/>
    <w:rsid w:val="00C95DCF"/>
    <w:rsid w:val="00C96403"/>
    <w:rsid w:val="00CA2ED8"/>
    <w:rsid w:val="00CA3D61"/>
    <w:rsid w:val="00CA43A4"/>
    <w:rsid w:val="00CA482D"/>
    <w:rsid w:val="00CA6DBE"/>
    <w:rsid w:val="00CB044D"/>
    <w:rsid w:val="00CB15F2"/>
    <w:rsid w:val="00CB1B8E"/>
    <w:rsid w:val="00CB4B4E"/>
    <w:rsid w:val="00CB6AB1"/>
    <w:rsid w:val="00CB74F7"/>
    <w:rsid w:val="00CC0507"/>
    <w:rsid w:val="00CC1412"/>
    <w:rsid w:val="00CC1D96"/>
    <w:rsid w:val="00CC2CDE"/>
    <w:rsid w:val="00CC41BA"/>
    <w:rsid w:val="00CC4496"/>
    <w:rsid w:val="00CC4AF5"/>
    <w:rsid w:val="00CC56F1"/>
    <w:rsid w:val="00CC5FB2"/>
    <w:rsid w:val="00CC7B7C"/>
    <w:rsid w:val="00CD1B31"/>
    <w:rsid w:val="00CD1EDC"/>
    <w:rsid w:val="00CD356E"/>
    <w:rsid w:val="00CD3B4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68D8"/>
    <w:rsid w:val="00D46EBF"/>
    <w:rsid w:val="00D47089"/>
    <w:rsid w:val="00D4729D"/>
    <w:rsid w:val="00D47488"/>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4FF3"/>
    <w:rsid w:val="00DD0A94"/>
    <w:rsid w:val="00DD0CEE"/>
    <w:rsid w:val="00DD229E"/>
    <w:rsid w:val="00DD2D83"/>
    <w:rsid w:val="00DD34DD"/>
    <w:rsid w:val="00DD497F"/>
    <w:rsid w:val="00DD548C"/>
    <w:rsid w:val="00DE19A9"/>
    <w:rsid w:val="00DE272C"/>
    <w:rsid w:val="00DE36A9"/>
    <w:rsid w:val="00DE3C62"/>
    <w:rsid w:val="00DE4784"/>
    <w:rsid w:val="00DE5BD3"/>
    <w:rsid w:val="00DE78EF"/>
    <w:rsid w:val="00DF03CD"/>
    <w:rsid w:val="00DF1CD6"/>
    <w:rsid w:val="00DF24AF"/>
    <w:rsid w:val="00DF2BE3"/>
    <w:rsid w:val="00DF2E14"/>
    <w:rsid w:val="00DF2E63"/>
    <w:rsid w:val="00DF61EC"/>
    <w:rsid w:val="00DF72F6"/>
    <w:rsid w:val="00DF7B37"/>
    <w:rsid w:val="00DF7E9F"/>
    <w:rsid w:val="00E012A2"/>
    <w:rsid w:val="00E0302D"/>
    <w:rsid w:val="00E03F31"/>
    <w:rsid w:val="00E04657"/>
    <w:rsid w:val="00E0559E"/>
    <w:rsid w:val="00E05B8C"/>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2BB6"/>
    <w:rsid w:val="00E3404B"/>
    <w:rsid w:val="00E3415D"/>
    <w:rsid w:val="00E37338"/>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50EE"/>
    <w:rsid w:val="00E557DF"/>
    <w:rsid w:val="00E60E88"/>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A1388"/>
    <w:rsid w:val="00EA18B3"/>
    <w:rsid w:val="00EA18FF"/>
    <w:rsid w:val="00EA3684"/>
    <w:rsid w:val="00EA49A4"/>
    <w:rsid w:val="00EA4A56"/>
    <w:rsid w:val="00EA6FBC"/>
    <w:rsid w:val="00EA79E4"/>
    <w:rsid w:val="00EB0EF9"/>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D22"/>
    <w:rsid w:val="00EC7962"/>
    <w:rsid w:val="00EC7A10"/>
    <w:rsid w:val="00ED1007"/>
    <w:rsid w:val="00ED3CEB"/>
    <w:rsid w:val="00ED46F2"/>
    <w:rsid w:val="00ED567D"/>
    <w:rsid w:val="00ED6061"/>
    <w:rsid w:val="00ED6486"/>
    <w:rsid w:val="00ED7239"/>
    <w:rsid w:val="00ED7AC9"/>
    <w:rsid w:val="00EE23A5"/>
    <w:rsid w:val="00EE2689"/>
    <w:rsid w:val="00EE2A6E"/>
    <w:rsid w:val="00EE41EB"/>
    <w:rsid w:val="00EE4F7E"/>
    <w:rsid w:val="00EE68E6"/>
    <w:rsid w:val="00EE6A69"/>
    <w:rsid w:val="00EF07BD"/>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110"/>
    <w:rsid w:val="00F12E0F"/>
    <w:rsid w:val="00F13BE8"/>
    <w:rsid w:val="00F148BC"/>
    <w:rsid w:val="00F14A81"/>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66D8"/>
    <w:rsid w:val="00F56AB9"/>
    <w:rsid w:val="00F56D34"/>
    <w:rsid w:val="00F56FEA"/>
    <w:rsid w:val="00F5795E"/>
    <w:rsid w:val="00F61078"/>
    <w:rsid w:val="00F637E0"/>
    <w:rsid w:val="00F64D98"/>
    <w:rsid w:val="00F65119"/>
    <w:rsid w:val="00F66E83"/>
    <w:rsid w:val="00F67441"/>
    <w:rsid w:val="00F71007"/>
    <w:rsid w:val="00F71393"/>
    <w:rsid w:val="00F71ABB"/>
    <w:rsid w:val="00F7294A"/>
    <w:rsid w:val="00F737FA"/>
    <w:rsid w:val="00F74900"/>
    <w:rsid w:val="00F75777"/>
    <w:rsid w:val="00F76437"/>
    <w:rsid w:val="00F776FE"/>
    <w:rsid w:val="00F77C67"/>
    <w:rsid w:val="00F837FC"/>
    <w:rsid w:val="00F83C86"/>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B1141"/>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97</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23</cp:revision>
  <cp:lastPrinted>2024-09-05T10:59:00Z</cp:lastPrinted>
  <dcterms:created xsi:type="dcterms:W3CDTF">2024-12-19T16:44:00Z</dcterms:created>
  <dcterms:modified xsi:type="dcterms:W3CDTF">2025-01-09T10:47:00Z</dcterms:modified>
</cp:coreProperties>
</file>