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6029067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B5374B">
        <w:rPr>
          <w:rFonts w:asciiTheme="minorHAnsi" w:hAnsiTheme="minorHAnsi" w:cstheme="minorHAnsi"/>
          <w:b/>
          <w:sz w:val="28"/>
          <w:szCs w:val="28"/>
        </w:rPr>
        <w:t xml:space="preserve"> </w:t>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637C5B1A"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Date:   </w:t>
      </w:r>
      <w:r w:rsidRPr="00274846">
        <w:rPr>
          <w:rFonts w:asciiTheme="minorHAnsi" w:hAnsiTheme="minorHAnsi" w:cstheme="minorHAnsi"/>
        </w:rPr>
        <w:t xml:space="preserve">Tuesday </w:t>
      </w:r>
      <w:r w:rsidR="00807C89">
        <w:rPr>
          <w:rFonts w:asciiTheme="minorHAnsi" w:hAnsiTheme="minorHAnsi" w:cstheme="minorHAnsi"/>
        </w:rPr>
        <w:t>11</w:t>
      </w:r>
      <w:r w:rsidR="00807C89" w:rsidRPr="00807C89">
        <w:rPr>
          <w:rFonts w:asciiTheme="minorHAnsi" w:hAnsiTheme="minorHAnsi" w:cstheme="minorHAnsi"/>
          <w:vertAlign w:val="superscript"/>
        </w:rPr>
        <w:t>th</w:t>
      </w:r>
      <w:r w:rsidR="00807C89">
        <w:rPr>
          <w:rFonts w:asciiTheme="minorHAnsi" w:hAnsiTheme="minorHAnsi" w:cstheme="minorHAnsi"/>
        </w:rPr>
        <w:t xml:space="preserve"> November</w:t>
      </w:r>
      <w:r w:rsidR="00A65446" w:rsidRPr="00274846">
        <w:rPr>
          <w:rFonts w:asciiTheme="minorHAnsi" w:hAnsiTheme="minorHAnsi" w:cstheme="minorHAnsi"/>
        </w:rPr>
        <w:t xml:space="preserve"> </w:t>
      </w:r>
      <w:r w:rsidR="009F28DB" w:rsidRPr="00274846">
        <w:rPr>
          <w:rFonts w:asciiTheme="minorHAnsi" w:hAnsiTheme="minorHAnsi" w:cstheme="minorHAnsi"/>
        </w:rPr>
        <w:t>202</w:t>
      </w:r>
      <w:r w:rsidR="00E20F3E" w:rsidRPr="00274846">
        <w:rPr>
          <w:rFonts w:asciiTheme="minorHAnsi" w:hAnsiTheme="minorHAnsi" w:cstheme="minorHAnsi"/>
        </w:rPr>
        <w:t>5</w:t>
      </w:r>
    </w:p>
    <w:p w14:paraId="7F66BA62" w14:textId="4544B864"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Time:   </w:t>
      </w:r>
      <w:r w:rsidRPr="00274846">
        <w:rPr>
          <w:rFonts w:asciiTheme="minorHAnsi" w:hAnsiTheme="minorHAnsi" w:cstheme="minorHAnsi"/>
        </w:rPr>
        <w:t>7.</w:t>
      </w:r>
      <w:r w:rsidR="00A20F6D">
        <w:rPr>
          <w:rFonts w:asciiTheme="minorHAnsi" w:hAnsiTheme="minorHAnsi" w:cstheme="minorHAnsi"/>
        </w:rPr>
        <w:t>0</w:t>
      </w:r>
      <w:r w:rsidRPr="00274846">
        <w:rPr>
          <w:rFonts w:asciiTheme="minorHAnsi" w:hAnsiTheme="minorHAnsi" w:cstheme="minorHAnsi"/>
        </w:rPr>
        <w:t>0pm</w:t>
      </w:r>
    </w:p>
    <w:p w14:paraId="230937B1" w14:textId="7777777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Place:  </w:t>
      </w:r>
      <w:r w:rsidRPr="00274846">
        <w:rPr>
          <w:rFonts w:asciiTheme="minorHAnsi" w:hAnsiTheme="minorHAnsi" w:cstheme="minorHAnsi"/>
        </w:rPr>
        <w:t>Surlingham Village Hall</w:t>
      </w:r>
    </w:p>
    <w:p w14:paraId="7F5696EC" w14:textId="77777777" w:rsidR="005B7424" w:rsidRPr="00274846" w:rsidRDefault="005B7424" w:rsidP="00BF08F5">
      <w:pPr>
        <w:rPr>
          <w:rFonts w:asciiTheme="minorHAnsi" w:hAnsiTheme="minorHAnsi" w:cstheme="minorHAnsi"/>
          <w:b/>
        </w:rPr>
      </w:pPr>
    </w:p>
    <w:p w14:paraId="603B5483" w14:textId="4ED2AE56" w:rsidR="005B7424" w:rsidRPr="00274846" w:rsidRDefault="00A34D09" w:rsidP="005B7424">
      <w:pPr>
        <w:rPr>
          <w:rFonts w:asciiTheme="minorHAnsi" w:hAnsiTheme="minorHAnsi" w:cstheme="minorHAnsi"/>
        </w:rPr>
      </w:pPr>
      <w:r w:rsidRPr="00274846">
        <w:rPr>
          <w:rFonts w:asciiTheme="minorHAnsi" w:hAnsiTheme="minorHAnsi" w:cstheme="minorHAnsi"/>
        </w:rPr>
        <w:t xml:space="preserve">Councillors are hereby summoned to this Parish Council Meeting of </w:t>
      </w:r>
      <w:r w:rsidR="00B002F2" w:rsidRPr="00274846">
        <w:rPr>
          <w:rFonts w:asciiTheme="minorHAnsi" w:hAnsiTheme="minorHAnsi" w:cstheme="minorHAnsi"/>
        </w:rPr>
        <w:t>Surlingham</w:t>
      </w:r>
      <w:r w:rsidRPr="00274846">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274846" w:rsidRDefault="00A34D09" w:rsidP="005B7424">
      <w:pPr>
        <w:rPr>
          <w:rFonts w:asciiTheme="minorHAnsi" w:hAnsiTheme="minorHAnsi" w:cstheme="minorHAnsi"/>
        </w:rPr>
      </w:pPr>
    </w:p>
    <w:p w14:paraId="5F5C330C" w14:textId="3F693A6A" w:rsidR="00E60E88" w:rsidRPr="00274846" w:rsidRDefault="00913606" w:rsidP="005B7424">
      <w:pPr>
        <w:rPr>
          <w:rFonts w:asciiTheme="minorHAnsi" w:hAnsiTheme="minorHAnsi" w:cstheme="minorHAnsi"/>
        </w:rPr>
      </w:pPr>
      <w:r w:rsidRPr="00274846">
        <w:rPr>
          <w:rFonts w:ascii="Lucida Handwriting" w:hAnsi="Lucida Handwriting" w:cstheme="minorHAnsi"/>
          <w:b/>
          <w:bCs/>
        </w:rPr>
        <w:t>Charlotte Rust</w:t>
      </w:r>
      <w:r w:rsidRPr="00274846">
        <w:rPr>
          <w:rFonts w:asciiTheme="minorHAnsi" w:hAnsiTheme="minorHAnsi" w:cstheme="minorHAnsi"/>
        </w:rPr>
        <w:t xml:space="preserve">, Parish Clerk &amp; RFO </w:t>
      </w:r>
      <w:r w:rsidR="00B10689" w:rsidRPr="00274846">
        <w:rPr>
          <w:rFonts w:asciiTheme="minorHAnsi" w:hAnsiTheme="minorHAnsi" w:cstheme="minorHAnsi"/>
        </w:rPr>
        <w:t>–</w:t>
      </w:r>
      <w:r w:rsidRPr="00274846">
        <w:rPr>
          <w:rFonts w:asciiTheme="minorHAnsi" w:hAnsiTheme="minorHAnsi" w:cstheme="minorHAnsi"/>
        </w:rPr>
        <w:t xml:space="preserve"> </w:t>
      </w:r>
      <w:hyperlink r:id="rId9" w:history="1">
        <w:r w:rsidR="00B10689" w:rsidRPr="00274846">
          <w:rPr>
            <w:rStyle w:val="Hyperlink"/>
            <w:rFonts w:asciiTheme="minorHAnsi" w:hAnsiTheme="minorHAnsi" w:cstheme="minorHAnsi"/>
          </w:rPr>
          <w:t>clerk@surlingham-pc.gov.uk</w:t>
        </w:r>
      </w:hyperlink>
    </w:p>
    <w:p w14:paraId="5740BA83" w14:textId="77777777" w:rsidR="005B7424" w:rsidRPr="00274846" w:rsidRDefault="005B7424" w:rsidP="005B7424">
      <w:pPr>
        <w:rPr>
          <w:rFonts w:asciiTheme="minorHAnsi" w:hAnsiTheme="minorHAnsi" w:cstheme="minorHAnsi"/>
          <w:b/>
        </w:rPr>
      </w:pPr>
    </w:p>
    <w:p w14:paraId="743F8D48" w14:textId="5FB3EEB3" w:rsidR="004C20D7" w:rsidRPr="00274846" w:rsidRDefault="009C15DC" w:rsidP="00BF08F5">
      <w:pPr>
        <w:numPr>
          <w:ilvl w:val="0"/>
          <w:numId w:val="1"/>
        </w:numPr>
        <w:rPr>
          <w:rFonts w:asciiTheme="minorHAnsi" w:hAnsiTheme="minorHAnsi" w:cstheme="minorHAnsi"/>
        </w:rPr>
      </w:pPr>
      <w:bookmarkStart w:id="0" w:name="_Hlk119652804"/>
      <w:r w:rsidRPr="00274846">
        <w:rPr>
          <w:rFonts w:asciiTheme="minorHAnsi" w:hAnsiTheme="minorHAnsi" w:cstheme="minorHAnsi"/>
        </w:rPr>
        <w:t>Welcome from the Chair</w:t>
      </w:r>
      <w:r w:rsidR="002879E4"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(1 min)</w:t>
      </w:r>
    </w:p>
    <w:p w14:paraId="633F1C30" w14:textId="60AAF107" w:rsidR="003A0B7C" w:rsidRPr="00274846" w:rsidRDefault="008D2C2B" w:rsidP="00BD2FFF">
      <w:pPr>
        <w:numPr>
          <w:ilvl w:val="0"/>
          <w:numId w:val="1"/>
        </w:numPr>
        <w:rPr>
          <w:rFonts w:asciiTheme="minorHAnsi" w:hAnsiTheme="minorHAnsi" w:cstheme="minorHAnsi"/>
        </w:rPr>
      </w:pPr>
      <w:r w:rsidRPr="00274846">
        <w:rPr>
          <w:rFonts w:asciiTheme="minorHAnsi" w:hAnsiTheme="minorHAnsi" w:cstheme="minorHAnsi"/>
        </w:rPr>
        <w:t>To receive and approve apologies for absence</w:t>
      </w:r>
      <w:r w:rsidR="00BD2FFF"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BA50F2" w:rsidRPr="00274846">
        <w:rPr>
          <w:rFonts w:asciiTheme="minorHAnsi" w:hAnsiTheme="minorHAnsi" w:cstheme="minorHAnsi"/>
        </w:rPr>
        <w:t>1</w:t>
      </w:r>
      <w:r w:rsidR="007D55AE" w:rsidRPr="00274846">
        <w:rPr>
          <w:rFonts w:asciiTheme="minorHAnsi" w:hAnsiTheme="minorHAnsi" w:cstheme="minorHAnsi"/>
        </w:rPr>
        <w:t xml:space="preserve"> min)</w:t>
      </w:r>
    </w:p>
    <w:p w14:paraId="2A2E4989" w14:textId="69EAB8BF" w:rsidR="00EF20A6" w:rsidRPr="00A20F6D" w:rsidRDefault="00AA2CB2" w:rsidP="00A20F6D">
      <w:pPr>
        <w:numPr>
          <w:ilvl w:val="0"/>
          <w:numId w:val="1"/>
        </w:numPr>
        <w:rPr>
          <w:rFonts w:asciiTheme="minorHAnsi" w:hAnsiTheme="minorHAnsi" w:cstheme="minorHAnsi"/>
        </w:rPr>
      </w:pPr>
      <w:r w:rsidRPr="00274846">
        <w:rPr>
          <w:rFonts w:asciiTheme="minorHAnsi" w:hAnsiTheme="minorHAnsi" w:cstheme="minorHAnsi"/>
        </w:rPr>
        <w:t>To receive any declarations of interest from Members &amp; consider requests for dispensation.</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16549F" w:rsidRPr="00274846">
        <w:rPr>
          <w:rFonts w:asciiTheme="minorHAnsi" w:hAnsiTheme="minorHAnsi" w:cstheme="minorHAnsi"/>
        </w:rPr>
        <w:t>1</w:t>
      </w:r>
      <w:r w:rsidR="007D55AE" w:rsidRPr="00274846">
        <w:rPr>
          <w:rFonts w:asciiTheme="minorHAnsi" w:hAnsiTheme="minorHAnsi" w:cstheme="minorHAnsi"/>
        </w:rPr>
        <w:t xml:space="preserve"> min)</w:t>
      </w:r>
    </w:p>
    <w:p w14:paraId="73DEB8D2" w14:textId="6AC3424A" w:rsidR="00DC2BEF" w:rsidRPr="00274846" w:rsidRDefault="00DC2BEF" w:rsidP="00DC2BEF">
      <w:pPr>
        <w:numPr>
          <w:ilvl w:val="0"/>
          <w:numId w:val="1"/>
        </w:numPr>
        <w:rPr>
          <w:rFonts w:asciiTheme="minorHAnsi" w:hAnsiTheme="minorHAnsi" w:cstheme="minorHAnsi"/>
        </w:rPr>
      </w:pPr>
      <w:r w:rsidRPr="00274846">
        <w:rPr>
          <w:rFonts w:asciiTheme="minorHAnsi" w:hAnsiTheme="minorHAnsi" w:cstheme="minorHAnsi"/>
        </w:rPr>
        <w:t xml:space="preserve">To approve the minutes of the Parish Council meeting held on </w:t>
      </w:r>
      <w:r w:rsidR="00DB7F99">
        <w:rPr>
          <w:rFonts w:asciiTheme="minorHAnsi" w:hAnsiTheme="minorHAnsi" w:cstheme="minorHAnsi"/>
        </w:rPr>
        <w:t>14</w:t>
      </w:r>
      <w:r w:rsidR="00DB7F99" w:rsidRPr="00DB7F99">
        <w:rPr>
          <w:rFonts w:asciiTheme="minorHAnsi" w:hAnsiTheme="minorHAnsi" w:cstheme="minorHAnsi"/>
          <w:vertAlign w:val="superscript"/>
        </w:rPr>
        <w:t>th</w:t>
      </w:r>
      <w:r w:rsidR="00DB7F99">
        <w:rPr>
          <w:rFonts w:asciiTheme="minorHAnsi" w:hAnsiTheme="minorHAnsi" w:cstheme="minorHAnsi"/>
        </w:rPr>
        <w:t xml:space="preserve"> October</w:t>
      </w:r>
      <w:r w:rsidR="00311868">
        <w:rPr>
          <w:rFonts w:asciiTheme="minorHAnsi" w:hAnsiTheme="minorHAnsi" w:cstheme="minorHAnsi"/>
        </w:rPr>
        <w:t xml:space="preserve"> 2025</w:t>
      </w:r>
      <w:r w:rsidR="004F2361"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BA1E19" w:rsidRPr="00274846">
        <w:rPr>
          <w:rFonts w:asciiTheme="minorHAnsi" w:hAnsiTheme="minorHAnsi" w:cstheme="minorHAnsi"/>
        </w:rPr>
        <w:t>5</w:t>
      </w:r>
      <w:r w:rsidR="007D55AE" w:rsidRPr="00274846">
        <w:rPr>
          <w:rFonts w:asciiTheme="minorHAnsi" w:hAnsiTheme="minorHAnsi" w:cstheme="minorHAnsi"/>
        </w:rPr>
        <w:t xml:space="preserve"> min)</w:t>
      </w:r>
    </w:p>
    <w:p w14:paraId="7139E832" w14:textId="5C810EA2" w:rsidR="003A7BD4" w:rsidRDefault="00DC2BEF" w:rsidP="003F5590">
      <w:pPr>
        <w:numPr>
          <w:ilvl w:val="0"/>
          <w:numId w:val="1"/>
        </w:numPr>
        <w:rPr>
          <w:rFonts w:asciiTheme="minorHAnsi" w:hAnsiTheme="minorHAnsi" w:cstheme="minorHAnsi"/>
        </w:rPr>
      </w:pPr>
      <w:r w:rsidRPr="003A7BD4">
        <w:rPr>
          <w:rFonts w:asciiTheme="minorHAnsi" w:hAnsiTheme="minorHAnsi" w:cstheme="minorHAnsi"/>
        </w:rPr>
        <w:t>Matters arising from</w:t>
      </w:r>
      <w:r w:rsidR="00FC2A7F" w:rsidRPr="003A7BD4">
        <w:rPr>
          <w:rFonts w:asciiTheme="minorHAnsi" w:hAnsiTheme="minorHAnsi" w:cstheme="minorHAnsi"/>
        </w:rPr>
        <w:t xml:space="preserve"> </w:t>
      </w:r>
      <w:r w:rsidR="00B106F8">
        <w:rPr>
          <w:rFonts w:asciiTheme="minorHAnsi" w:hAnsiTheme="minorHAnsi" w:cstheme="minorHAnsi"/>
        </w:rPr>
        <w:t>October</w:t>
      </w:r>
      <w:r w:rsidR="00274846" w:rsidRPr="003A7BD4">
        <w:rPr>
          <w:rFonts w:asciiTheme="minorHAnsi" w:hAnsiTheme="minorHAnsi" w:cstheme="minorHAnsi"/>
        </w:rPr>
        <w:t>’s</w:t>
      </w:r>
      <w:r w:rsidRPr="003A7BD4">
        <w:rPr>
          <w:rFonts w:asciiTheme="minorHAnsi" w:hAnsiTheme="minorHAnsi" w:cstheme="minorHAnsi"/>
        </w:rPr>
        <w:t xml:space="preserve"> meeting</w:t>
      </w:r>
      <w:r w:rsidR="007E1C6D" w:rsidRPr="003A7BD4">
        <w:rPr>
          <w:rFonts w:asciiTheme="minorHAnsi" w:hAnsiTheme="minorHAnsi" w:cstheme="minorHAnsi"/>
        </w:rPr>
        <w:t>, including Clerk’s report.</w:t>
      </w:r>
      <w:r w:rsidR="00330193" w:rsidRPr="003A7BD4">
        <w:rPr>
          <w:rFonts w:asciiTheme="minorHAnsi" w:hAnsiTheme="minorHAnsi" w:cstheme="minorHAnsi"/>
        </w:rPr>
        <w:t xml:space="preserve"> </w:t>
      </w:r>
      <w:r w:rsidR="007D55AE" w:rsidRPr="003A7BD4">
        <w:rPr>
          <w:rFonts w:asciiTheme="minorHAnsi" w:hAnsiTheme="minorHAnsi" w:cstheme="minorHAnsi"/>
        </w:rPr>
        <w:t>(</w:t>
      </w:r>
      <w:r w:rsidR="00F148BC" w:rsidRPr="003A7BD4">
        <w:rPr>
          <w:rFonts w:asciiTheme="minorHAnsi" w:hAnsiTheme="minorHAnsi" w:cstheme="minorHAnsi"/>
        </w:rPr>
        <w:t>15</w:t>
      </w:r>
      <w:r w:rsidR="007D55AE" w:rsidRPr="003A7BD4">
        <w:rPr>
          <w:rFonts w:asciiTheme="minorHAnsi" w:hAnsiTheme="minorHAnsi" w:cstheme="minorHAnsi"/>
        </w:rPr>
        <w:t xml:space="preserve"> min)</w:t>
      </w:r>
    </w:p>
    <w:p w14:paraId="5F287F10" w14:textId="0E1FB39B" w:rsidR="0057437C" w:rsidRPr="003A7BD4" w:rsidRDefault="00B64C6B" w:rsidP="003F5590">
      <w:pPr>
        <w:numPr>
          <w:ilvl w:val="0"/>
          <w:numId w:val="1"/>
        </w:numPr>
        <w:rPr>
          <w:rFonts w:asciiTheme="minorHAnsi" w:hAnsiTheme="minorHAnsi" w:cstheme="minorHAnsi"/>
        </w:rPr>
      </w:pPr>
      <w:r w:rsidRPr="003A7BD4">
        <w:rPr>
          <w:rFonts w:asciiTheme="minorHAnsi" w:hAnsiTheme="minorHAnsi" w:cstheme="minorHAnsi"/>
          <w:b/>
        </w:rPr>
        <w:t>Reports</w:t>
      </w:r>
      <w:r w:rsidRPr="003A7BD4">
        <w:rPr>
          <w:rFonts w:asciiTheme="minorHAnsi" w:hAnsiTheme="minorHAnsi" w:cstheme="minorHAnsi"/>
        </w:rPr>
        <w:t xml:space="preserve"> </w:t>
      </w:r>
      <w:r w:rsidRPr="003A7BD4">
        <w:rPr>
          <w:rFonts w:asciiTheme="minorHAnsi" w:hAnsiTheme="minorHAnsi" w:cstheme="minorHAnsi"/>
          <w:b/>
        </w:rPr>
        <w:t>from</w:t>
      </w:r>
      <w:r w:rsidRPr="003A7BD4">
        <w:rPr>
          <w:rFonts w:asciiTheme="minorHAnsi" w:hAnsiTheme="minorHAnsi" w:cstheme="minorHAnsi"/>
        </w:rPr>
        <w:t>:</w:t>
      </w:r>
      <w:r w:rsidR="007D55AE" w:rsidRPr="003A7BD4">
        <w:rPr>
          <w:rFonts w:asciiTheme="minorHAnsi" w:hAnsiTheme="minorHAnsi" w:cstheme="minorHAnsi"/>
        </w:rPr>
        <w:t xml:space="preserve"> (</w:t>
      </w:r>
      <w:r w:rsidR="00EC19CB" w:rsidRPr="003A7BD4">
        <w:rPr>
          <w:rFonts w:asciiTheme="minorHAnsi" w:hAnsiTheme="minorHAnsi" w:cstheme="minorHAnsi"/>
        </w:rPr>
        <w:t>1</w:t>
      </w:r>
      <w:r w:rsidR="00234979" w:rsidRPr="003A7BD4">
        <w:rPr>
          <w:rFonts w:asciiTheme="minorHAnsi" w:hAnsiTheme="minorHAnsi" w:cstheme="minorHAnsi"/>
        </w:rPr>
        <w:t>5</w:t>
      </w:r>
      <w:r w:rsidR="00EC19CB" w:rsidRPr="003A7BD4">
        <w:rPr>
          <w:rFonts w:asciiTheme="minorHAnsi" w:hAnsiTheme="minorHAnsi" w:cstheme="minorHAnsi"/>
        </w:rPr>
        <w:t xml:space="preserve"> min)</w:t>
      </w:r>
    </w:p>
    <w:p w14:paraId="2E10BC51" w14:textId="4B8949E0"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Councillor</w:t>
      </w:r>
      <w:r w:rsidR="000346C7" w:rsidRPr="0080797C">
        <w:rPr>
          <w:rFonts w:asciiTheme="minorHAnsi" w:hAnsiTheme="minorHAnsi" w:cstheme="minorHAnsi"/>
        </w:rPr>
        <w:t xml:space="preserve"> Thomson</w:t>
      </w:r>
      <w:r w:rsidR="007164AD">
        <w:rPr>
          <w:rFonts w:asciiTheme="minorHAnsi" w:hAnsiTheme="minorHAnsi" w:cstheme="minorHAnsi"/>
        </w:rPr>
        <w:t>.</w:t>
      </w:r>
      <w:r w:rsidR="00F148BC">
        <w:rPr>
          <w:rFonts w:asciiTheme="minorHAnsi" w:hAnsiTheme="minorHAnsi" w:cstheme="minorHAnsi"/>
        </w:rPr>
        <w:t xml:space="preserve"> </w:t>
      </w:r>
    </w:p>
    <w:p w14:paraId="79335F5B" w14:textId="59EBB429" w:rsidR="00366CD8" w:rsidRDefault="00F30273" w:rsidP="00FC0FE5">
      <w:pPr>
        <w:numPr>
          <w:ilvl w:val="1"/>
          <w:numId w:val="1"/>
        </w:numPr>
        <w:rPr>
          <w:rFonts w:asciiTheme="minorHAnsi" w:hAnsiTheme="minorHAnsi" w:cstheme="minorHAnsi"/>
        </w:rPr>
      </w:pPr>
      <w:r>
        <w:rPr>
          <w:rFonts w:asciiTheme="minorHAnsi" w:hAnsiTheme="minorHAnsi" w:cstheme="minorHAnsi"/>
        </w:rPr>
        <w:t xml:space="preserve">Rivers, </w:t>
      </w:r>
      <w:r w:rsidR="008E708E">
        <w:rPr>
          <w:rFonts w:asciiTheme="minorHAnsi" w:hAnsiTheme="minorHAnsi" w:cstheme="minorHAnsi"/>
        </w:rPr>
        <w:t xml:space="preserve">Ponds, </w:t>
      </w:r>
      <w:r>
        <w:rPr>
          <w:rFonts w:asciiTheme="minorHAnsi" w:hAnsiTheme="minorHAnsi" w:cstheme="minorHAnsi"/>
        </w:rPr>
        <w:t>Cycle/Footpaths.</w:t>
      </w:r>
      <w:r w:rsidR="00F148BC">
        <w:rPr>
          <w:rFonts w:asciiTheme="minorHAnsi" w:hAnsiTheme="minorHAnsi" w:cstheme="minorHAnsi"/>
        </w:rPr>
        <w:t xml:space="preserve"> </w:t>
      </w:r>
    </w:p>
    <w:p w14:paraId="66509C89" w14:textId="257A80DF" w:rsidR="00F27677" w:rsidRDefault="00CC0507" w:rsidP="004145B7">
      <w:pPr>
        <w:numPr>
          <w:ilvl w:val="1"/>
          <w:numId w:val="1"/>
        </w:numPr>
        <w:rPr>
          <w:rFonts w:asciiTheme="minorHAnsi" w:hAnsiTheme="minorHAnsi" w:cstheme="minorHAnsi"/>
        </w:rPr>
      </w:pPr>
      <w:r>
        <w:rPr>
          <w:rFonts w:asciiTheme="minorHAnsi" w:hAnsiTheme="minorHAnsi" w:cstheme="minorHAnsi"/>
        </w:rPr>
        <w:t>Councillor</w:t>
      </w:r>
      <w:r w:rsidR="008E06A8">
        <w:rPr>
          <w:rFonts w:asciiTheme="minorHAnsi" w:hAnsiTheme="minorHAnsi" w:cstheme="minorHAnsi"/>
        </w:rPr>
        <w:t xml:space="preserve"> White – Play Area </w:t>
      </w:r>
      <w:r w:rsidR="008E1305">
        <w:rPr>
          <w:rFonts w:asciiTheme="minorHAnsi" w:hAnsiTheme="minorHAnsi" w:cstheme="minorHAnsi"/>
        </w:rPr>
        <w:t>inspection.</w:t>
      </w:r>
      <w:r w:rsidR="00F148BC">
        <w:rPr>
          <w:rFonts w:asciiTheme="minorHAnsi" w:hAnsiTheme="minorHAnsi" w:cstheme="minorHAnsi"/>
        </w:rPr>
        <w:t xml:space="preserve"> </w:t>
      </w:r>
    </w:p>
    <w:p w14:paraId="41C5B05B" w14:textId="767AB0E0" w:rsidR="00BB1F7A" w:rsidRDefault="00822372" w:rsidP="00822372">
      <w:pPr>
        <w:numPr>
          <w:ilvl w:val="1"/>
          <w:numId w:val="1"/>
        </w:numPr>
        <w:rPr>
          <w:rFonts w:asciiTheme="minorHAnsi" w:hAnsiTheme="minorHAnsi" w:cstheme="minorHAnsi"/>
        </w:rPr>
      </w:pPr>
      <w:r>
        <w:rPr>
          <w:rFonts w:asciiTheme="minorHAnsi" w:hAnsiTheme="minorHAnsi" w:cstheme="minorHAnsi"/>
        </w:rPr>
        <w:t xml:space="preserve">Parish Clerk – </w:t>
      </w:r>
      <w:r w:rsidR="00BB1F7A" w:rsidRPr="00822372">
        <w:rPr>
          <w:rFonts w:asciiTheme="minorHAnsi" w:hAnsiTheme="minorHAnsi" w:cstheme="minorHAnsi"/>
        </w:rPr>
        <w:t>Traffic and SAM2</w:t>
      </w:r>
      <w:r>
        <w:rPr>
          <w:rFonts w:asciiTheme="minorHAnsi" w:hAnsiTheme="minorHAnsi" w:cstheme="minorHAnsi"/>
        </w:rPr>
        <w:t>.</w:t>
      </w:r>
    </w:p>
    <w:p w14:paraId="41CF6609" w14:textId="6F80ADB1" w:rsidR="007B5111" w:rsidRPr="00132925" w:rsidRDefault="00132925" w:rsidP="00132925">
      <w:pPr>
        <w:numPr>
          <w:ilvl w:val="1"/>
          <w:numId w:val="1"/>
        </w:numPr>
        <w:rPr>
          <w:rFonts w:asciiTheme="minorHAnsi" w:hAnsiTheme="minorHAnsi" w:cstheme="minorHAnsi"/>
        </w:rPr>
      </w:pPr>
      <w:r>
        <w:rPr>
          <w:rFonts w:asciiTheme="minorHAnsi" w:hAnsiTheme="minorHAnsi" w:cstheme="minorHAnsi"/>
        </w:rPr>
        <w:t>Councillor</w:t>
      </w:r>
      <w:r w:rsidR="007B5111">
        <w:rPr>
          <w:rFonts w:asciiTheme="minorHAnsi" w:hAnsiTheme="minorHAnsi" w:cstheme="minorHAnsi"/>
        </w:rPr>
        <w:t xml:space="preserve"> Scowen</w:t>
      </w:r>
      <w:r>
        <w:rPr>
          <w:rFonts w:asciiTheme="minorHAnsi" w:hAnsiTheme="minorHAnsi" w:cstheme="minorHAnsi"/>
        </w:rPr>
        <w:t xml:space="preserve"> – </w:t>
      </w:r>
      <w:r w:rsidR="007B5111" w:rsidRPr="00132925">
        <w:rPr>
          <w:rFonts w:asciiTheme="minorHAnsi" w:hAnsiTheme="minorHAnsi" w:cstheme="minorHAnsi"/>
        </w:rPr>
        <w:t>Biodiversity Action Plan update.</w:t>
      </w:r>
    </w:p>
    <w:p w14:paraId="5A8EC7A3" w14:textId="33235F72" w:rsidR="00D33A68" w:rsidRPr="00E6765F" w:rsidRDefault="00B261A4" w:rsidP="00E6765F">
      <w:pPr>
        <w:numPr>
          <w:ilvl w:val="0"/>
          <w:numId w:val="1"/>
        </w:numPr>
        <w:rPr>
          <w:rFonts w:asciiTheme="minorHAnsi" w:hAnsiTheme="minorHAnsi" w:cstheme="minorHAnsi"/>
        </w:rPr>
      </w:pPr>
      <w:r w:rsidRPr="0080797C">
        <w:rPr>
          <w:rFonts w:asciiTheme="minorHAnsi" w:hAnsiTheme="minorHAnsi" w:cstheme="minorHAnsi"/>
        </w:rPr>
        <w:t>Adjournment for Public Participation (15 mi</w:t>
      </w:r>
      <w:r w:rsidR="00516D24">
        <w:rPr>
          <w:rFonts w:asciiTheme="minorHAnsi" w:hAnsiTheme="minorHAnsi" w:cstheme="minorHAnsi"/>
        </w:rPr>
        <w:t>n</w:t>
      </w:r>
      <w:r w:rsidRPr="0080797C">
        <w:rPr>
          <w:rFonts w:asciiTheme="minorHAnsi" w:hAnsiTheme="minorHAnsi" w:cstheme="minorHAnsi"/>
        </w:rPr>
        <w:t>).</w:t>
      </w:r>
    </w:p>
    <w:p w14:paraId="4A7939E4" w14:textId="1FD46C07"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r w:rsidR="00EC19CB" w:rsidRPr="002D4B74">
        <w:rPr>
          <w:rFonts w:asciiTheme="minorHAnsi" w:hAnsiTheme="minorHAnsi" w:cstheme="minorHAnsi"/>
        </w:rPr>
        <w:t>(</w:t>
      </w:r>
      <w:r w:rsidR="00580B55">
        <w:rPr>
          <w:rFonts w:asciiTheme="minorHAnsi" w:hAnsiTheme="minorHAnsi" w:cstheme="minorHAnsi"/>
        </w:rPr>
        <w:t>2</w:t>
      </w:r>
      <w:r w:rsidR="00A27F25">
        <w:rPr>
          <w:rFonts w:asciiTheme="minorHAnsi" w:hAnsiTheme="minorHAnsi" w:cstheme="minorHAnsi"/>
        </w:rPr>
        <w:t>5</w:t>
      </w:r>
      <w:r w:rsidR="00EC19CB" w:rsidRPr="002D4B74">
        <w:rPr>
          <w:rFonts w:asciiTheme="minorHAnsi" w:hAnsiTheme="minorHAnsi" w:cstheme="minorHAnsi"/>
        </w:rPr>
        <w:t xml:space="preserve"> min)</w:t>
      </w:r>
    </w:p>
    <w:p w14:paraId="5232AA25" w14:textId="495B56EB" w:rsidR="00913F46" w:rsidRPr="00913F46" w:rsidRDefault="00913F46" w:rsidP="00913F46">
      <w:pPr>
        <w:numPr>
          <w:ilvl w:val="1"/>
          <w:numId w:val="1"/>
        </w:numPr>
        <w:rPr>
          <w:rFonts w:asciiTheme="minorHAnsi" w:hAnsiTheme="minorHAnsi" w:cstheme="minorHAnsi"/>
        </w:rPr>
      </w:pPr>
      <w:r>
        <w:rPr>
          <w:rFonts w:asciiTheme="minorHAnsi" w:hAnsiTheme="minorHAnsi" w:cstheme="minorHAnsi"/>
        </w:rPr>
        <w:t>To discuss budget 2026/2027.</w:t>
      </w:r>
    </w:p>
    <w:p w14:paraId="77856ABA" w14:textId="59D8188C" w:rsidR="00275189"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w:t>
      </w:r>
      <w:r w:rsidRPr="00A65446">
        <w:rPr>
          <w:rFonts w:asciiTheme="minorHAnsi" w:hAnsiTheme="minorHAnsi" w:cstheme="minorHAnsi"/>
        </w:rPr>
        <w:t xml:space="preserve">receive a Statement of Accounts as of </w:t>
      </w:r>
      <w:r w:rsidR="00DB7F99">
        <w:rPr>
          <w:rFonts w:asciiTheme="minorHAnsi" w:hAnsiTheme="minorHAnsi" w:cstheme="minorHAnsi"/>
        </w:rPr>
        <w:t>11</w:t>
      </w:r>
      <w:r w:rsidR="00DB7F99" w:rsidRPr="00DB7F99">
        <w:rPr>
          <w:rFonts w:asciiTheme="minorHAnsi" w:hAnsiTheme="minorHAnsi" w:cstheme="minorHAnsi"/>
          <w:vertAlign w:val="superscript"/>
        </w:rPr>
        <w:t>th</w:t>
      </w:r>
      <w:r w:rsidR="00DB7F99">
        <w:rPr>
          <w:rFonts w:asciiTheme="minorHAnsi" w:hAnsiTheme="minorHAnsi" w:cstheme="minorHAnsi"/>
        </w:rPr>
        <w:t xml:space="preserve"> November</w:t>
      </w:r>
      <w:r w:rsidR="00B10689" w:rsidRPr="00A65446">
        <w:rPr>
          <w:rFonts w:asciiTheme="minorHAnsi" w:hAnsiTheme="minorHAnsi" w:cstheme="minorHAnsi"/>
        </w:rPr>
        <w:t xml:space="preserve"> 2025</w:t>
      </w:r>
      <w:r w:rsidRPr="00A65446">
        <w:rPr>
          <w:rFonts w:asciiTheme="minorHAnsi" w:hAnsiTheme="minorHAnsi" w:cstheme="minorHAnsi"/>
        </w:rPr>
        <w:t>.</w:t>
      </w:r>
    </w:p>
    <w:p w14:paraId="5B78F5C4" w14:textId="6D46FDAB"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 xml:space="preserve">To note any receipts and approve payments as </w:t>
      </w:r>
      <w:r w:rsidRPr="00DC3ED9">
        <w:rPr>
          <w:rFonts w:asciiTheme="minorHAnsi" w:hAnsiTheme="minorHAnsi" w:cstheme="minorHAnsi"/>
        </w:rPr>
        <w:t>per</w:t>
      </w:r>
      <w:r w:rsidR="00E20F3E" w:rsidRPr="00DC3ED9">
        <w:rPr>
          <w:rFonts w:asciiTheme="minorHAnsi" w:hAnsiTheme="minorHAnsi" w:cstheme="minorHAnsi"/>
        </w:rPr>
        <w:t xml:space="preserve"> </w:t>
      </w:r>
      <w:r w:rsidR="00807C89">
        <w:rPr>
          <w:rFonts w:asciiTheme="minorHAnsi" w:hAnsiTheme="minorHAnsi" w:cstheme="minorHAnsi"/>
        </w:rPr>
        <w:t>November</w:t>
      </w:r>
      <w:r w:rsidRPr="00DC3ED9">
        <w:rPr>
          <w:rFonts w:asciiTheme="minorHAnsi" w:hAnsiTheme="minorHAnsi" w:cstheme="minorHAnsi"/>
        </w:rPr>
        <w:t>’s payment</w:t>
      </w:r>
      <w:r w:rsidRPr="002D4B74">
        <w:rPr>
          <w:rFonts w:asciiTheme="minorHAnsi" w:hAnsiTheme="minorHAnsi" w:cstheme="minorHAnsi"/>
        </w:rPr>
        <w:t xml:space="preserve"> schedule.</w:t>
      </w:r>
    </w:p>
    <w:p w14:paraId="7EECCC34" w14:textId="610D1B92" w:rsidR="001D16F7" w:rsidRPr="001D16F7" w:rsidRDefault="001D16F7" w:rsidP="00A9722D">
      <w:pPr>
        <w:numPr>
          <w:ilvl w:val="0"/>
          <w:numId w:val="1"/>
        </w:numPr>
        <w:rPr>
          <w:rFonts w:asciiTheme="minorHAnsi" w:hAnsiTheme="minorHAnsi" w:cstheme="minorHAnsi"/>
          <w:b/>
          <w:bCs/>
        </w:rPr>
      </w:pPr>
      <w:r w:rsidRPr="001D16F7">
        <w:rPr>
          <w:rFonts w:asciiTheme="minorHAnsi" w:hAnsiTheme="minorHAnsi" w:cstheme="minorHAnsi"/>
          <w:b/>
          <w:bCs/>
        </w:rPr>
        <w:t>Flooding:</w:t>
      </w:r>
      <w:r w:rsidR="008D40F1">
        <w:rPr>
          <w:rFonts w:asciiTheme="minorHAnsi" w:hAnsiTheme="minorHAnsi" w:cstheme="minorHAnsi"/>
          <w:b/>
          <w:bCs/>
        </w:rPr>
        <w:t xml:space="preserve"> </w:t>
      </w:r>
      <w:r w:rsidR="008D40F1">
        <w:rPr>
          <w:rFonts w:asciiTheme="minorHAnsi" w:hAnsiTheme="minorHAnsi" w:cstheme="minorHAnsi"/>
        </w:rPr>
        <w:t>(15 min)</w:t>
      </w:r>
    </w:p>
    <w:p w14:paraId="53BD60E1" w14:textId="47B8283F" w:rsidR="00646C92" w:rsidRPr="001D16F7" w:rsidRDefault="00646C92" w:rsidP="001D16F7">
      <w:pPr>
        <w:numPr>
          <w:ilvl w:val="1"/>
          <w:numId w:val="1"/>
        </w:numPr>
        <w:rPr>
          <w:rFonts w:asciiTheme="minorHAnsi" w:hAnsiTheme="minorHAnsi" w:cstheme="minorHAnsi"/>
          <w:b/>
          <w:bCs/>
        </w:rPr>
      </w:pPr>
      <w:r>
        <w:rPr>
          <w:rFonts w:asciiTheme="minorHAnsi" w:hAnsiTheme="minorHAnsi" w:cstheme="minorHAnsi"/>
        </w:rPr>
        <w:t>To consider the Fl</w:t>
      </w:r>
      <w:r w:rsidR="00656A3D">
        <w:rPr>
          <w:rFonts w:asciiTheme="minorHAnsi" w:hAnsiTheme="minorHAnsi" w:cstheme="minorHAnsi"/>
        </w:rPr>
        <w:t>ood and Water Management Team’s Property Flood Resilience.</w:t>
      </w:r>
    </w:p>
    <w:p w14:paraId="16F801AE" w14:textId="157F8731" w:rsidR="001D16F7" w:rsidRPr="004B1EF1" w:rsidRDefault="001D16F7" w:rsidP="001D16F7">
      <w:pPr>
        <w:numPr>
          <w:ilvl w:val="1"/>
          <w:numId w:val="1"/>
        </w:numPr>
        <w:rPr>
          <w:rFonts w:asciiTheme="minorHAnsi" w:hAnsiTheme="minorHAnsi" w:cstheme="minorHAnsi"/>
          <w:b/>
          <w:bCs/>
        </w:rPr>
      </w:pPr>
      <w:r>
        <w:rPr>
          <w:rFonts w:asciiTheme="minorHAnsi" w:hAnsiTheme="minorHAnsi" w:cstheme="minorHAnsi"/>
        </w:rPr>
        <w:t>Flooding from the Yare – Councillor Scowen to lead.</w:t>
      </w:r>
    </w:p>
    <w:p w14:paraId="123368F5" w14:textId="37026863" w:rsidR="00992348" w:rsidRPr="001D16F7" w:rsidRDefault="00992348" w:rsidP="00992348">
      <w:pPr>
        <w:numPr>
          <w:ilvl w:val="0"/>
          <w:numId w:val="1"/>
        </w:numPr>
        <w:rPr>
          <w:rFonts w:asciiTheme="minorHAnsi" w:hAnsiTheme="minorHAnsi" w:cstheme="minorHAnsi"/>
          <w:b/>
          <w:bCs/>
        </w:rPr>
      </w:pPr>
      <w:r>
        <w:rPr>
          <w:rFonts w:asciiTheme="minorHAnsi" w:hAnsiTheme="minorHAnsi" w:cstheme="minorHAnsi"/>
        </w:rPr>
        <w:t>To discuss Operation Radium – Trigger Plan (</w:t>
      </w:r>
      <w:r w:rsidR="00580B55">
        <w:rPr>
          <w:rFonts w:asciiTheme="minorHAnsi" w:hAnsiTheme="minorHAnsi" w:cstheme="minorHAnsi"/>
        </w:rPr>
        <w:t>5</w:t>
      </w:r>
      <w:r>
        <w:rPr>
          <w:rFonts w:asciiTheme="minorHAnsi" w:hAnsiTheme="minorHAnsi" w:cstheme="minorHAnsi"/>
        </w:rPr>
        <w:t xml:space="preserve"> min).</w:t>
      </w:r>
    </w:p>
    <w:p w14:paraId="68791CF0" w14:textId="40169A1E" w:rsidR="00992348" w:rsidRPr="009F68E1" w:rsidRDefault="00992348" w:rsidP="00992348">
      <w:pPr>
        <w:numPr>
          <w:ilvl w:val="0"/>
          <w:numId w:val="1"/>
        </w:numPr>
        <w:rPr>
          <w:rFonts w:asciiTheme="minorHAnsi" w:hAnsiTheme="minorHAnsi" w:cstheme="minorHAnsi"/>
          <w:b/>
          <w:bCs/>
        </w:rPr>
      </w:pPr>
      <w:r>
        <w:rPr>
          <w:rFonts w:asciiTheme="minorHAnsi" w:hAnsiTheme="minorHAnsi" w:cstheme="minorHAnsi"/>
        </w:rPr>
        <w:t>To receive the Fire, Health and Safety Risk Assessment conducted by Norfolk Fire Protection (1</w:t>
      </w:r>
      <w:r w:rsidR="00620EAB">
        <w:rPr>
          <w:rFonts w:asciiTheme="minorHAnsi" w:hAnsiTheme="minorHAnsi" w:cstheme="minorHAnsi"/>
        </w:rPr>
        <w:t>7</w:t>
      </w:r>
      <w:r>
        <w:rPr>
          <w:rFonts w:asciiTheme="minorHAnsi" w:hAnsiTheme="minorHAnsi" w:cstheme="minorHAnsi"/>
        </w:rPr>
        <w:t xml:space="preserve"> min).</w:t>
      </w:r>
    </w:p>
    <w:p w14:paraId="2627E17E" w14:textId="3FB39C1F" w:rsidR="006E24B3" w:rsidRDefault="006E24B3" w:rsidP="00E54EC1">
      <w:pPr>
        <w:numPr>
          <w:ilvl w:val="0"/>
          <w:numId w:val="1"/>
        </w:numPr>
        <w:rPr>
          <w:rFonts w:asciiTheme="minorHAnsi" w:hAnsiTheme="minorHAnsi" w:cstheme="minorHAnsi"/>
          <w:b/>
          <w:bCs/>
        </w:rPr>
      </w:pPr>
      <w:r>
        <w:rPr>
          <w:rFonts w:asciiTheme="minorHAnsi" w:hAnsiTheme="minorHAnsi" w:cstheme="minorHAnsi"/>
          <w:b/>
          <w:bCs/>
        </w:rPr>
        <w:t>Planning:</w:t>
      </w:r>
      <w:r w:rsidR="00A87F00">
        <w:rPr>
          <w:rFonts w:asciiTheme="minorHAnsi" w:hAnsiTheme="minorHAnsi" w:cstheme="minorHAnsi"/>
          <w:b/>
          <w:bCs/>
        </w:rPr>
        <w:t xml:space="preserve"> </w:t>
      </w:r>
      <w:r w:rsidR="004C055E" w:rsidRPr="004C055E">
        <w:rPr>
          <w:rFonts w:asciiTheme="minorHAnsi" w:hAnsiTheme="minorHAnsi" w:cstheme="minorHAnsi"/>
        </w:rPr>
        <w:t>(</w:t>
      </w:r>
      <w:r w:rsidR="008E3AF0">
        <w:rPr>
          <w:rFonts w:asciiTheme="minorHAnsi" w:hAnsiTheme="minorHAnsi" w:cstheme="minorHAnsi"/>
        </w:rPr>
        <w:t>10</w:t>
      </w:r>
      <w:r w:rsidR="004C055E" w:rsidRPr="004C055E">
        <w:rPr>
          <w:rFonts w:asciiTheme="minorHAnsi" w:hAnsiTheme="minorHAnsi" w:cstheme="minorHAnsi"/>
        </w:rPr>
        <w:t xml:space="preserve"> min)</w:t>
      </w:r>
    </w:p>
    <w:p w14:paraId="3418C934" w14:textId="342AA8D2" w:rsidR="00521F38" w:rsidRDefault="00521F38" w:rsidP="00521F38">
      <w:pPr>
        <w:numPr>
          <w:ilvl w:val="1"/>
          <w:numId w:val="1"/>
        </w:numPr>
        <w:rPr>
          <w:rFonts w:asciiTheme="minorHAnsi" w:hAnsiTheme="minorHAnsi" w:cstheme="minorHAnsi"/>
          <w:b/>
          <w:bCs/>
        </w:rPr>
      </w:pPr>
      <w:r>
        <w:rPr>
          <w:rFonts w:asciiTheme="minorHAnsi" w:hAnsiTheme="minorHAnsi" w:cstheme="minorHAnsi"/>
          <w:b/>
          <w:bCs/>
        </w:rPr>
        <w:t>Applications:</w:t>
      </w:r>
    </w:p>
    <w:p w14:paraId="05D0597E" w14:textId="36B65FC4" w:rsidR="001261CD" w:rsidRPr="002B21B1" w:rsidRDefault="001261CD" w:rsidP="001261CD">
      <w:pPr>
        <w:numPr>
          <w:ilvl w:val="2"/>
          <w:numId w:val="1"/>
        </w:numPr>
        <w:rPr>
          <w:rFonts w:asciiTheme="minorHAnsi" w:hAnsiTheme="minorHAnsi" w:cstheme="minorHAnsi"/>
          <w:b/>
          <w:bCs/>
        </w:rPr>
      </w:pPr>
      <w:r w:rsidRPr="002B21B1">
        <w:rPr>
          <w:rFonts w:asciiTheme="minorHAnsi" w:hAnsiTheme="minorHAnsi" w:cstheme="minorHAnsi"/>
        </w:rPr>
        <w:t>2025/3212 –</w:t>
      </w:r>
      <w:r>
        <w:rPr>
          <w:rFonts w:asciiTheme="minorHAnsi" w:hAnsiTheme="minorHAnsi" w:cstheme="minorHAnsi"/>
          <w:b/>
          <w:bCs/>
        </w:rPr>
        <w:t xml:space="preserve"> </w:t>
      </w:r>
      <w:proofErr w:type="spellStart"/>
      <w:r w:rsidRPr="002B21B1">
        <w:rPr>
          <w:rFonts w:asciiTheme="minorHAnsi" w:hAnsiTheme="minorHAnsi" w:cstheme="minorHAnsi"/>
        </w:rPr>
        <w:t>Talsarn</w:t>
      </w:r>
      <w:proofErr w:type="spellEnd"/>
      <w:r w:rsidRPr="002B21B1">
        <w:rPr>
          <w:rFonts w:asciiTheme="minorHAnsi" w:hAnsiTheme="minorHAnsi" w:cstheme="minorHAnsi"/>
        </w:rPr>
        <w:t xml:space="preserve"> - </w:t>
      </w:r>
      <w:r w:rsidR="002B21B1" w:rsidRPr="002B21B1">
        <w:rPr>
          <w:rFonts w:asciiTheme="minorHAnsi" w:hAnsiTheme="minorHAnsi" w:cstheme="minorHAnsi"/>
        </w:rPr>
        <w:t>Upgrade of septic tank with package treatment plant</w:t>
      </w:r>
      <w:r w:rsidR="002B21B1">
        <w:rPr>
          <w:rFonts w:asciiTheme="minorHAnsi" w:hAnsiTheme="minorHAnsi" w:cstheme="minorHAnsi"/>
        </w:rPr>
        <w:t>.</w:t>
      </w:r>
    </w:p>
    <w:p w14:paraId="35DE9E4F" w14:textId="15243A40" w:rsidR="002B21B1" w:rsidRDefault="002B21B1" w:rsidP="001261CD">
      <w:pPr>
        <w:numPr>
          <w:ilvl w:val="2"/>
          <w:numId w:val="1"/>
        </w:numPr>
        <w:rPr>
          <w:rFonts w:asciiTheme="minorHAnsi" w:hAnsiTheme="minorHAnsi" w:cstheme="minorHAnsi"/>
          <w:b/>
          <w:bCs/>
        </w:rPr>
      </w:pPr>
      <w:r>
        <w:rPr>
          <w:rFonts w:asciiTheme="minorHAnsi" w:hAnsiTheme="minorHAnsi" w:cstheme="minorHAnsi"/>
        </w:rPr>
        <w:t>2025/3184 – 7 The Street</w:t>
      </w:r>
      <w:r w:rsidR="0095596F">
        <w:rPr>
          <w:rFonts w:asciiTheme="minorHAnsi" w:hAnsiTheme="minorHAnsi" w:cstheme="minorHAnsi"/>
        </w:rPr>
        <w:t xml:space="preserve"> - T</w:t>
      </w:r>
      <w:r w:rsidR="0095596F" w:rsidRPr="0095596F">
        <w:rPr>
          <w:rFonts w:asciiTheme="minorHAnsi" w:hAnsiTheme="minorHAnsi" w:cstheme="minorHAnsi"/>
        </w:rPr>
        <w:t>1 Oak - Dismantle tree to ground level. T2 Oak - reduce height from 13m to around 9m</w:t>
      </w:r>
      <w:r w:rsidR="0095596F">
        <w:rPr>
          <w:rFonts w:asciiTheme="minorHAnsi" w:hAnsiTheme="minorHAnsi" w:cstheme="minorHAnsi"/>
        </w:rPr>
        <w:t>.</w:t>
      </w:r>
    </w:p>
    <w:p w14:paraId="5EFD45E7" w14:textId="0B031E2D" w:rsidR="00521F38" w:rsidRDefault="00875F7E" w:rsidP="00403DDA">
      <w:pPr>
        <w:numPr>
          <w:ilvl w:val="1"/>
          <w:numId w:val="1"/>
        </w:numPr>
        <w:rPr>
          <w:rFonts w:asciiTheme="minorHAnsi" w:hAnsiTheme="minorHAnsi" w:cstheme="minorHAnsi"/>
          <w:b/>
          <w:bCs/>
        </w:rPr>
      </w:pPr>
      <w:r w:rsidRPr="00875F7E">
        <w:rPr>
          <w:rFonts w:asciiTheme="minorHAnsi" w:hAnsiTheme="minorHAnsi" w:cstheme="minorHAnsi"/>
          <w:b/>
          <w:bCs/>
        </w:rPr>
        <w:t>Decisions:</w:t>
      </w:r>
      <w:r w:rsidRPr="00403DDA">
        <w:rPr>
          <w:rFonts w:asciiTheme="minorHAnsi" w:hAnsiTheme="minorHAnsi" w:cstheme="minorHAnsi"/>
          <w:b/>
          <w:bCs/>
        </w:rPr>
        <w:t xml:space="preserve"> </w:t>
      </w:r>
    </w:p>
    <w:p w14:paraId="6701AD76" w14:textId="40C44C35" w:rsidR="00AE7BB0" w:rsidRPr="004E6531" w:rsidRDefault="00AE7BB0" w:rsidP="00AE7BB0">
      <w:pPr>
        <w:numPr>
          <w:ilvl w:val="2"/>
          <w:numId w:val="1"/>
        </w:numPr>
        <w:rPr>
          <w:rFonts w:asciiTheme="minorHAnsi" w:hAnsiTheme="minorHAnsi" w:cstheme="minorHAnsi"/>
          <w:b/>
          <w:bCs/>
        </w:rPr>
      </w:pPr>
      <w:r w:rsidRPr="002B21B1">
        <w:rPr>
          <w:rFonts w:asciiTheme="minorHAnsi" w:hAnsiTheme="minorHAnsi" w:cstheme="minorHAnsi"/>
        </w:rPr>
        <w:t>2025/3050 –</w:t>
      </w:r>
      <w:r>
        <w:rPr>
          <w:rFonts w:asciiTheme="minorHAnsi" w:hAnsiTheme="minorHAnsi" w:cstheme="minorHAnsi"/>
          <w:b/>
          <w:bCs/>
        </w:rPr>
        <w:t xml:space="preserve"> </w:t>
      </w:r>
      <w:r w:rsidRPr="00AE7BB0">
        <w:rPr>
          <w:rFonts w:asciiTheme="minorHAnsi" w:hAnsiTheme="minorHAnsi" w:cstheme="minorHAnsi"/>
        </w:rPr>
        <w:t>Lesi</w:t>
      </w:r>
      <w:r w:rsidR="00580B55">
        <w:rPr>
          <w:rFonts w:asciiTheme="minorHAnsi" w:hAnsiTheme="minorHAnsi" w:cstheme="minorHAnsi"/>
        </w:rPr>
        <w:t>ng</w:t>
      </w:r>
      <w:r w:rsidRPr="00AE7BB0">
        <w:rPr>
          <w:rFonts w:asciiTheme="minorHAnsi" w:hAnsiTheme="minorHAnsi" w:cstheme="minorHAnsi"/>
        </w:rPr>
        <w:t xml:space="preserve">ham House – T1 Redwood - dead, fell to ground level. G2 2 x Hawthorn, 1 Sycamore, 1 Buxus, 3 Elms, Hazel stems all dead, fell to ground level; </w:t>
      </w:r>
      <w:r w:rsidRPr="00AE7BB0">
        <w:rPr>
          <w:rFonts w:asciiTheme="minorHAnsi" w:hAnsiTheme="minorHAnsi" w:cstheme="minorHAnsi"/>
          <w:u w:val="single"/>
        </w:rPr>
        <w:t>APPROVED WITH CONDITIONS SOUTH NORFOLK DISTRICT COUNCIL.</w:t>
      </w:r>
    </w:p>
    <w:p w14:paraId="4AE11ED5" w14:textId="02D682A2" w:rsidR="004E6531" w:rsidRPr="00F8367B" w:rsidRDefault="004E6531" w:rsidP="00AE7BB0">
      <w:pPr>
        <w:numPr>
          <w:ilvl w:val="2"/>
          <w:numId w:val="1"/>
        </w:numPr>
        <w:rPr>
          <w:rFonts w:asciiTheme="minorHAnsi" w:hAnsiTheme="minorHAnsi" w:cstheme="minorHAnsi"/>
          <w:b/>
          <w:bCs/>
        </w:rPr>
      </w:pPr>
      <w:r w:rsidRPr="000319BC">
        <w:rPr>
          <w:rFonts w:asciiTheme="minorHAnsi" w:hAnsiTheme="minorHAnsi" w:cstheme="minorHAnsi"/>
        </w:rPr>
        <w:t xml:space="preserve">2025/3118 – New Barn - </w:t>
      </w:r>
      <w:r w:rsidR="000319BC" w:rsidRPr="000319BC">
        <w:rPr>
          <w:rFonts w:asciiTheme="minorHAnsi" w:hAnsiTheme="minorHAnsi" w:cstheme="minorHAnsi"/>
        </w:rPr>
        <w:t>Details reserved by condition 9 of 2023/1261 - ecology enhancement measures;</w:t>
      </w:r>
      <w:r w:rsidR="000319BC">
        <w:rPr>
          <w:rFonts w:asciiTheme="minorHAnsi" w:hAnsiTheme="minorHAnsi" w:cstheme="minorHAnsi"/>
          <w:u w:val="single"/>
        </w:rPr>
        <w:t xml:space="preserve"> APPROVED SOUTH NORFOLK DISTRICT COUNCIL</w:t>
      </w:r>
    </w:p>
    <w:p w14:paraId="570BA6C8" w14:textId="6845255E" w:rsidR="00BA7A72" w:rsidRPr="00DB1C2D"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DA2AFE">
        <w:rPr>
          <w:rFonts w:asciiTheme="minorHAnsi" w:hAnsiTheme="minorHAnsi" w:cstheme="minorHAnsi"/>
          <w:b/>
          <w:bCs/>
        </w:rPr>
        <w:t xml:space="preserve"> </w:t>
      </w:r>
      <w:r w:rsidR="00796937" w:rsidRPr="00796937">
        <w:rPr>
          <w:rFonts w:asciiTheme="minorHAnsi" w:hAnsiTheme="minorHAnsi" w:cstheme="minorHAnsi"/>
        </w:rPr>
        <w:t>(</w:t>
      </w:r>
      <w:r w:rsidR="00620EAB">
        <w:rPr>
          <w:rFonts w:asciiTheme="minorHAnsi" w:hAnsiTheme="minorHAnsi" w:cstheme="minorHAnsi"/>
        </w:rPr>
        <w:t>7</w:t>
      </w:r>
      <w:r w:rsidR="00796937" w:rsidRPr="00796937">
        <w:rPr>
          <w:rFonts w:asciiTheme="minorHAnsi" w:hAnsiTheme="minorHAnsi" w:cstheme="minorHAnsi"/>
        </w:rPr>
        <w:t xml:space="preserve"> min)</w:t>
      </w:r>
    </w:p>
    <w:p w14:paraId="41C8C2CB" w14:textId="0DE5520E"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01E68DE2" w14:textId="2427679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721FCE46" w14:textId="1AD2C5BF" w:rsidR="00234979" w:rsidRPr="006E6EA1" w:rsidRDefault="0010239A" w:rsidP="00753543">
      <w:pPr>
        <w:numPr>
          <w:ilvl w:val="0"/>
          <w:numId w:val="1"/>
        </w:numPr>
        <w:rPr>
          <w:rFonts w:asciiTheme="minorHAnsi" w:hAnsiTheme="minorHAnsi" w:cstheme="minorHAnsi"/>
        </w:rPr>
      </w:pPr>
      <w:r w:rsidRPr="006E6EA1">
        <w:rPr>
          <w:rFonts w:asciiTheme="minorHAnsi" w:hAnsiTheme="minorHAnsi" w:cstheme="minorHAnsi"/>
        </w:rPr>
        <w:t xml:space="preserve">To confirm date and time of the next </w:t>
      </w:r>
      <w:r w:rsidR="00CD356E" w:rsidRPr="006E6EA1">
        <w:rPr>
          <w:rFonts w:asciiTheme="minorHAnsi" w:hAnsiTheme="minorHAnsi" w:cstheme="minorHAnsi"/>
        </w:rPr>
        <w:t xml:space="preserve">meeting </w:t>
      </w:r>
      <w:r w:rsidR="009705AD" w:rsidRPr="006E6EA1">
        <w:rPr>
          <w:rFonts w:asciiTheme="minorHAnsi" w:hAnsiTheme="minorHAnsi" w:cstheme="minorHAnsi"/>
        </w:rPr>
        <w:t xml:space="preserve">as </w:t>
      </w:r>
      <w:r w:rsidR="00FC0FE5" w:rsidRPr="006E6EA1">
        <w:rPr>
          <w:rFonts w:asciiTheme="minorHAnsi" w:hAnsiTheme="minorHAnsi" w:cstheme="minorHAnsi"/>
        </w:rPr>
        <w:t>Tuesday</w:t>
      </w:r>
      <w:r w:rsidR="00275189" w:rsidRPr="006E6EA1">
        <w:rPr>
          <w:rFonts w:asciiTheme="minorHAnsi" w:hAnsiTheme="minorHAnsi" w:cstheme="minorHAnsi"/>
        </w:rPr>
        <w:t xml:space="preserve"> </w:t>
      </w:r>
      <w:r w:rsidR="00450B63">
        <w:rPr>
          <w:rFonts w:asciiTheme="minorHAnsi" w:hAnsiTheme="minorHAnsi" w:cstheme="minorHAnsi"/>
        </w:rPr>
        <w:t>9</w:t>
      </w:r>
      <w:r w:rsidR="00450B63" w:rsidRPr="00450B63">
        <w:rPr>
          <w:rFonts w:asciiTheme="minorHAnsi" w:hAnsiTheme="minorHAnsi" w:cstheme="minorHAnsi"/>
          <w:vertAlign w:val="superscript"/>
        </w:rPr>
        <w:t>th</w:t>
      </w:r>
      <w:r w:rsidR="00450B63">
        <w:rPr>
          <w:rFonts w:asciiTheme="minorHAnsi" w:hAnsiTheme="minorHAnsi" w:cstheme="minorHAnsi"/>
        </w:rPr>
        <w:t xml:space="preserve"> December</w:t>
      </w:r>
      <w:r w:rsidR="00874EBC">
        <w:rPr>
          <w:rFonts w:asciiTheme="minorHAnsi" w:hAnsiTheme="minorHAnsi" w:cstheme="minorHAnsi"/>
        </w:rPr>
        <w:t xml:space="preserve"> 2025</w:t>
      </w:r>
      <w:r w:rsidR="00BA5619" w:rsidRPr="006E6EA1">
        <w:rPr>
          <w:rFonts w:asciiTheme="minorHAnsi" w:hAnsiTheme="minorHAnsi" w:cstheme="minorHAnsi"/>
        </w:rPr>
        <w:t xml:space="preserve"> </w:t>
      </w:r>
      <w:r w:rsidRPr="006E6EA1">
        <w:rPr>
          <w:rFonts w:asciiTheme="minorHAnsi" w:hAnsiTheme="minorHAnsi" w:cstheme="minorHAnsi"/>
        </w:rPr>
        <w:t xml:space="preserve">at 7.30pm in </w:t>
      </w:r>
      <w:r w:rsidR="008A65FD" w:rsidRPr="006E6EA1">
        <w:rPr>
          <w:rFonts w:asciiTheme="minorHAnsi" w:hAnsiTheme="minorHAnsi" w:cstheme="minorHAnsi"/>
        </w:rPr>
        <w:t>Surlingham</w:t>
      </w:r>
      <w:r w:rsidRPr="006E6EA1">
        <w:rPr>
          <w:rFonts w:asciiTheme="minorHAnsi" w:hAnsiTheme="minorHAnsi" w:cstheme="minorHAnsi"/>
        </w:rPr>
        <w:t xml:space="preserve"> Village </w:t>
      </w:r>
      <w:r w:rsidR="00D176C7" w:rsidRPr="006E6EA1">
        <w:rPr>
          <w:rFonts w:asciiTheme="minorHAnsi" w:hAnsiTheme="minorHAnsi" w:cstheme="minorHAnsi"/>
        </w:rPr>
        <w:t>Hall</w:t>
      </w:r>
      <w:r w:rsidR="00714E00" w:rsidRPr="006E6EA1">
        <w:rPr>
          <w:rFonts w:asciiTheme="minorHAnsi" w:hAnsiTheme="minorHAnsi" w:cstheme="minorHAnsi"/>
        </w:rPr>
        <w:t>.</w:t>
      </w:r>
      <w:bookmarkEnd w:id="0"/>
      <w:r w:rsidR="00DA2AFE" w:rsidRPr="006E6EA1">
        <w:rPr>
          <w:rFonts w:asciiTheme="minorHAnsi" w:hAnsiTheme="minorHAnsi" w:cstheme="minorHAnsi"/>
        </w:rPr>
        <w:t xml:space="preserve"> </w:t>
      </w:r>
      <w:r w:rsidR="00796937" w:rsidRPr="006E6EA1">
        <w:rPr>
          <w:rFonts w:asciiTheme="minorHAnsi" w:hAnsiTheme="minorHAnsi" w:cstheme="minorHAnsi"/>
        </w:rPr>
        <w:t>(</w:t>
      </w:r>
      <w:r w:rsidR="00BA3746" w:rsidRPr="006E6EA1">
        <w:rPr>
          <w:rFonts w:asciiTheme="minorHAnsi" w:hAnsiTheme="minorHAnsi" w:cstheme="minorHAnsi"/>
        </w:rPr>
        <w:t>1</w:t>
      </w:r>
      <w:r w:rsidR="00796937" w:rsidRPr="006E6EA1">
        <w:rPr>
          <w:rFonts w:asciiTheme="minorHAnsi" w:hAnsiTheme="minorHAnsi" w:cstheme="minorHAnsi"/>
        </w:rPr>
        <w:t xml:space="preserve"> min)</w:t>
      </w:r>
      <w:r w:rsidR="00B634D0" w:rsidRPr="006E6EA1">
        <w:rPr>
          <w:rFonts w:asciiTheme="minorHAnsi" w:hAnsiTheme="minorHAnsi" w:cstheme="minorHAnsi"/>
        </w:rPr>
        <w:t>.</w:t>
      </w:r>
    </w:p>
    <w:sectPr w:rsidR="00234979" w:rsidRPr="006E6EA1"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AACE" w14:textId="77777777" w:rsidR="00AA4B24" w:rsidRDefault="00AA4B24">
      <w:r>
        <w:separator/>
      </w:r>
    </w:p>
  </w:endnote>
  <w:endnote w:type="continuationSeparator" w:id="0">
    <w:p w14:paraId="6E72F487" w14:textId="77777777" w:rsidR="00AA4B24" w:rsidRDefault="00AA4B24">
      <w:r>
        <w:continuationSeparator/>
      </w:r>
    </w:p>
  </w:endnote>
  <w:endnote w:type="continuationNotice" w:id="1">
    <w:p w14:paraId="036512D9" w14:textId="77777777" w:rsidR="00AA4B24" w:rsidRDefault="00AA4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17DA" w14:textId="77777777" w:rsidR="00AA4B24" w:rsidRDefault="00AA4B24">
      <w:r>
        <w:separator/>
      </w:r>
    </w:p>
  </w:footnote>
  <w:footnote w:type="continuationSeparator" w:id="0">
    <w:p w14:paraId="0A0D2B97" w14:textId="77777777" w:rsidR="00AA4B24" w:rsidRDefault="00AA4B24">
      <w:r>
        <w:continuationSeparator/>
      </w:r>
    </w:p>
  </w:footnote>
  <w:footnote w:type="continuationNotice" w:id="1">
    <w:p w14:paraId="6A8212C3" w14:textId="77777777" w:rsidR="00AA4B24" w:rsidRDefault="00AA4B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07E"/>
    <w:rsid w:val="00000452"/>
    <w:rsid w:val="000012C3"/>
    <w:rsid w:val="00002155"/>
    <w:rsid w:val="000023BC"/>
    <w:rsid w:val="000038CA"/>
    <w:rsid w:val="0000655D"/>
    <w:rsid w:val="00007A76"/>
    <w:rsid w:val="00007B2E"/>
    <w:rsid w:val="00010AC3"/>
    <w:rsid w:val="000116F5"/>
    <w:rsid w:val="0001272A"/>
    <w:rsid w:val="00012C22"/>
    <w:rsid w:val="00013539"/>
    <w:rsid w:val="000162BB"/>
    <w:rsid w:val="00016786"/>
    <w:rsid w:val="00020A54"/>
    <w:rsid w:val="00020C86"/>
    <w:rsid w:val="00021AD4"/>
    <w:rsid w:val="000224C2"/>
    <w:rsid w:val="000225FD"/>
    <w:rsid w:val="00023ACB"/>
    <w:rsid w:val="0002769C"/>
    <w:rsid w:val="00027B83"/>
    <w:rsid w:val="000302E2"/>
    <w:rsid w:val="00030440"/>
    <w:rsid w:val="000316BB"/>
    <w:rsid w:val="000319BC"/>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47AD6"/>
    <w:rsid w:val="000512A0"/>
    <w:rsid w:val="00052553"/>
    <w:rsid w:val="00052F6F"/>
    <w:rsid w:val="00055337"/>
    <w:rsid w:val="00055D26"/>
    <w:rsid w:val="00055EE3"/>
    <w:rsid w:val="00056ADB"/>
    <w:rsid w:val="00057B6F"/>
    <w:rsid w:val="00060F85"/>
    <w:rsid w:val="0006199D"/>
    <w:rsid w:val="00063BF0"/>
    <w:rsid w:val="00064D46"/>
    <w:rsid w:val="00064E09"/>
    <w:rsid w:val="00064EB9"/>
    <w:rsid w:val="0006608E"/>
    <w:rsid w:val="000660CA"/>
    <w:rsid w:val="000669F1"/>
    <w:rsid w:val="0006739D"/>
    <w:rsid w:val="00067BB4"/>
    <w:rsid w:val="00070114"/>
    <w:rsid w:val="00070710"/>
    <w:rsid w:val="00071507"/>
    <w:rsid w:val="0007221B"/>
    <w:rsid w:val="00074EAE"/>
    <w:rsid w:val="000762A7"/>
    <w:rsid w:val="00080997"/>
    <w:rsid w:val="00080B0D"/>
    <w:rsid w:val="0008108D"/>
    <w:rsid w:val="00081DF9"/>
    <w:rsid w:val="0008226D"/>
    <w:rsid w:val="00082683"/>
    <w:rsid w:val="00082FCA"/>
    <w:rsid w:val="00083E16"/>
    <w:rsid w:val="0008530A"/>
    <w:rsid w:val="00085C56"/>
    <w:rsid w:val="00085E38"/>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3989"/>
    <w:rsid w:val="000C5C04"/>
    <w:rsid w:val="000C6180"/>
    <w:rsid w:val="000D0548"/>
    <w:rsid w:val="000D0F03"/>
    <w:rsid w:val="000D12F7"/>
    <w:rsid w:val="000D14C5"/>
    <w:rsid w:val="000D1B7B"/>
    <w:rsid w:val="000D2044"/>
    <w:rsid w:val="000D4F50"/>
    <w:rsid w:val="000D582F"/>
    <w:rsid w:val="000D647D"/>
    <w:rsid w:val="000D67D2"/>
    <w:rsid w:val="000E1B34"/>
    <w:rsid w:val="000E2594"/>
    <w:rsid w:val="000E4A0C"/>
    <w:rsid w:val="000E4BC3"/>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8BA"/>
    <w:rsid w:val="001235D5"/>
    <w:rsid w:val="001241BE"/>
    <w:rsid w:val="00125535"/>
    <w:rsid w:val="001256C4"/>
    <w:rsid w:val="00125C3E"/>
    <w:rsid w:val="001261CD"/>
    <w:rsid w:val="00126DA0"/>
    <w:rsid w:val="00126EA0"/>
    <w:rsid w:val="00127937"/>
    <w:rsid w:val="00127A2E"/>
    <w:rsid w:val="00130796"/>
    <w:rsid w:val="0013215C"/>
    <w:rsid w:val="00132925"/>
    <w:rsid w:val="001329B2"/>
    <w:rsid w:val="00132A41"/>
    <w:rsid w:val="00132A96"/>
    <w:rsid w:val="001331C3"/>
    <w:rsid w:val="001349DE"/>
    <w:rsid w:val="0013549D"/>
    <w:rsid w:val="001357E4"/>
    <w:rsid w:val="00136A39"/>
    <w:rsid w:val="00136D44"/>
    <w:rsid w:val="00136F59"/>
    <w:rsid w:val="00137A21"/>
    <w:rsid w:val="00137B0D"/>
    <w:rsid w:val="00140FAE"/>
    <w:rsid w:val="00141884"/>
    <w:rsid w:val="00141B9D"/>
    <w:rsid w:val="00143806"/>
    <w:rsid w:val="00143909"/>
    <w:rsid w:val="00143B87"/>
    <w:rsid w:val="0014564B"/>
    <w:rsid w:val="001464DC"/>
    <w:rsid w:val="00146B3A"/>
    <w:rsid w:val="001503D3"/>
    <w:rsid w:val="0015068B"/>
    <w:rsid w:val="00150C24"/>
    <w:rsid w:val="0015161D"/>
    <w:rsid w:val="00151A9E"/>
    <w:rsid w:val="00151DEC"/>
    <w:rsid w:val="00152438"/>
    <w:rsid w:val="00155280"/>
    <w:rsid w:val="0015620D"/>
    <w:rsid w:val="0015722A"/>
    <w:rsid w:val="00157486"/>
    <w:rsid w:val="0015769C"/>
    <w:rsid w:val="001601C0"/>
    <w:rsid w:val="00160D7C"/>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01AE"/>
    <w:rsid w:val="00181522"/>
    <w:rsid w:val="00182714"/>
    <w:rsid w:val="00183CA7"/>
    <w:rsid w:val="001840C5"/>
    <w:rsid w:val="00184D03"/>
    <w:rsid w:val="00187ED8"/>
    <w:rsid w:val="00190A45"/>
    <w:rsid w:val="00192AB1"/>
    <w:rsid w:val="00192FFE"/>
    <w:rsid w:val="0019373D"/>
    <w:rsid w:val="00193C23"/>
    <w:rsid w:val="00193FAF"/>
    <w:rsid w:val="0019578F"/>
    <w:rsid w:val="00195FF2"/>
    <w:rsid w:val="00196807"/>
    <w:rsid w:val="00197015"/>
    <w:rsid w:val="001970B3"/>
    <w:rsid w:val="001972A6"/>
    <w:rsid w:val="00197DA4"/>
    <w:rsid w:val="001A1491"/>
    <w:rsid w:val="001A259F"/>
    <w:rsid w:val="001A2ACB"/>
    <w:rsid w:val="001A42EB"/>
    <w:rsid w:val="001A4C4D"/>
    <w:rsid w:val="001A598B"/>
    <w:rsid w:val="001A5B8A"/>
    <w:rsid w:val="001A775A"/>
    <w:rsid w:val="001B28B1"/>
    <w:rsid w:val="001B30B4"/>
    <w:rsid w:val="001B3E9E"/>
    <w:rsid w:val="001B43A5"/>
    <w:rsid w:val="001B46F5"/>
    <w:rsid w:val="001B5E3F"/>
    <w:rsid w:val="001B6C02"/>
    <w:rsid w:val="001B6EA7"/>
    <w:rsid w:val="001B7657"/>
    <w:rsid w:val="001B7FE7"/>
    <w:rsid w:val="001C0210"/>
    <w:rsid w:val="001C04CC"/>
    <w:rsid w:val="001C0B1D"/>
    <w:rsid w:val="001C34D4"/>
    <w:rsid w:val="001C5374"/>
    <w:rsid w:val="001C599D"/>
    <w:rsid w:val="001C68C7"/>
    <w:rsid w:val="001C7496"/>
    <w:rsid w:val="001D119B"/>
    <w:rsid w:val="001D16F7"/>
    <w:rsid w:val="001D3B35"/>
    <w:rsid w:val="001D3FC2"/>
    <w:rsid w:val="001D518C"/>
    <w:rsid w:val="001D6D1E"/>
    <w:rsid w:val="001D72FC"/>
    <w:rsid w:val="001D7C35"/>
    <w:rsid w:val="001D7D25"/>
    <w:rsid w:val="001E2317"/>
    <w:rsid w:val="001E2CBF"/>
    <w:rsid w:val="001E49D4"/>
    <w:rsid w:val="001E4BCF"/>
    <w:rsid w:val="001E7166"/>
    <w:rsid w:val="001F0D60"/>
    <w:rsid w:val="001F2B12"/>
    <w:rsid w:val="001F3FD3"/>
    <w:rsid w:val="001F641D"/>
    <w:rsid w:val="001F6D0F"/>
    <w:rsid w:val="00202C7D"/>
    <w:rsid w:val="00203AE8"/>
    <w:rsid w:val="00206B80"/>
    <w:rsid w:val="00206D6C"/>
    <w:rsid w:val="00207541"/>
    <w:rsid w:val="00211057"/>
    <w:rsid w:val="00211594"/>
    <w:rsid w:val="00211FE9"/>
    <w:rsid w:val="002124DD"/>
    <w:rsid w:val="002125E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226"/>
    <w:rsid w:val="0023184B"/>
    <w:rsid w:val="002325D6"/>
    <w:rsid w:val="00232E92"/>
    <w:rsid w:val="00233B37"/>
    <w:rsid w:val="00233E49"/>
    <w:rsid w:val="00234979"/>
    <w:rsid w:val="002354F4"/>
    <w:rsid w:val="002358A9"/>
    <w:rsid w:val="002370AA"/>
    <w:rsid w:val="002373EF"/>
    <w:rsid w:val="002376CF"/>
    <w:rsid w:val="00237B16"/>
    <w:rsid w:val="002417E0"/>
    <w:rsid w:val="00242A2E"/>
    <w:rsid w:val="00242AEB"/>
    <w:rsid w:val="00242B6E"/>
    <w:rsid w:val="0024361C"/>
    <w:rsid w:val="00243A84"/>
    <w:rsid w:val="002504F4"/>
    <w:rsid w:val="00250B1C"/>
    <w:rsid w:val="00251704"/>
    <w:rsid w:val="0025284F"/>
    <w:rsid w:val="00252E93"/>
    <w:rsid w:val="002537AA"/>
    <w:rsid w:val="00253BD2"/>
    <w:rsid w:val="002547A4"/>
    <w:rsid w:val="0025576F"/>
    <w:rsid w:val="00256EA8"/>
    <w:rsid w:val="00257D89"/>
    <w:rsid w:val="002609AD"/>
    <w:rsid w:val="0026129F"/>
    <w:rsid w:val="00261486"/>
    <w:rsid w:val="002616D2"/>
    <w:rsid w:val="00262AA8"/>
    <w:rsid w:val="0026375A"/>
    <w:rsid w:val="002657FD"/>
    <w:rsid w:val="00266029"/>
    <w:rsid w:val="002661D3"/>
    <w:rsid w:val="00267044"/>
    <w:rsid w:val="0026791C"/>
    <w:rsid w:val="00270243"/>
    <w:rsid w:val="00270960"/>
    <w:rsid w:val="00270D4B"/>
    <w:rsid w:val="00270F58"/>
    <w:rsid w:val="0027154F"/>
    <w:rsid w:val="0027274E"/>
    <w:rsid w:val="00273880"/>
    <w:rsid w:val="00274846"/>
    <w:rsid w:val="00275189"/>
    <w:rsid w:val="002754C9"/>
    <w:rsid w:val="002762DC"/>
    <w:rsid w:val="002762F5"/>
    <w:rsid w:val="00276361"/>
    <w:rsid w:val="00276BBA"/>
    <w:rsid w:val="0027709F"/>
    <w:rsid w:val="0027794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9747B"/>
    <w:rsid w:val="00297D25"/>
    <w:rsid w:val="002A08C5"/>
    <w:rsid w:val="002A1DC7"/>
    <w:rsid w:val="002A22C9"/>
    <w:rsid w:val="002A3853"/>
    <w:rsid w:val="002A62DB"/>
    <w:rsid w:val="002A6388"/>
    <w:rsid w:val="002A69ED"/>
    <w:rsid w:val="002A7B16"/>
    <w:rsid w:val="002A7D99"/>
    <w:rsid w:val="002B08DF"/>
    <w:rsid w:val="002B188B"/>
    <w:rsid w:val="002B1E63"/>
    <w:rsid w:val="002B21B1"/>
    <w:rsid w:val="002B243A"/>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321"/>
    <w:rsid w:val="002D79CC"/>
    <w:rsid w:val="002E0494"/>
    <w:rsid w:val="002E0650"/>
    <w:rsid w:val="002E1149"/>
    <w:rsid w:val="002E233E"/>
    <w:rsid w:val="002E24EB"/>
    <w:rsid w:val="002E34E5"/>
    <w:rsid w:val="002E5C5B"/>
    <w:rsid w:val="002E60D8"/>
    <w:rsid w:val="002E6D9E"/>
    <w:rsid w:val="002E73CB"/>
    <w:rsid w:val="002F0058"/>
    <w:rsid w:val="002F109A"/>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1868"/>
    <w:rsid w:val="003125FD"/>
    <w:rsid w:val="003128B1"/>
    <w:rsid w:val="0031512B"/>
    <w:rsid w:val="0032197B"/>
    <w:rsid w:val="00321D11"/>
    <w:rsid w:val="00321EE6"/>
    <w:rsid w:val="00321EF3"/>
    <w:rsid w:val="003239C8"/>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47C07"/>
    <w:rsid w:val="003502BF"/>
    <w:rsid w:val="00352618"/>
    <w:rsid w:val="00356E46"/>
    <w:rsid w:val="00356EBF"/>
    <w:rsid w:val="00361698"/>
    <w:rsid w:val="00362482"/>
    <w:rsid w:val="0036329E"/>
    <w:rsid w:val="0036494E"/>
    <w:rsid w:val="00366535"/>
    <w:rsid w:val="003665EA"/>
    <w:rsid w:val="00366CD8"/>
    <w:rsid w:val="00371129"/>
    <w:rsid w:val="00372012"/>
    <w:rsid w:val="00373B3B"/>
    <w:rsid w:val="003756BF"/>
    <w:rsid w:val="00375775"/>
    <w:rsid w:val="003807E3"/>
    <w:rsid w:val="00380B5C"/>
    <w:rsid w:val="00381517"/>
    <w:rsid w:val="00382708"/>
    <w:rsid w:val="00384572"/>
    <w:rsid w:val="00384BEB"/>
    <w:rsid w:val="003873C9"/>
    <w:rsid w:val="00387B96"/>
    <w:rsid w:val="00387BEB"/>
    <w:rsid w:val="00387CE1"/>
    <w:rsid w:val="0039021C"/>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A7BD4"/>
    <w:rsid w:val="003B01F4"/>
    <w:rsid w:val="003B0C67"/>
    <w:rsid w:val="003B0F38"/>
    <w:rsid w:val="003B24C1"/>
    <w:rsid w:val="003B3B4D"/>
    <w:rsid w:val="003B4788"/>
    <w:rsid w:val="003B4D49"/>
    <w:rsid w:val="003B4F4C"/>
    <w:rsid w:val="003B51CC"/>
    <w:rsid w:val="003B5EB2"/>
    <w:rsid w:val="003B79BC"/>
    <w:rsid w:val="003B7D96"/>
    <w:rsid w:val="003C00E9"/>
    <w:rsid w:val="003C0F34"/>
    <w:rsid w:val="003C1EDB"/>
    <w:rsid w:val="003C20C6"/>
    <w:rsid w:val="003C2290"/>
    <w:rsid w:val="003C2620"/>
    <w:rsid w:val="003C7607"/>
    <w:rsid w:val="003D128C"/>
    <w:rsid w:val="003D12B7"/>
    <w:rsid w:val="003D1ED6"/>
    <w:rsid w:val="003D4BDD"/>
    <w:rsid w:val="003D66B0"/>
    <w:rsid w:val="003D7D86"/>
    <w:rsid w:val="003E23E1"/>
    <w:rsid w:val="003E311D"/>
    <w:rsid w:val="003E3356"/>
    <w:rsid w:val="003E3768"/>
    <w:rsid w:val="003E378C"/>
    <w:rsid w:val="003E48E4"/>
    <w:rsid w:val="003E5317"/>
    <w:rsid w:val="003E5E57"/>
    <w:rsid w:val="003E7A65"/>
    <w:rsid w:val="003F0F9E"/>
    <w:rsid w:val="003F2D2A"/>
    <w:rsid w:val="003F47FE"/>
    <w:rsid w:val="003F4F71"/>
    <w:rsid w:val="003F5952"/>
    <w:rsid w:val="003F5FEB"/>
    <w:rsid w:val="003F6351"/>
    <w:rsid w:val="003F7390"/>
    <w:rsid w:val="003F797B"/>
    <w:rsid w:val="004002C7"/>
    <w:rsid w:val="004003ED"/>
    <w:rsid w:val="0040059E"/>
    <w:rsid w:val="0040174D"/>
    <w:rsid w:val="004020DE"/>
    <w:rsid w:val="004020FB"/>
    <w:rsid w:val="004026BC"/>
    <w:rsid w:val="00402985"/>
    <w:rsid w:val="00402E46"/>
    <w:rsid w:val="00403BBB"/>
    <w:rsid w:val="00403C0F"/>
    <w:rsid w:val="00403DDA"/>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840"/>
    <w:rsid w:val="0042296D"/>
    <w:rsid w:val="00422F25"/>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0B63"/>
    <w:rsid w:val="0045161B"/>
    <w:rsid w:val="00451D1C"/>
    <w:rsid w:val="0045229F"/>
    <w:rsid w:val="00455451"/>
    <w:rsid w:val="0045551A"/>
    <w:rsid w:val="00455CE9"/>
    <w:rsid w:val="004564B7"/>
    <w:rsid w:val="00457BBC"/>
    <w:rsid w:val="00460FE1"/>
    <w:rsid w:val="004618B0"/>
    <w:rsid w:val="00462352"/>
    <w:rsid w:val="00462A27"/>
    <w:rsid w:val="004650F5"/>
    <w:rsid w:val="004658DD"/>
    <w:rsid w:val="004660C0"/>
    <w:rsid w:val="004664D3"/>
    <w:rsid w:val="004664E6"/>
    <w:rsid w:val="00466899"/>
    <w:rsid w:val="0046771B"/>
    <w:rsid w:val="0047029F"/>
    <w:rsid w:val="0047187D"/>
    <w:rsid w:val="00471A46"/>
    <w:rsid w:val="0048011C"/>
    <w:rsid w:val="00480830"/>
    <w:rsid w:val="00483122"/>
    <w:rsid w:val="00485B67"/>
    <w:rsid w:val="004862CC"/>
    <w:rsid w:val="004868D9"/>
    <w:rsid w:val="00490342"/>
    <w:rsid w:val="00490FC7"/>
    <w:rsid w:val="004920DF"/>
    <w:rsid w:val="004922F9"/>
    <w:rsid w:val="0049354D"/>
    <w:rsid w:val="004A4406"/>
    <w:rsid w:val="004A482D"/>
    <w:rsid w:val="004A5AB1"/>
    <w:rsid w:val="004A5E2F"/>
    <w:rsid w:val="004A733D"/>
    <w:rsid w:val="004A763C"/>
    <w:rsid w:val="004B1EF1"/>
    <w:rsid w:val="004B38A3"/>
    <w:rsid w:val="004B3D78"/>
    <w:rsid w:val="004B4044"/>
    <w:rsid w:val="004B4E53"/>
    <w:rsid w:val="004B5C89"/>
    <w:rsid w:val="004B60E5"/>
    <w:rsid w:val="004B613C"/>
    <w:rsid w:val="004B6947"/>
    <w:rsid w:val="004C055E"/>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E6531"/>
    <w:rsid w:val="004F05A4"/>
    <w:rsid w:val="004F0CFA"/>
    <w:rsid w:val="004F2361"/>
    <w:rsid w:val="004F3029"/>
    <w:rsid w:val="004F3371"/>
    <w:rsid w:val="004F3C5B"/>
    <w:rsid w:val="004F3FE6"/>
    <w:rsid w:val="004F4C83"/>
    <w:rsid w:val="004F61D2"/>
    <w:rsid w:val="004F6AFF"/>
    <w:rsid w:val="004F732A"/>
    <w:rsid w:val="005001B7"/>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1F38"/>
    <w:rsid w:val="00523A76"/>
    <w:rsid w:val="00523FAF"/>
    <w:rsid w:val="00526D7F"/>
    <w:rsid w:val="00527874"/>
    <w:rsid w:val="00527FBE"/>
    <w:rsid w:val="00532445"/>
    <w:rsid w:val="00532F35"/>
    <w:rsid w:val="005349D7"/>
    <w:rsid w:val="00534C40"/>
    <w:rsid w:val="0053548B"/>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1F8F"/>
    <w:rsid w:val="00554639"/>
    <w:rsid w:val="00554911"/>
    <w:rsid w:val="00554EDA"/>
    <w:rsid w:val="005551F0"/>
    <w:rsid w:val="00555A73"/>
    <w:rsid w:val="0055622D"/>
    <w:rsid w:val="005567AE"/>
    <w:rsid w:val="00556E96"/>
    <w:rsid w:val="00560C34"/>
    <w:rsid w:val="0056290D"/>
    <w:rsid w:val="00562E66"/>
    <w:rsid w:val="005631BD"/>
    <w:rsid w:val="00563410"/>
    <w:rsid w:val="00566237"/>
    <w:rsid w:val="00567CB8"/>
    <w:rsid w:val="005700F3"/>
    <w:rsid w:val="0057100B"/>
    <w:rsid w:val="005715A8"/>
    <w:rsid w:val="00571BC8"/>
    <w:rsid w:val="005720FC"/>
    <w:rsid w:val="0057221B"/>
    <w:rsid w:val="005723ED"/>
    <w:rsid w:val="00572685"/>
    <w:rsid w:val="00572774"/>
    <w:rsid w:val="00572DF5"/>
    <w:rsid w:val="00573EF2"/>
    <w:rsid w:val="0057437C"/>
    <w:rsid w:val="00575A53"/>
    <w:rsid w:val="0057640E"/>
    <w:rsid w:val="00576A03"/>
    <w:rsid w:val="0057709A"/>
    <w:rsid w:val="005802D4"/>
    <w:rsid w:val="00580B55"/>
    <w:rsid w:val="00581175"/>
    <w:rsid w:val="00583153"/>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4A0"/>
    <w:rsid w:val="005A689C"/>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1A9F"/>
    <w:rsid w:val="005C25E9"/>
    <w:rsid w:val="005C40C4"/>
    <w:rsid w:val="005C48AD"/>
    <w:rsid w:val="005C688E"/>
    <w:rsid w:val="005D187C"/>
    <w:rsid w:val="005D3339"/>
    <w:rsid w:val="005D6281"/>
    <w:rsid w:val="005E2054"/>
    <w:rsid w:val="005E2B4F"/>
    <w:rsid w:val="005E2C18"/>
    <w:rsid w:val="005E469D"/>
    <w:rsid w:val="005E66BD"/>
    <w:rsid w:val="005E670A"/>
    <w:rsid w:val="005E67CB"/>
    <w:rsid w:val="005E7038"/>
    <w:rsid w:val="005E7C1D"/>
    <w:rsid w:val="005F0AE0"/>
    <w:rsid w:val="005F1648"/>
    <w:rsid w:val="005F1666"/>
    <w:rsid w:val="005F2950"/>
    <w:rsid w:val="005F3450"/>
    <w:rsid w:val="005F3B20"/>
    <w:rsid w:val="005F3BD1"/>
    <w:rsid w:val="005F4B97"/>
    <w:rsid w:val="005F6402"/>
    <w:rsid w:val="005F68DD"/>
    <w:rsid w:val="00600C38"/>
    <w:rsid w:val="00600EBE"/>
    <w:rsid w:val="006015DB"/>
    <w:rsid w:val="00603C81"/>
    <w:rsid w:val="00606694"/>
    <w:rsid w:val="006106FD"/>
    <w:rsid w:val="00610E4C"/>
    <w:rsid w:val="006112B0"/>
    <w:rsid w:val="00611E56"/>
    <w:rsid w:val="0061227A"/>
    <w:rsid w:val="00612D4A"/>
    <w:rsid w:val="00615EED"/>
    <w:rsid w:val="006163F7"/>
    <w:rsid w:val="00616990"/>
    <w:rsid w:val="00620EAB"/>
    <w:rsid w:val="00621880"/>
    <w:rsid w:val="00621C86"/>
    <w:rsid w:val="0062240B"/>
    <w:rsid w:val="00622927"/>
    <w:rsid w:val="0063309B"/>
    <w:rsid w:val="006375BD"/>
    <w:rsid w:val="006400AB"/>
    <w:rsid w:val="00640ED4"/>
    <w:rsid w:val="006415EF"/>
    <w:rsid w:val="00641755"/>
    <w:rsid w:val="00642637"/>
    <w:rsid w:val="00643345"/>
    <w:rsid w:val="0064467A"/>
    <w:rsid w:val="00644AA8"/>
    <w:rsid w:val="006456D3"/>
    <w:rsid w:val="00646C92"/>
    <w:rsid w:val="00646DAF"/>
    <w:rsid w:val="00647664"/>
    <w:rsid w:val="006502C5"/>
    <w:rsid w:val="00650844"/>
    <w:rsid w:val="0065209E"/>
    <w:rsid w:val="0065329C"/>
    <w:rsid w:val="00653FBB"/>
    <w:rsid w:val="00654F59"/>
    <w:rsid w:val="00656A3D"/>
    <w:rsid w:val="00657690"/>
    <w:rsid w:val="0066000F"/>
    <w:rsid w:val="006600E7"/>
    <w:rsid w:val="00660722"/>
    <w:rsid w:val="00662171"/>
    <w:rsid w:val="00663534"/>
    <w:rsid w:val="00663A76"/>
    <w:rsid w:val="00663ECB"/>
    <w:rsid w:val="00664741"/>
    <w:rsid w:val="0066561E"/>
    <w:rsid w:val="00665A17"/>
    <w:rsid w:val="00667FF4"/>
    <w:rsid w:val="0067008A"/>
    <w:rsid w:val="006701B1"/>
    <w:rsid w:val="006711A9"/>
    <w:rsid w:val="0067272F"/>
    <w:rsid w:val="00673582"/>
    <w:rsid w:val="00673EBF"/>
    <w:rsid w:val="00673F57"/>
    <w:rsid w:val="00675677"/>
    <w:rsid w:val="0068065F"/>
    <w:rsid w:val="0068113C"/>
    <w:rsid w:val="00683BD6"/>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3A04"/>
    <w:rsid w:val="006B4CDC"/>
    <w:rsid w:val="006B4F2E"/>
    <w:rsid w:val="006B4F88"/>
    <w:rsid w:val="006B5B28"/>
    <w:rsid w:val="006B7392"/>
    <w:rsid w:val="006C1A86"/>
    <w:rsid w:val="006C1B98"/>
    <w:rsid w:val="006C257E"/>
    <w:rsid w:val="006C2A43"/>
    <w:rsid w:val="006C3C83"/>
    <w:rsid w:val="006C4B63"/>
    <w:rsid w:val="006C6206"/>
    <w:rsid w:val="006C63E3"/>
    <w:rsid w:val="006C6762"/>
    <w:rsid w:val="006D2A99"/>
    <w:rsid w:val="006D2FCC"/>
    <w:rsid w:val="006D4072"/>
    <w:rsid w:val="006D47C3"/>
    <w:rsid w:val="006D4E5C"/>
    <w:rsid w:val="006D52A8"/>
    <w:rsid w:val="006D5B24"/>
    <w:rsid w:val="006D65CC"/>
    <w:rsid w:val="006D6FC4"/>
    <w:rsid w:val="006D6FF9"/>
    <w:rsid w:val="006D76D6"/>
    <w:rsid w:val="006E035C"/>
    <w:rsid w:val="006E1841"/>
    <w:rsid w:val="006E18EF"/>
    <w:rsid w:val="006E1AC6"/>
    <w:rsid w:val="006E1D0F"/>
    <w:rsid w:val="006E24B3"/>
    <w:rsid w:val="006E2F1F"/>
    <w:rsid w:val="006E35DE"/>
    <w:rsid w:val="006E56D7"/>
    <w:rsid w:val="006E6212"/>
    <w:rsid w:val="006E6E31"/>
    <w:rsid w:val="006E6EA1"/>
    <w:rsid w:val="006E7B8E"/>
    <w:rsid w:val="006E7C0A"/>
    <w:rsid w:val="006F0BAA"/>
    <w:rsid w:val="006F1069"/>
    <w:rsid w:val="006F18CD"/>
    <w:rsid w:val="006F2A88"/>
    <w:rsid w:val="006F3044"/>
    <w:rsid w:val="006F3F91"/>
    <w:rsid w:val="006F49C6"/>
    <w:rsid w:val="006F51BF"/>
    <w:rsid w:val="006F58D0"/>
    <w:rsid w:val="006F5BD3"/>
    <w:rsid w:val="006F6BD7"/>
    <w:rsid w:val="006F7257"/>
    <w:rsid w:val="007001CA"/>
    <w:rsid w:val="00701493"/>
    <w:rsid w:val="00701BCC"/>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236"/>
    <w:rsid w:val="00714E00"/>
    <w:rsid w:val="007159D4"/>
    <w:rsid w:val="00715BAC"/>
    <w:rsid w:val="007164AD"/>
    <w:rsid w:val="00721123"/>
    <w:rsid w:val="00721A42"/>
    <w:rsid w:val="0072387D"/>
    <w:rsid w:val="00723E18"/>
    <w:rsid w:val="0072438E"/>
    <w:rsid w:val="00724D71"/>
    <w:rsid w:val="00727082"/>
    <w:rsid w:val="00730B3C"/>
    <w:rsid w:val="00731852"/>
    <w:rsid w:val="0073293A"/>
    <w:rsid w:val="00732F01"/>
    <w:rsid w:val="007337C1"/>
    <w:rsid w:val="007345E4"/>
    <w:rsid w:val="007348BA"/>
    <w:rsid w:val="00734D58"/>
    <w:rsid w:val="007352DF"/>
    <w:rsid w:val="00735AB1"/>
    <w:rsid w:val="00735D45"/>
    <w:rsid w:val="00735D81"/>
    <w:rsid w:val="00735EF0"/>
    <w:rsid w:val="007361A3"/>
    <w:rsid w:val="007376FF"/>
    <w:rsid w:val="00737A8D"/>
    <w:rsid w:val="00737BA1"/>
    <w:rsid w:val="00737E71"/>
    <w:rsid w:val="00740275"/>
    <w:rsid w:val="0074386B"/>
    <w:rsid w:val="00744794"/>
    <w:rsid w:val="00744DF2"/>
    <w:rsid w:val="00744F34"/>
    <w:rsid w:val="0074529D"/>
    <w:rsid w:val="00745D24"/>
    <w:rsid w:val="00746D95"/>
    <w:rsid w:val="00747620"/>
    <w:rsid w:val="00747F13"/>
    <w:rsid w:val="00750342"/>
    <w:rsid w:val="00750FBD"/>
    <w:rsid w:val="00750FDF"/>
    <w:rsid w:val="00751303"/>
    <w:rsid w:val="0075141B"/>
    <w:rsid w:val="007519AE"/>
    <w:rsid w:val="00752440"/>
    <w:rsid w:val="00752FC4"/>
    <w:rsid w:val="0075315B"/>
    <w:rsid w:val="00753934"/>
    <w:rsid w:val="00754F3F"/>
    <w:rsid w:val="007570D0"/>
    <w:rsid w:val="007603CA"/>
    <w:rsid w:val="00761653"/>
    <w:rsid w:val="007624A0"/>
    <w:rsid w:val="00762730"/>
    <w:rsid w:val="00762C53"/>
    <w:rsid w:val="00763B48"/>
    <w:rsid w:val="00763EF5"/>
    <w:rsid w:val="00764C9C"/>
    <w:rsid w:val="00765FFD"/>
    <w:rsid w:val="00766DCE"/>
    <w:rsid w:val="0076711B"/>
    <w:rsid w:val="00767BA4"/>
    <w:rsid w:val="007700D9"/>
    <w:rsid w:val="007704EB"/>
    <w:rsid w:val="00770929"/>
    <w:rsid w:val="0077095D"/>
    <w:rsid w:val="0077231C"/>
    <w:rsid w:val="00772685"/>
    <w:rsid w:val="00773099"/>
    <w:rsid w:val="00773833"/>
    <w:rsid w:val="007762BB"/>
    <w:rsid w:val="00780124"/>
    <w:rsid w:val="00780647"/>
    <w:rsid w:val="00780E61"/>
    <w:rsid w:val="00782CC0"/>
    <w:rsid w:val="00783B96"/>
    <w:rsid w:val="007871E7"/>
    <w:rsid w:val="00787446"/>
    <w:rsid w:val="007879CF"/>
    <w:rsid w:val="0079194B"/>
    <w:rsid w:val="00792A39"/>
    <w:rsid w:val="00792E76"/>
    <w:rsid w:val="00793E49"/>
    <w:rsid w:val="00794C67"/>
    <w:rsid w:val="007954A9"/>
    <w:rsid w:val="007956C6"/>
    <w:rsid w:val="0079655D"/>
    <w:rsid w:val="00796937"/>
    <w:rsid w:val="00797728"/>
    <w:rsid w:val="007A02ED"/>
    <w:rsid w:val="007A0FB8"/>
    <w:rsid w:val="007A2E33"/>
    <w:rsid w:val="007A377C"/>
    <w:rsid w:val="007A473D"/>
    <w:rsid w:val="007A5C3F"/>
    <w:rsid w:val="007B0C81"/>
    <w:rsid w:val="007B1299"/>
    <w:rsid w:val="007B177D"/>
    <w:rsid w:val="007B1A26"/>
    <w:rsid w:val="007B2D7A"/>
    <w:rsid w:val="007B3526"/>
    <w:rsid w:val="007B45B3"/>
    <w:rsid w:val="007B5111"/>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D3A"/>
    <w:rsid w:val="007D66AD"/>
    <w:rsid w:val="007D6C95"/>
    <w:rsid w:val="007D7026"/>
    <w:rsid w:val="007D70A5"/>
    <w:rsid w:val="007E00FE"/>
    <w:rsid w:val="007E1C6D"/>
    <w:rsid w:val="007E1DBF"/>
    <w:rsid w:val="007E20DC"/>
    <w:rsid w:val="007E5024"/>
    <w:rsid w:val="007E5A10"/>
    <w:rsid w:val="007E5F0B"/>
    <w:rsid w:val="007E6568"/>
    <w:rsid w:val="007E686E"/>
    <w:rsid w:val="007E718C"/>
    <w:rsid w:val="007F065F"/>
    <w:rsid w:val="007F0904"/>
    <w:rsid w:val="007F0FAA"/>
    <w:rsid w:val="007F1E2E"/>
    <w:rsid w:val="007F4436"/>
    <w:rsid w:val="007F6F61"/>
    <w:rsid w:val="00800595"/>
    <w:rsid w:val="008010D9"/>
    <w:rsid w:val="00802A45"/>
    <w:rsid w:val="00802C4E"/>
    <w:rsid w:val="0080697D"/>
    <w:rsid w:val="008071BA"/>
    <w:rsid w:val="0080797C"/>
    <w:rsid w:val="00807C89"/>
    <w:rsid w:val="00810E9D"/>
    <w:rsid w:val="00810FB8"/>
    <w:rsid w:val="008110A2"/>
    <w:rsid w:val="00811A5C"/>
    <w:rsid w:val="00811A78"/>
    <w:rsid w:val="008124CC"/>
    <w:rsid w:val="00812972"/>
    <w:rsid w:val="00813529"/>
    <w:rsid w:val="00813D8A"/>
    <w:rsid w:val="00814128"/>
    <w:rsid w:val="00814D59"/>
    <w:rsid w:val="00815071"/>
    <w:rsid w:val="008162FF"/>
    <w:rsid w:val="00816A60"/>
    <w:rsid w:val="00816D07"/>
    <w:rsid w:val="008200FD"/>
    <w:rsid w:val="008202BA"/>
    <w:rsid w:val="00821708"/>
    <w:rsid w:val="00822372"/>
    <w:rsid w:val="008227AD"/>
    <w:rsid w:val="00822B7B"/>
    <w:rsid w:val="008251F5"/>
    <w:rsid w:val="008260BF"/>
    <w:rsid w:val="0082692E"/>
    <w:rsid w:val="0083016B"/>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67CD8"/>
    <w:rsid w:val="00871E0C"/>
    <w:rsid w:val="0087346A"/>
    <w:rsid w:val="00873672"/>
    <w:rsid w:val="008736E1"/>
    <w:rsid w:val="00873BD4"/>
    <w:rsid w:val="00874556"/>
    <w:rsid w:val="00874A1A"/>
    <w:rsid w:val="00874B46"/>
    <w:rsid w:val="00874EBC"/>
    <w:rsid w:val="00875F7E"/>
    <w:rsid w:val="0087672E"/>
    <w:rsid w:val="008772C4"/>
    <w:rsid w:val="008776FE"/>
    <w:rsid w:val="0088008C"/>
    <w:rsid w:val="008805CE"/>
    <w:rsid w:val="00880747"/>
    <w:rsid w:val="008811DF"/>
    <w:rsid w:val="008825AE"/>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5434"/>
    <w:rsid w:val="008B5562"/>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0F1"/>
    <w:rsid w:val="008D459F"/>
    <w:rsid w:val="008D4601"/>
    <w:rsid w:val="008D4AF7"/>
    <w:rsid w:val="008D4E6F"/>
    <w:rsid w:val="008D583D"/>
    <w:rsid w:val="008D597F"/>
    <w:rsid w:val="008D5AAE"/>
    <w:rsid w:val="008D67F1"/>
    <w:rsid w:val="008D6E39"/>
    <w:rsid w:val="008E06A8"/>
    <w:rsid w:val="008E1305"/>
    <w:rsid w:val="008E134B"/>
    <w:rsid w:val="008E1693"/>
    <w:rsid w:val="008E22E8"/>
    <w:rsid w:val="008E3A8A"/>
    <w:rsid w:val="008E3AF0"/>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4FB3"/>
    <w:rsid w:val="009069DA"/>
    <w:rsid w:val="00911AC2"/>
    <w:rsid w:val="00911CC8"/>
    <w:rsid w:val="00913606"/>
    <w:rsid w:val="00913F46"/>
    <w:rsid w:val="009163FB"/>
    <w:rsid w:val="009169DA"/>
    <w:rsid w:val="00916A5F"/>
    <w:rsid w:val="00920263"/>
    <w:rsid w:val="009209F3"/>
    <w:rsid w:val="00921FA5"/>
    <w:rsid w:val="00922987"/>
    <w:rsid w:val="00923004"/>
    <w:rsid w:val="0092345A"/>
    <w:rsid w:val="009243A0"/>
    <w:rsid w:val="00925757"/>
    <w:rsid w:val="00925822"/>
    <w:rsid w:val="0092643F"/>
    <w:rsid w:val="00930AFE"/>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388D"/>
    <w:rsid w:val="0095477F"/>
    <w:rsid w:val="0095498E"/>
    <w:rsid w:val="009552D9"/>
    <w:rsid w:val="0095596F"/>
    <w:rsid w:val="009561FE"/>
    <w:rsid w:val="00957047"/>
    <w:rsid w:val="0095797E"/>
    <w:rsid w:val="00957C40"/>
    <w:rsid w:val="0096060A"/>
    <w:rsid w:val="009614C0"/>
    <w:rsid w:val="009622D8"/>
    <w:rsid w:val="009649C3"/>
    <w:rsid w:val="00965116"/>
    <w:rsid w:val="009664EB"/>
    <w:rsid w:val="00966CDF"/>
    <w:rsid w:val="00966E71"/>
    <w:rsid w:val="009672CF"/>
    <w:rsid w:val="0096738A"/>
    <w:rsid w:val="00967B92"/>
    <w:rsid w:val="009705AD"/>
    <w:rsid w:val="009705E4"/>
    <w:rsid w:val="0097068C"/>
    <w:rsid w:val="0097101F"/>
    <w:rsid w:val="00971BD3"/>
    <w:rsid w:val="00972100"/>
    <w:rsid w:val="009724B7"/>
    <w:rsid w:val="00972BDA"/>
    <w:rsid w:val="00973889"/>
    <w:rsid w:val="009746D6"/>
    <w:rsid w:val="00974B8F"/>
    <w:rsid w:val="0097580D"/>
    <w:rsid w:val="00976905"/>
    <w:rsid w:val="00976F82"/>
    <w:rsid w:val="00977E44"/>
    <w:rsid w:val="00980570"/>
    <w:rsid w:val="0098096F"/>
    <w:rsid w:val="009836A9"/>
    <w:rsid w:val="00986D29"/>
    <w:rsid w:val="0098731B"/>
    <w:rsid w:val="00990550"/>
    <w:rsid w:val="00990D9F"/>
    <w:rsid w:val="00990FC2"/>
    <w:rsid w:val="00991227"/>
    <w:rsid w:val="00991832"/>
    <w:rsid w:val="00992348"/>
    <w:rsid w:val="00992A0C"/>
    <w:rsid w:val="0099528E"/>
    <w:rsid w:val="009955F3"/>
    <w:rsid w:val="009972E1"/>
    <w:rsid w:val="00997FDA"/>
    <w:rsid w:val="009A1A5D"/>
    <w:rsid w:val="009A2B16"/>
    <w:rsid w:val="009A34DE"/>
    <w:rsid w:val="009A599F"/>
    <w:rsid w:val="009A630D"/>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5BF4"/>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9F68E1"/>
    <w:rsid w:val="00A006AD"/>
    <w:rsid w:val="00A01A95"/>
    <w:rsid w:val="00A01E3A"/>
    <w:rsid w:val="00A02D32"/>
    <w:rsid w:val="00A030F1"/>
    <w:rsid w:val="00A04A48"/>
    <w:rsid w:val="00A10576"/>
    <w:rsid w:val="00A10BC2"/>
    <w:rsid w:val="00A11DA9"/>
    <w:rsid w:val="00A13670"/>
    <w:rsid w:val="00A14B81"/>
    <w:rsid w:val="00A14CEE"/>
    <w:rsid w:val="00A15801"/>
    <w:rsid w:val="00A1726B"/>
    <w:rsid w:val="00A2017D"/>
    <w:rsid w:val="00A20F6D"/>
    <w:rsid w:val="00A212EA"/>
    <w:rsid w:val="00A21623"/>
    <w:rsid w:val="00A2188F"/>
    <w:rsid w:val="00A223F5"/>
    <w:rsid w:val="00A2290E"/>
    <w:rsid w:val="00A25854"/>
    <w:rsid w:val="00A25D07"/>
    <w:rsid w:val="00A25F06"/>
    <w:rsid w:val="00A26969"/>
    <w:rsid w:val="00A27E0C"/>
    <w:rsid w:val="00A27F25"/>
    <w:rsid w:val="00A30752"/>
    <w:rsid w:val="00A316E4"/>
    <w:rsid w:val="00A3288A"/>
    <w:rsid w:val="00A3291D"/>
    <w:rsid w:val="00A339AA"/>
    <w:rsid w:val="00A34D09"/>
    <w:rsid w:val="00A36519"/>
    <w:rsid w:val="00A3739D"/>
    <w:rsid w:val="00A376FB"/>
    <w:rsid w:val="00A40082"/>
    <w:rsid w:val="00A404AF"/>
    <w:rsid w:val="00A40FB4"/>
    <w:rsid w:val="00A410E4"/>
    <w:rsid w:val="00A42F97"/>
    <w:rsid w:val="00A43572"/>
    <w:rsid w:val="00A43C34"/>
    <w:rsid w:val="00A43F69"/>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446"/>
    <w:rsid w:val="00A659A7"/>
    <w:rsid w:val="00A7077E"/>
    <w:rsid w:val="00A71218"/>
    <w:rsid w:val="00A718DE"/>
    <w:rsid w:val="00A719FA"/>
    <w:rsid w:val="00A71F18"/>
    <w:rsid w:val="00A74C86"/>
    <w:rsid w:val="00A74F96"/>
    <w:rsid w:val="00A76610"/>
    <w:rsid w:val="00A76A2E"/>
    <w:rsid w:val="00A77A60"/>
    <w:rsid w:val="00A8121D"/>
    <w:rsid w:val="00A82666"/>
    <w:rsid w:val="00A82859"/>
    <w:rsid w:val="00A82DC1"/>
    <w:rsid w:val="00A82F81"/>
    <w:rsid w:val="00A83F62"/>
    <w:rsid w:val="00A87F00"/>
    <w:rsid w:val="00A87F09"/>
    <w:rsid w:val="00A90022"/>
    <w:rsid w:val="00A91527"/>
    <w:rsid w:val="00A91E32"/>
    <w:rsid w:val="00A91F93"/>
    <w:rsid w:val="00A91FBA"/>
    <w:rsid w:val="00A92085"/>
    <w:rsid w:val="00A92F78"/>
    <w:rsid w:val="00A94280"/>
    <w:rsid w:val="00A953C3"/>
    <w:rsid w:val="00A9716E"/>
    <w:rsid w:val="00A975D3"/>
    <w:rsid w:val="00A9773B"/>
    <w:rsid w:val="00AA1ADB"/>
    <w:rsid w:val="00AA1CE3"/>
    <w:rsid w:val="00AA1E20"/>
    <w:rsid w:val="00AA2100"/>
    <w:rsid w:val="00AA2CB2"/>
    <w:rsid w:val="00AA3110"/>
    <w:rsid w:val="00AA3355"/>
    <w:rsid w:val="00AA3DE9"/>
    <w:rsid w:val="00AA4B24"/>
    <w:rsid w:val="00AA6DC4"/>
    <w:rsid w:val="00AA73D1"/>
    <w:rsid w:val="00AA7CA3"/>
    <w:rsid w:val="00AB0A32"/>
    <w:rsid w:val="00AB1F21"/>
    <w:rsid w:val="00AB3F6C"/>
    <w:rsid w:val="00AB4F54"/>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E7BB0"/>
    <w:rsid w:val="00AF01B5"/>
    <w:rsid w:val="00AF0EFA"/>
    <w:rsid w:val="00AF100B"/>
    <w:rsid w:val="00AF2829"/>
    <w:rsid w:val="00AF2F0A"/>
    <w:rsid w:val="00AF40E2"/>
    <w:rsid w:val="00AF44D1"/>
    <w:rsid w:val="00AF48DA"/>
    <w:rsid w:val="00AF4986"/>
    <w:rsid w:val="00AF550A"/>
    <w:rsid w:val="00AF6C86"/>
    <w:rsid w:val="00AF74BE"/>
    <w:rsid w:val="00AF75A7"/>
    <w:rsid w:val="00B001B7"/>
    <w:rsid w:val="00B002F2"/>
    <w:rsid w:val="00B004A7"/>
    <w:rsid w:val="00B00BC0"/>
    <w:rsid w:val="00B015BE"/>
    <w:rsid w:val="00B041CA"/>
    <w:rsid w:val="00B045E1"/>
    <w:rsid w:val="00B0519D"/>
    <w:rsid w:val="00B05A52"/>
    <w:rsid w:val="00B05F5F"/>
    <w:rsid w:val="00B0671E"/>
    <w:rsid w:val="00B06BDF"/>
    <w:rsid w:val="00B06F2F"/>
    <w:rsid w:val="00B10689"/>
    <w:rsid w:val="00B106F8"/>
    <w:rsid w:val="00B10B48"/>
    <w:rsid w:val="00B11729"/>
    <w:rsid w:val="00B12D35"/>
    <w:rsid w:val="00B1354B"/>
    <w:rsid w:val="00B14462"/>
    <w:rsid w:val="00B15E76"/>
    <w:rsid w:val="00B15ECC"/>
    <w:rsid w:val="00B17073"/>
    <w:rsid w:val="00B170C0"/>
    <w:rsid w:val="00B1768B"/>
    <w:rsid w:val="00B200A0"/>
    <w:rsid w:val="00B209C0"/>
    <w:rsid w:val="00B2188B"/>
    <w:rsid w:val="00B224EC"/>
    <w:rsid w:val="00B22EC5"/>
    <w:rsid w:val="00B2418D"/>
    <w:rsid w:val="00B24AF6"/>
    <w:rsid w:val="00B261A4"/>
    <w:rsid w:val="00B303CC"/>
    <w:rsid w:val="00B31B2F"/>
    <w:rsid w:val="00B32628"/>
    <w:rsid w:val="00B32DF6"/>
    <w:rsid w:val="00B354E1"/>
    <w:rsid w:val="00B40945"/>
    <w:rsid w:val="00B41242"/>
    <w:rsid w:val="00B41987"/>
    <w:rsid w:val="00B43F22"/>
    <w:rsid w:val="00B44F4F"/>
    <w:rsid w:val="00B47090"/>
    <w:rsid w:val="00B47F9A"/>
    <w:rsid w:val="00B50A39"/>
    <w:rsid w:val="00B51733"/>
    <w:rsid w:val="00B5374B"/>
    <w:rsid w:val="00B538E3"/>
    <w:rsid w:val="00B5522B"/>
    <w:rsid w:val="00B5569D"/>
    <w:rsid w:val="00B55B2A"/>
    <w:rsid w:val="00B562C1"/>
    <w:rsid w:val="00B570A2"/>
    <w:rsid w:val="00B5796E"/>
    <w:rsid w:val="00B579D2"/>
    <w:rsid w:val="00B57ED3"/>
    <w:rsid w:val="00B6014B"/>
    <w:rsid w:val="00B60D3A"/>
    <w:rsid w:val="00B60E5F"/>
    <w:rsid w:val="00B62CA3"/>
    <w:rsid w:val="00B634D0"/>
    <w:rsid w:val="00B64C6B"/>
    <w:rsid w:val="00B65A6F"/>
    <w:rsid w:val="00B65DC7"/>
    <w:rsid w:val="00B6732C"/>
    <w:rsid w:val="00B673CC"/>
    <w:rsid w:val="00B67CF9"/>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595"/>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1E19"/>
    <w:rsid w:val="00BA3746"/>
    <w:rsid w:val="00BA37FA"/>
    <w:rsid w:val="00BA3BAE"/>
    <w:rsid w:val="00BA4931"/>
    <w:rsid w:val="00BA4A5C"/>
    <w:rsid w:val="00BA50F2"/>
    <w:rsid w:val="00BA5619"/>
    <w:rsid w:val="00BA59A6"/>
    <w:rsid w:val="00BA67FA"/>
    <w:rsid w:val="00BA6812"/>
    <w:rsid w:val="00BA7555"/>
    <w:rsid w:val="00BA7A72"/>
    <w:rsid w:val="00BA7F65"/>
    <w:rsid w:val="00BB0162"/>
    <w:rsid w:val="00BB14D1"/>
    <w:rsid w:val="00BB1622"/>
    <w:rsid w:val="00BB1F7A"/>
    <w:rsid w:val="00BB43F1"/>
    <w:rsid w:val="00BB6EBC"/>
    <w:rsid w:val="00BB709B"/>
    <w:rsid w:val="00BC0A4E"/>
    <w:rsid w:val="00BC4558"/>
    <w:rsid w:val="00BC455D"/>
    <w:rsid w:val="00BC4DA0"/>
    <w:rsid w:val="00BC54E0"/>
    <w:rsid w:val="00BC590E"/>
    <w:rsid w:val="00BC5C10"/>
    <w:rsid w:val="00BC6B12"/>
    <w:rsid w:val="00BD1286"/>
    <w:rsid w:val="00BD1E83"/>
    <w:rsid w:val="00BD21AA"/>
    <w:rsid w:val="00BD2FFF"/>
    <w:rsid w:val="00BD4390"/>
    <w:rsid w:val="00BD4DA8"/>
    <w:rsid w:val="00BD50A1"/>
    <w:rsid w:val="00BD597D"/>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4D2A"/>
    <w:rsid w:val="00BF5FBC"/>
    <w:rsid w:val="00BF6E81"/>
    <w:rsid w:val="00C02CDD"/>
    <w:rsid w:val="00C02E4F"/>
    <w:rsid w:val="00C04D41"/>
    <w:rsid w:val="00C05619"/>
    <w:rsid w:val="00C06102"/>
    <w:rsid w:val="00C06BDB"/>
    <w:rsid w:val="00C07AD4"/>
    <w:rsid w:val="00C12A34"/>
    <w:rsid w:val="00C12B00"/>
    <w:rsid w:val="00C135DD"/>
    <w:rsid w:val="00C137FB"/>
    <w:rsid w:val="00C13EDF"/>
    <w:rsid w:val="00C14940"/>
    <w:rsid w:val="00C14B69"/>
    <w:rsid w:val="00C16490"/>
    <w:rsid w:val="00C17421"/>
    <w:rsid w:val="00C17F34"/>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627"/>
    <w:rsid w:val="00C56F2C"/>
    <w:rsid w:val="00C57F60"/>
    <w:rsid w:val="00C60801"/>
    <w:rsid w:val="00C609CB"/>
    <w:rsid w:val="00C62266"/>
    <w:rsid w:val="00C62ADC"/>
    <w:rsid w:val="00C6478D"/>
    <w:rsid w:val="00C6595F"/>
    <w:rsid w:val="00C65ABC"/>
    <w:rsid w:val="00C65C3D"/>
    <w:rsid w:val="00C67A60"/>
    <w:rsid w:val="00C67CFC"/>
    <w:rsid w:val="00C714C6"/>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477"/>
    <w:rsid w:val="00C905FB"/>
    <w:rsid w:val="00C9099D"/>
    <w:rsid w:val="00C91322"/>
    <w:rsid w:val="00C91C42"/>
    <w:rsid w:val="00C92267"/>
    <w:rsid w:val="00C947B5"/>
    <w:rsid w:val="00C95016"/>
    <w:rsid w:val="00C95350"/>
    <w:rsid w:val="00C95726"/>
    <w:rsid w:val="00C95B5D"/>
    <w:rsid w:val="00C95BD7"/>
    <w:rsid w:val="00C95DCF"/>
    <w:rsid w:val="00C96403"/>
    <w:rsid w:val="00CA07B7"/>
    <w:rsid w:val="00CA2ED8"/>
    <w:rsid w:val="00CA3D61"/>
    <w:rsid w:val="00CA40D3"/>
    <w:rsid w:val="00CA43A4"/>
    <w:rsid w:val="00CA482D"/>
    <w:rsid w:val="00CA5225"/>
    <w:rsid w:val="00CA6DBE"/>
    <w:rsid w:val="00CA70D1"/>
    <w:rsid w:val="00CB044D"/>
    <w:rsid w:val="00CB15F2"/>
    <w:rsid w:val="00CB1B8E"/>
    <w:rsid w:val="00CB2296"/>
    <w:rsid w:val="00CB4B4E"/>
    <w:rsid w:val="00CB6AB1"/>
    <w:rsid w:val="00CB74F7"/>
    <w:rsid w:val="00CC0507"/>
    <w:rsid w:val="00CC1412"/>
    <w:rsid w:val="00CC1D96"/>
    <w:rsid w:val="00CC26BB"/>
    <w:rsid w:val="00CC2CDE"/>
    <w:rsid w:val="00CC2D54"/>
    <w:rsid w:val="00CC41BA"/>
    <w:rsid w:val="00CC4496"/>
    <w:rsid w:val="00CC4AF5"/>
    <w:rsid w:val="00CC56F1"/>
    <w:rsid w:val="00CC5FB2"/>
    <w:rsid w:val="00CC7B7C"/>
    <w:rsid w:val="00CD0CAB"/>
    <w:rsid w:val="00CD1B31"/>
    <w:rsid w:val="00CD1EDC"/>
    <w:rsid w:val="00CD356E"/>
    <w:rsid w:val="00CD3B4B"/>
    <w:rsid w:val="00CD3F0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393"/>
    <w:rsid w:val="00D20F01"/>
    <w:rsid w:val="00D20F49"/>
    <w:rsid w:val="00D213B6"/>
    <w:rsid w:val="00D23802"/>
    <w:rsid w:val="00D2454F"/>
    <w:rsid w:val="00D24B0A"/>
    <w:rsid w:val="00D2576B"/>
    <w:rsid w:val="00D257BE"/>
    <w:rsid w:val="00D25DAF"/>
    <w:rsid w:val="00D26841"/>
    <w:rsid w:val="00D26FB3"/>
    <w:rsid w:val="00D27383"/>
    <w:rsid w:val="00D27E74"/>
    <w:rsid w:val="00D300EF"/>
    <w:rsid w:val="00D3088B"/>
    <w:rsid w:val="00D32973"/>
    <w:rsid w:val="00D334A0"/>
    <w:rsid w:val="00D33A68"/>
    <w:rsid w:val="00D34960"/>
    <w:rsid w:val="00D35D84"/>
    <w:rsid w:val="00D36538"/>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8AC"/>
    <w:rsid w:val="00D82BF1"/>
    <w:rsid w:val="00D82D8D"/>
    <w:rsid w:val="00D83092"/>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3F10"/>
    <w:rsid w:val="00DA41C3"/>
    <w:rsid w:val="00DA627F"/>
    <w:rsid w:val="00DA6B8A"/>
    <w:rsid w:val="00DA728E"/>
    <w:rsid w:val="00DB0542"/>
    <w:rsid w:val="00DB0D8D"/>
    <w:rsid w:val="00DB198B"/>
    <w:rsid w:val="00DB1AAC"/>
    <w:rsid w:val="00DB1C2D"/>
    <w:rsid w:val="00DB4979"/>
    <w:rsid w:val="00DB659A"/>
    <w:rsid w:val="00DB6931"/>
    <w:rsid w:val="00DB7B67"/>
    <w:rsid w:val="00DB7F99"/>
    <w:rsid w:val="00DC00D2"/>
    <w:rsid w:val="00DC2059"/>
    <w:rsid w:val="00DC2244"/>
    <w:rsid w:val="00DC240F"/>
    <w:rsid w:val="00DC24E4"/>
    <w:rsid w:val="00DC2BEF"/>
    <w:rsid w:val="00DC2E71"/>
    <w:rsid w:val="00DC3A97"/>
    <w:rsid w:val="00DC3B54"/>
    <w:rsid w:val="00DC3ED9"/>
    <w:rsid w:val="00DC4FF3"/>
    <w:rsid w:val="00DC5B95"/>
    <w:rsid w:val="00DD0A94"/>
    <w:rsid w:val="00DD0CEE"/>
    <w:rsid w:val="00DD229E"/>
    <w:rsid w:val="00DD2D83"/>
    <w:rsid w:val="00DD34DD"/>
    <w:rsid w:val="00DD497F"/>
    <w:rsid w:val="00DD5240"/>
    <w:rsid w:val="00DD548C"/>
    <w:rsid w:val="00DE19A9"/>
    <w:rsid w:val="00DE272C"/>
    <w:rsid w:val="00DE3216"/>
    <w:rsid w:val="00DE3329"/>
    <w:rsid w:val="00DE36A9"/>
    <w:rsid w:val="00DE3C62"/>
    <w:rsid w:val="00DE3E67"/>
    <w:rsid w:val="00DE4784"/>
    <w:rsid w:val="00DE5BD3"/>
    <w:rsid w:val="00DE685C"/>
    <w:rsid w:val="00DE78EF"/>
    <w:rsid w:val="00DF03CD"/>
    <w:rsid w:val="00DF1CD6"/>
    <w:rsid w:val="00DF24AF"/>
    <w:rsid w:val="00DF2BE3"/>
    <w:rsid w:val="00DF2E14"/>
    <w:rsid w:val="00DF2E63"/>
    <w:rsid w:val="00DF61EC"/>
    <w:rsid w:val="00DF72F6"/>
    <w:rsid w:val="00DF7B37"/>
    <w:rsid w:val="00DF7C1D"/>
    <w:rsid w:val="00DF7E9F"/>
    <w:rsid w:val="00E012A2"/>
    <w:rsid w:val="00E0302D"/>
    <w:rsid w:val="00E03F31"/>
    <w:rsid w:val="00E04657"/>
    <w:rsid w:val="00E0559E"/>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079F"/>
    <w:rsid w:val="00E315DD"/>
    <w:rsid w:val="00E32BB6"/>
    <w:rsid w:val="00E3404B"/>
    <w:rsid w:val="00E3415D"/>
    <w:rsid w:val="00E37338"/>
    <w:rsid w:val="00E40121"/>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61A"/>
    <w:rsid w:val="00E51F7D"/>
    <w:rsid w:val="00E53605"/>
    <w:rsid w:val="00E54EC1"/>
    <w:rsid w:val="00E550EE"/>
    <w:rsid w:val="00E557DF"/>
    <w:rsid w:val="00E60E88"/>
    <w:rsid w:val="00E61D33"/>
    <w:rsid w:val="00E61E5A"/>
    <w:rsid w:val="00E62503"/>
    <w:rsid w:val="00E62E15"/>
    <w:rsid w:val="00E63E3A"/>
    <w:rsid w:val="00E6765F"/>
    <w:rsid w:val="00E7085A"/>
    <w:rsid w:val="00E70DAD"/>
    <w:rsid w:val="00E7322C"/>
    <w:rsid w:val="00E75345"/>
    <w:rsid w:val="00E802E8"/>
    <w:rsid w:val="00E80767"/>
    <w:rsid w:val="00E82099"/>
    <w:rsid w:val="00E833C1"/>
    <w:rsid w:val="00E862AC"/>
    <w:rsid w:val="00E87940"/>
    <w:rsid w:val="00E87B26"/>
    <w:rsid w:val="00E92594"/>
    <w:rsid w:val="00E92CBD"/>
    <w:rsid w:val="00E92FF1"/>
    <w:rsid w:val="00E943F7"/>
    <w:rsid w:val="00E957CB"/>
    <w:rsid w:val="00E95ECA"/>
    <w:rsid w:val="00E96FEA"/>
    <w:rsid w:val="00EA1388"/>
    <w:rsid w:val="00EA18B3"/>
    <w:rsid w:val="00EA18FF"/>
    <w:rsid w:val="00EA3684"/>
    <w:rsid w:val="00EA49A4"/>
    <w:rsid w:val="00EA4A56"/>
    <w:rsid w:val="00EA4CE9"/>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2AF"/>
    <w:rsid w:val="00EC6D22"/>
    <w:rsid w:val="00EC7962"/>
    <w:rsid w:val="00EC7A10"/>
    <w:rsid w:val="00ED1007"/>
    <w:rsid w:val="00ED3CEB"/>
    <w:rsid w:val="00ED46F2"/>
    <w:rsid w:val="00ED48E1"/>
    <w:rsid w:val="00ED5095"/>
    <w:rsid w:val="00ED567D"/>
    <w:rsid w:val="00ED6061"/>
    <w:rsid w:val="00ED6486"/>
    <w:rsid w:val="00ED7239"/>
    <w:rsid w:val="00ED7AC9"/>
    <w:rsid w:val="00EE0866"/>
    <w:rsid w:val="00EE23A5"/>
    <w:rsid w:val="00EE2689"/>
    <w:rsid w:val="00EE2A6E"/>
    <w:rsid w:val="00EE3630"/>
    <w:rsid w:val="00EE41EB"/>
    <w:rsid w:val="00EE4F7E"/>
    <w:rsid w:val="00EE68E6"/>
    <w:rsid w:val="00EE6A69"/>
    <w:rsid w:val="00EF07BD"/>
    <w:rsid w:val="00EF08D5"/>
    <w:rsid w:val="00EF1CA5"/>
    <w:rsid w:val="00EF20A6"/>
    <w:rsid w:val="00EF23E7"/>
    <w:rsid w:val="00EF2F9A"/>
    <w:rsid w:val="00EF341B"/>
    <w:rsid w:val="00EF3E11"/>
    <w:rsid w:val="00EF46D8"/>
    <w:rsid w:val="00EF48A7"/>
    <w:rsid w:val="00EF4D64"/>
    <w:rsid w:val="00EF5D0C"/>
    <w:rsid w:val="00EF7752"/>
    <w:rsid w:val="00EF7E34"/>
    <w:rsid w:val="00F00C6A"/>
    <w:rsid w:val="00F03EA4"/>
    <w:rsid w:val="00F053B0"/>
    <w:rsid w:val="00F06576"/>
    <w:rsid w:val="00F06E7F"/>
    <w:rsid w:val="00F06FD7"/>
    <w:rsid w:val="00F07663"/>
    <w:rsid w:val="00F12110"/>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706"/>
    <w:rsid w:val="00F5300F"/>
    <w:rsid w:val="00F53479"/>
    <w:rsid w:val="00F553F0"/>
    <w:rsid w:val="00F566D8"/>
    <w:rsid w:val="00F56AB9"/>
    <w:rsid w:val="00F56D34"/>
    <w:rsid w:val="00F56FEA"/>
    <w:rsid w:val="00F5795E"/>
    <w:rsid w:val="00F60576"/>
    <w:rsid w:val="00F61078"/>
    <w:rsid w:val="00F61361"/>
    <w:rsid w:val="00F62C4F"/>
    <w:rsid w:val="00F637E0"/>
    <w:rsid w:val="00F64D98"/>
    <w:rsid w:val="00F65119"/>
    <w:rsid w:val="00F66E83"/>
    <w:rsid w:val="00F67302"/>
    <w:rsid w:val="00F67441"/>
    <w:rsid w:val="00F675A1"/>
    <w:rsid w:val="00F71007"/>
    <w:rsid w:val="00F711C5"/>
    <w:rsid w:val="00F71393"/>
    <w:rsid w:val="00F71ABB"/>
    <w:rsid w:val="00F7294A"/>
    <w:rsid w:val="00F737FA"/>
    <w:rsid w:val="00F74900"/>
    <w:rsid w:val="00F75777"/>
    <w:rsid w:val="00F76437"/>
    <w:rsid w:val="00F776FE"/>
    <w:rsid w:val="00F77C67"/>
    <w:rsid w:val="00F8367B"/>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5B19"/>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4A5B"/>
    <w:rsid w:val="00FD520E"/>
    <w:rsid w:val="00FD54C5"/>
    <w:rsid w:val="00FD730A"/>
    <w:rsid w:val="00FD7D20"/>
    <w:rsid w:val="00FE0DEB"/>
    <w:rsid w:val="00FE1785"/>
    <w:rsid w:val="00FE29AF"/>
    <w:rsid w:val="00FE2F89"/>
    <w:rsid w:val="00FE3AC0"/>
    <w:rsid w:val="00FE3D20"/>
    <w:rsid w:val="00FE4D51"/>
    <w:rsid w:val="00FE6876"/>
    <w:rsid w:val="00FF0DA2"/>
    <w:rsid w:val="00FF21D7"/>
    <w:rsid w:val="00FF29EC"/>
    <w:rsid w:val="00FF303C"/>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54</TotalTime>
  <Pages>1</Pages>
  <Words>417</Words>
  <Characters>2206</Characters>
  <Application>Microsoft Office Word</Application>
  <DocSecurity>0</DocSecurity>
  <Lines>50</Lines>
  <Paragraphs>39</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21</cp:revision>
  <cp:lastPrinted>2025-11-06T18:13:00Z</cp:lastPrinted>
  <dcterms:created xsi:type="dcterms:W3CDTF">2025-10-09T10:24:00Z</dcterms:created>
  <dcterms:modified xsi:type="dcterms:W3CDTF">2025-11-06T18:13:00Z</dcterms:modified>
</cp:coreProperties>
</file>