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5C1E56FC" w14:textId="73833E2D" w:rsidR="005F1E43" w:rsidRPr="0080797C" w:rsidRDefault="005F1E43" w:rsidP="005F1E43">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Pr>
          <w:rFonts w:asciiTheme="minorHAnsi" w:hAnsiTheme="minorHAnsi" w:cstheme="minorHAnsi"/>
        </w:rPr>
        <w:t>9</w:t>
      </w:r>
      <w:r w:rsidRPr="005F1E43">
        <w:rPr>
          <w:rFonts w:asciiTheme="minorHAnsi" w:hAnsiTheme="minorHAnsi" w:cstheme="minorHAnsi"/>
          <w:vertAlign w:val="superscript"/>
        </w:rPr>
        <w:t>th</w:t>
      </w:r>
      <w:r>
        <w:rPr>
          <w:rFonts w:asciiTheme="minorHAnsi" w:hAnsiTheme="minorHAnsi" w:cstheme="minorHAnsi"/>
        </w:rPr>
        <w:t xml:space="preserve"> April 2024</w:t>
      </w:r>
    </w:p>
    <w:p w14:paraId="12FBED26" w14:textId="5EEE48F9" w:rsidR="005F1E43" w:rsidRPr="0080797C" w:rsidRDefault="005F1E43" w:rsidP="005F1E43">
      <w:pPr>
        <w:rPr>
          <w:rFonts w:asciiTheme="minorHAnsi" w:hAnsiTheme="minorHAnsi" w:cstheme="minorHAnsi"/>
        </w:rPr>
      </w:pPr>
      <w:r w:rsidRPr="0080797C">
        <w:rPr>
          <w:rFonts w:asciiTheme="minorHAnsi" w:hAnsiTheme="minorHAnsi" w:cstheme="minorHAnsi"/>
          <w:b/>
        </w:rPr>
        <w:t xml:space="preserve">Time:   </w:t>
      </w:r>
      <w:r>
        <w:rPr>
          <w:rFonts w:asciiTheme="minorHAnsi" w:hAnsiTheme="minorHAnsi" w:cstheme="minorHAnsi"/>
        </w:rPr>
        <w:t xml:space="preserve">Will be held after the Annual Parish Meeting, with a minimum </w:t>
      </w:r>
      <w:r w:rsidR="00E17178">
        <w:rPr>
          <w:rFonts w:asciiTheme="minorHAnsi" w:hAnsiTheme="minorHAnsi" w:cstheme="minorHAnsi"/>
        </w:rPr>
        <w:t>2-minute</w:t>
      </w:r>
      <w:r>
        <w:rPr>
          <w:rFonts w:asciiTheme="minorHAnsi" w:hAnsiTheme="minorHAnsi" w:cstheme="minorHAnsi"/>
        </w:rPr>
        <w:t xml:space="preserve"> </w:t>
      </w:r>
      <w:r w:rsidR="00F66231">
        <w:rPr>
          <w:rFonts w:asciiTheme="minorHAnsi" w:hAnsiTheme="minorHAnsi" w:cstheme="minorHAnsi"/>
        </w:rPr>
        <w:t>rest between the meetings</w:t>
      </w:r>
    </w:p>
    <w:p w14:paraId="65C577FC" w14:textId="77777777" w:rsidR="005F1E43" w:rsidRPr="0080797C" w:rsidRDefault="005F1E43" w:rsidP="005F1E43">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6398ECB1" w14:textId="77777777" w:rsidR="005F1E43" w:rsidRPr="0080797C" w:rsidRDefault="005F1E43" w:rsidP="005F1E43">
      <w:pPr>
        <w:rPr>
          <w:rFonts w:asciiTheme="minorHAnsi" w:hAnsiTheme="minorHAnsi" w:cstheme="minorHAnsi"/>
          <w:b/>
        </w:rPr>
      </w:pPr>
    </w:p>
    <w:p w14:paraId="7CBD1C96" w14:textId="77777777" w:rsidR="005F1E43" w:rsidRPr="0080797C" w:rsidRDefault="005F1E43" w:rsidP="005F1E43">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7DFEA1F8" w14:textId="77777777" w:rsidR="005F1E43" w:rsidRPr="0080797C" w:rsidRDefault="005F1E43" w:rsidP="005F1E43">
      <w:pPr>
        <w:rPr>
          <w:rFonts w:asciiTheme="minorHAnsi" w:hAnsiTheme="minorHAnsi" w:cstheme="minorHAnsi"/>
        </w:rPr>
      </w:pPr>
    </w:p>
    <w:p w14:paraId="2C98B47C" w14:textId="77777777" w:rsidR="005F1E43" w:rsidRDefault="005F1E43" w:rsidP="005F1E43">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7950C997" w14:textId="77777777" w:rsidR="005F1E43" w:rsidRPr="0080797C" w:rsidRDefault="005F1E43" w:rsidP="005F1E43">
      <w:pPr>
        <w:rPr>
          <w:rFonts w:asciiTheme="minorHAnsi" w:hAnsiTheme="minorHAnsi" w:cstheme="minorHAnsi"/>
          <w:b/>
        </w:rPr>
      </w:pPr>
    </w:p>
    <w:p w14:paraId="2B52B02D" w14:textId="77777777" w:rsidR="005F1E43" w:rsidRPr="0080797C" w:rsidRDefault="005F1E43" w:rsidP="005F1E43">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1E3D6DD0" w14:textId="77777777" w:rsidR="005F1E43" w:rsidRPr="0080797C" w:rsidRDefault="005F1E43" w:rsidP="005F1E43">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p>
    <w:p w14:paraId="35AA98A2" w14:textId="77777777" w:rsidR="005F1E43" w:rsidRPr="0080797C" w:rsidRDefault="005F1E43" w:rsidP="005F1E43">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6CAE510C" w14:textId="0712B759" w:rsidR="005F1E43" w:rsidRDefault="005F1E43" w:rsidP="005F1E43">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F66231">
        <w:rPr>
          <w:rFonts w:asciiTheme="minorHAnsi" w:hAnsiTheme="minorHAnsi" w:cstheme="minorHAnsi"/>
        </w:rPr>
        <w:t>12</w:t>
      </w:r>
      <w:r w:rsidR="00F66231" w:rsidRPr="00F66231">
        <w:rPr>
          <w:rFonts w:asciiTheme="minorHAnsi" w:hAnsiTheme="minorHAnsi" w:cstheme="minorHAnsi"/>
          <w:vertAlign w:val="superscript"/>
        </w:rPr>
        <w:t>th</w:t>
      </w:r>
      <w:r w:rsidR="00F66231">
        <w:rPr>
          <w:rFonts w:asciiTheme="minorHAnsi" w:hAnsiTheme="minorHAnsi" w:cstheme="minorHAnsi"/>
        </w:rPr>
        <w:t xml:space="preserve"> March 2024</w:t>
      </w:r>
      <w:r>
        <w:rPr>
          <w:rFonts w:asciiTheme="minorHAnsi" w:hAnsiTheme="minorHAnsi" w:cstheme="minorHAnsi"/>
        </w:rPr>
        <w:t>.</w:t>
      </w:r>
    </w:p>
    <w:p w14:paraId="32C502C4" w14:textId="77777777" w:rsidR="005F1E43" w:rsidRDefault="005F1E43" w:rsidP="005F1E43">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3D657DFF" w14:textId="34979CBA" w:rsidR="005F1E43" w:rsidRDefault="005F1E43" w:rsidP="005F1E43">
      <w:pPr>
        <w:numPr>
          <w:ilvl w:val="0"/>
          <w:numId w:val="1"/>
        </w:numPr>
        <w:rPr>
          <w:rFonts w:asciiTheme="minorHAnsi" w:hAnsiTheme="minorHAnsi" w:cstheme="minorHAnsi"/>
        </w:rPr>
      </w:pPr>
      <w:r w:rsidRPr="0080797C">
        <w:rPr>
          <w:rFonts w:asciiTheme="minorHAnsi" w:hAnsiTheme="minorHAnsi" w:cstheme="minorHAnsi"/>
        </w:rPr>
        <w:t xml:space="preserve">To confirm date and time of the next </w:t>
      </w:r>
      <w:r>
        <w:rPr>
          <w:rFonts w:asciiTheme="minorHAnsi" w:hAnsiTheme="minorHAnsi" w:cstheme="minorHAnsi"/>
        </w:rPr>
        <w:t xml:space="preserve">meeting which is the Annual </w:t>
      </w:r>
      <w:r w:rsidR="00F66231">
        <w:rPr>
          <w:rFonts w:asciiTheme="minorHAnsi" w:hAnsiTheme="minorHAnsi" w:cstheme="minorHAnsi"/>
        </w:rPr>
        <w:t xml:space="preserve">meeting of the </w:t>
      </w:r>
      <w:r w:rsidRPr="0080797C">
        <w:rPr>
          <w:rFonts w:asciiTheme="minorHAnsi" w:hAnsiTheme="minorHAnsi" w:cstheme="minorHAnsi"/>
        </w:rPr>
        <w:t xml:space="preserve">Parish Council as Tuesday </w:t>
      </w:r>
      <w:r w:rsidR="00302E2A">
        <w:rPr>
          <w:rFonts w:asciiTheme="minorHAnsi" w:hAnsiTheme="minorHAnsi" w:cstheme="minorHAnsi"/>
        </w:rPr>
        <w:t>14</w:t>
      </w:r>
      <w:r w:rsidR="00302E2A" w:rsidRPr="00302E2A">
        <w:rPr>
          <w:rFonts w:asciiTheme="minorHAnsi" w:hAnsiTheme="minorHAnsi" w:cstheme="minorHAnsi"/>
          <w:vertAlign w:val="superscript"/>
        </w:rPr>
        <w:t>th</w:t>
      </w:r>
      <w:r w:rsidR="00302E2A">
        <w:rPr>
          <w:rFonts w:asciiTheme="minorHAnsi" w:hAnsiTheme="minorHAnsi" w:cstheme="minorHAnsi"/>
        </w:rPr>
        <w:t xml:space="preserve"> May</w:t>
      </w:r>
      <w:r w:rsidRPr="0080797C">
        <w:rPr>
          <w:rFonts w:asciiTheme="minorHAnsi" w:hAnsiTheme="minorHAnsi" w:cstheme="minorHAnsi"/>
        </w:rPr>
        <w:t xml:space="preserve"> at 7.30pm in Surlingham Village Hall.</w:t>
      </w:r>
      <w:bookmarkEnd w:id="0"/>
    </w:p>
    <w:p w14:paraId="78F051F7" w14:textId="7DFF9F34" w:rsidR="003F5FEB" w:rsidRDefault="005F1E43" w:rsidP="00302E2A">
      <w:pPr>
        <w:numPr>
          <w:ilvl w:val="0"/>
          <w:numId w:val="1"/>
        </w:numPr>
        <w:rPr>
          <w:rFonts w:asciiTheme="minorHAnsi" w:hAnsiTheme="minorHAnsi" w:cstheme="minorHAnsi"/>
        </w:rPr>
      </w:pPr>
      <w:r>
        <w:rPr>
          <w:rFonts w:asciiTheme="minorHAnsi" w:hAnsiTheme="minorHAnsi" w:cstheme="minorHAnsi"/>
        </w:rPr>
        <w:t>Resolution to exclude members of the public and press under the Public Bodies (admission to Meetings) Act 1960.</w:t>
      </w:r>
    </w:p>
    <w:p w14:paraId="500D727F" w14:textId="49E30CAD" w:rsidR="00302E2A" w:rsidRPr="00302E2A" w:rsidRDefault="00302E2A" w:rsidP="00302E2A">
      <w:pPr>
        <w:numPr>
          <w:ilvl w:val="1"/>
          <w:numId w:val="1"/>
        </w:numPr>
        <w:rPr>
          <w:rFonts w:asciiTheme="minorHAnsi" w:hAnsiTheme="minorHAnsi" w:cstheme="minorHAnsi"/>
        </w:rPr>
      </w:pPr>
      <w:r>
        <w:rPr>
          <w:rFonts w:asciiTheme="minorHAnsi" w:hAnsiTheme="minorHAnsi" w:cstheme="minorHAnsi"/>
        </w:rPr>
        <w:t xml:space="preserve">To clarify the understanding of </w:t>
      </w:r>
      <w:r w:rsidR="00E17178">
        <w:rPr>
          <w:rFonts w:asciiTheme="minorHAnsi" w:hAnsiTheme="minorHAnsi" w:cstheme="minorHAnsi"/>
        </w:rPr>
        <w:t xml:space="preserve">Section 8 of </w:t>
      </w:r>
      <w:r>
        <w:rPr>
          <w:rFonts w:asciiTheme="minorHAnsi" w:hAnsiTheme="minorHAnsi" w:cstheme="minorHAnsi"/>
        </w:rPr>
        <w:t xml:space="preserve">the </w:t>
      </w:r>
      <w:r w:rsidR="00264713">
        <w:rPr>
          <w:rFonts w:asciiTheme="minorHAnsi" w:hAnsiTheme="minorHAnsi" w:cstheme="minorHAnsi"/>
        </w:rPr>
        <w:t xml:space="preserve">Governing Document </w:t>
      </w:r>
      <w:r w:rsidR="00E17178">
        <w:rPr>
          <w:rFonts w:asciiTheme="minorHAnsi" w:hAnsiTheme="minorHAnsi" w:cstheme="minorHAnsi"/>
        </w:rPr>
        <w:t xml:space="preserve">for Surlingham </w:t>
      </w:r>
      <w:r w:rsidR="00AE00E1">
        <w:rPr>
          <w:rFonts w:asciiTheme="minorHAnsi" w:hAnsiTheme="minorHAnsi" w:cstheme="minorHAnsi"/>
        </w:rPr>
        <w:t>C</w:t>
      </w:r>
      <w:r w:rsidR="00E17178">
        <w:rPr>
          <w:rFonts w:asciiTheme="minorHAnsi" w:hAnsiTheme="minorHAnsi" w:cstheme="minorHAnsi"/>
        </w:rPr>
        <w:t>hurch and Poors Charity.</w:t>
      </w:r>
    </w:p>
    <w:sectPr w:rsidR="00302E2A" w:rsidRPr="00302E2A" w:rsidSect="00E26D87">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AEDD" w14:textId="77777777" w:rsidR="00E26D87" w:rsidRDefault="00E26D87">
      <w:r>
        <w:separator/>
      </w:r>
    </w:p>
  </w:endnote>
  <w:endnote w:type="continuationSeparator" w:id="0">
    <w:p w14:paraId="5063E450" w14:textId="77777777" w:rsidR="00E26D87" w:rsidRDefault="00E26D87">
      <w:r>
        <w:continuationSeparator/>
      </w:r>
    </w:p>
  </w:endnote>
  <w:endnote w:type="continuationNotice" w:id="1">
    <w:p w14:paraId="1B036561" w14:textId="77777777" w:rsidR="00E26D87" w:rsidRDefault="00E26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7A1B" w14:textId="77777777" w:rsidR="00E26D87" w:rsidRDefault="00E26D87">
      <w:r>
        <w:separator/>
      </w:r>
    </w:p>
  </w:footnote>
  <w:footnote w:type="continuationSeparator" w:id="0">
    <w:p w14:paraId="773F7F56" w14:textId="77777777" w:rsidR="00E26D87" w:rsidRDefault="00E26D87">
      <w:r>
        <w:continuationSeparator/>
      </w:r>
    </w:p>
  </w:footnote>
  <w:footnote w:type="continuationNotice" w:id="1">
    <w:p w14:paraId="0F398521" w14:textId="77777777" w:rsidR="00E26D87" w:rsidRDefault="00E26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7"/>
  </w:num>
  <w:num w:numId="4" w16cid:durableId="1818691887">
    <w:abstractNumId w:val="4"/>
  </w:num>
  <w:num w:numId="5" w16cid:durableId="903832439">
    <w:abstractNumId w:val="12"/>
  </w:num>
  <w:num w:numId="6" w16cid:durableId="324015724">
    <w:abstractNumId w:val="7"/>
  </w:num>
  <w:num w:numId="7" w16cid:durableId="1739208850">
    <w:abstractNumId w:val="18"/>
  </w:num>
  <w:num w:numId="8" w16cid:durableId="644355611">
    <w:abstractNumId w:val="14"/>
  </w:num>
  <w:num w:numId="9" w16cid:durableId="1597127621">
    <w:abstractNumId w:val="0"/>
  </w:num>
  <w:num w:numId="10" w16cid:durableId="158545645">
    <w:abstractNumId w:val="1"/>
  </w:num>
  <w:num w:numId="11" w16cid:durableId="1239752838">
    <w:abstractNumId w:val="8"/>
  </w:num>
  <w:num w:numId="12" w16cid:durableId="1858881112">
    <w:abstractNumId w:val="15"/>
  </w:num>
  <w:num w:numId="13" w16cid:durableId="1635259279">
    <w:abstractNumId w:val="16"/>
  </w:num>
  <w:num w:numId="14" w16cid:durableId="367805451">
    <w:abstractNumId w:val="5"/>
  </w:num>
  <w:num w:numId="15" w16cid:durableId="1469515679">
    <w:abstractNumId w:val="3"/>
  </w:num>
  <w:num w:numId="16" w16cid:durableId="897210608">
    <w:abstractNumId w:val="9"/>
  </w:num>
  <w:num w:numId="17" w16cid:durableId="1426270172">
    <w:abstractNumId w:val="13"/>
  </w:num>
  <w:num w:numId="18" w16cid:durableId="1550412265">
    <w:abstractNumId w:val="10"/>
  </w:num>
  <w:num w:numId="19" w16cid:durableId="1001465154">
    <w:abstractNumId w:val="11"/>
  </w:num>
  <w:num w:numId="20" w16cid:durableId="24873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0C86"/>
    <w:rsid w:val="00021AD4"/>
    <w:rsid w:val="000224C2"/>
    <w:rsid w:val="0002337B"/>
    <w:rsid w:val="00023ACB"/>
    <w:rsid w:val="0002769C"/>
    <w:rsid w:val="00027B83"/>
    <w:rsid w:val="000302E2"/>
    <w:rsid w:val="00030440"/>
    <w:rsid w:val="000316BB"/>
    <w:rsid w:val="00032307"/>
    <w:rsid w:val="00033228"/>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6FDE"/>
    <w:rsid w:val="001679CC"/>
    <w:rsid w:val="001727CA"/>
    <w:rsid w:val="00173A3C"/>
    <w:rsid w:val="00173CF0"/>
    <w:rsid w:val="00173EBB"/>
    <w:rsid w:val="001759BA"/>
    <w:rsid w:val="001762D3"/>
    <w:rsid w:val="001773F0"/>
    <w:rsid w:val="00181522"/>
    <w:rsid w:val="00181545"/>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0B"/>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4713"/>
    <w:rsid w:val="00265087"/>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2E2A"/>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A76FF"/>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551A"/>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56F5"/>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7B2"/>
    <w:rsid w:val="00551173"/>
    <w:rsid w:val="00555A73"/>
    <w:rsid w:val="0055622D"/>
    <w:rsid w:val="005567AE"/>
    <w:rsid w:val="00556E96"/>
    <w:rsid w:val="00562E6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7C1D"/>
    <w:rsid w:val="005F1648"/>
    <w:rsid w:val="005F1E43"/>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134"/>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569"/>
    <w:rsid w:val="00903E29"/>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16E4"/>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0E1"/>
    <w:rsid w:val="00AE0A7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1F04"/>
    <w:rsid w:val="00BE21E3"/>
    <w:rsid w:val="00BE24EC"/>
    <w:rsid w:val="00BE3733"/>
    <w:rsid w:val="00BE3FA1"/>
    <w:rsid w:val="00BE52C3"/>
    <w:rsid w:val="00BE65AE"/>
    <w:rsid w:val="00BE69C0"/>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5661"/>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356E"/>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17178"/>
    <w:rsid w:val="00E228F2"/>
    <w:rsid w:val="00E23C8C"/>
    <w:rsid w:val="00E26663"/>
    <w:rsid w:val="00E26D87"/>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4A56"/>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1CA5"/>
    <w:rsid w:val="00EF23E7"/>
    <w:rsid w:val="00EF2F9A"/>
    <w:rsid w:val="00EF3E11"/>
    <w:rsid w:val="00EF4D64"/>
    <w:rsid w:val="00EF7752"/>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231"/>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562A"/>
    <w:rsid w:val="00F9627A"/>
    <w:rsid w:val="00F96D0D"/>
    <w:rsid w:val="00FA03ED"/>
    <w:rsid w:val="00FA0FEA"/>
    <w:rsid w:val="00FA18F9"/>
    <w:rsid w:val="00FA2589"/>
    <w:rsid w:val="00FA323D"/>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7</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9</cp:revision>
  <cp:lastPrinted>2024-04-04T10:15:00Z</cp:lastPrinted>
  <dcterms:created xsi:type="dcterms:W3CDTF">2024-04-04T10:16:00Z</dcterms:created>
  <dcterms:modified xsi:type="dcterms:W3CDTF">2024-04-04T10:22:00Z</dcterms:modified>
</cp:coreProperties>
</file>