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32BF66D5"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597032">
        <w:rPr>
          <w:rFonts w:asciiTheme="minorHAnsi" w:hAnsiTheme="minorHAnsi" w:cstheme="minorHAnsi"/>
        </w:rPr>
        <w:t>9</w:t>
      </w:r>
      <w:r w:rsidR="00597032" w:rsidRPr="00597032">
        <w:rPr>
          <w:rFonts w:asciiTheme="minorHAnsi" w:hAnsiTheme="minorHAnsi" w:cstheme="minorHAnsi"/>
          <w:vertAlign w:val="superscript"/>
        </w:rPr>
        <w:t>th</w:t>
      </w:r>
      <w:r w:rsidR="00597032">
        <w:rPr>
          <w:rFonts w:asciiTheme="minorHAnsi" w:hAnsiTheme="minorHAnsi" w:cstheme="minorHAnsi"/>
        </w:rPr>
        <w:t xml:space="preserve"> July</w:t>
      </w:r>
      <w:r w:rsidR="009F28DB">
        <w:rPr>
          <w:rFonts w:asciiTheme="minorHAnsi" w:hAnsiTheme="minorHAnsi" w:cstheme="minorHAnsi"/>
        </w:rPr>
        <w:t xml:space="preserv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19A724C5"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515EAEC8"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597032">
        <w:rPr>
          <w:rFonts w:asciiTheme="minorHAnsi" w:hAnsiTheme="minorHAnsi" w:cstheme="minorHAnsi"/>
        </w:rPr>
        <w:t>11</w:t>
      </w:r>
      <w:r w:rsidR="00597032" w:rsidRPr="00597032">
        <w:rPr>
          <w:rFonts w:asciiTheme="minorHAnsi" w:hAnsiTheme="minorHAnsi" w:cstheme="minorHAnsi"/>
          <w:vertAlign w:val="superscript"/>
        </w:rPr>
        <w:t>th</w:t>
      </w:r>
      <w:r w:rsidR="00597032">
        <w:rPr>
          <w:rFonts w:asciiTheme="minorHAnsi" w:hAnsiTheme="minorHAnsi" w:cstheme="minorHAnsi"/>
        </w:rPr>
        <w:t xml:space="preserve"> June 2024</w:t>
      </w:r>
      <w:r w:rsidR="004F2361">
        <w:rPr>
          <w:rFonts w:asciiTheme="minorHAnsi" w:hAnsiTheme="minorHAnsi" w:cstheme="minorHAnsi"/>
        </w:rPr>
        <w:t>.</w:t>
      </w:r>
    </w:p>
    <w:p w14:paraId="7B34B238" w14:textId="6C5F5E61"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597032">
        <w:rPr>
          <w:rFonts w:asciiTheme="minorHAnsi" w:hAnsiTheme="minorHAnsi" w:cstheme="minorHAnsi"/>
        </w:rPr>
        <w:t>June</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32DEA67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p>
    <w:p w14:paraId="2C330F0E" w14:textId="5FB6818F" w:rsidR="00F06576" w:rsidRDefault="0062240B" w:rsidP="00F06576">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 xml:space="preserve">R Aktins – Rivers, </w:t>
      </w:r>
      <w:r w:rsidR="008E708E">
        <w:rPr>
          <w:rFonts w:asciiTheme="minorHAnsi" w:hAnsiTheme="minorHAnsi" w:cstheme="minorHAnsi"/>
        </w:rPr>
        <w:t xml:space="preserve">Ponds, </w:t>
      </w:r>
      <w:r w:rsidR="00F30273">
        <w:rPr>
          <w:rFonts w:asciiTheme="minorHAnsi" w:hAnsiTheme="minorHAnsi" w:cstheme="minorHAnsi"/>
        </w:rPr>
        <w:t>Cycle/Footpaths.</w:t>
      </w:r>
    </w:p>
    <w:p w14:paraId="002C66E2" w14:textId="7B1BEEE3" w:rsidR="0062240B" w:rsidRDefault="00CC0507" w:rsidP="00F06576">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p>
    <w:p w14:paraId="66509C89" w14:textId="4819D6BE" w:rsidR="00F27677" w:rsidRDefault="00F27677" w:rsidP="00F27677">
      <w:pPr>
        <w:numPr>
          <w:ilvl w:val="2"/>
          <w:numId w:val="1"/>
        </w:numPr>
        <w:rPr>
          <w:rFonts w:asciiTheme="minorHAnsi" w:hAnsiTheme="minorHAnsi" w:cstheme="minorHAnsi"/>
        </w:rPr>
      </w:pPr>
      <w:r>
        <w:rPr>
          <w:rFonts w:asciiTheme="minorHAnsi" w:hAnsiTheme="minorHAnsi" w:cstheme="minorHAnsi"/>
        </w:rPr>
        <w:t>Play Area Annual Inspection Report.</w:t>
      </w:r>
    </w:p>
    <w:p w14:paraId="529D85A1" w14:textId="04DDD479" w:rsidR="00B12D35" w:rsidRDefault="00B261A4" w:rsidP="00D706DB">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2541DF5B" w14:textId="43903537" w:rsidR="00A21623" w:rsidRDefault="00A21623" w:rsidP="00D706DB">
      <w:pPr>
        <w:numPr>
          <w:ilvl w:val="0"/>
          <w:numId w:val="1"/>
        </w:numPr>
        <w:rPr>
          <w:rFonts w:asciiTheme="minorHAnsi" w:hAnsiTheme="minorHAnsi" w:cstheme="minorHAnsi"/>
        </w:rPr>
      </w:pPr>
      <w:r>
        <w:rPr>
          <w:rFonts w:asciiTheme="minorHAnsi" w:hAnsiTheme="minorHAnsi" w:cstheme="minorHAnsi"/>
        </w:rPr>
        <w:t>To discuss plans for the reserve funds.</w:t>
      </w:r>
    </w:p>
    <w:p w14:paraId="5B4206AF" w14:textId="2BC03D06" w:rsidR="00AE2936" w:rsidRPr="00AE2936" w:rsidRDefault="00AE2936" w:rsidP="00516A55">
      <w:pPr>
        <w:numPr>
          <w:ilvl w:val="1"/>
          <w:numId w:val="1"/>
        </w:numPr>
        <w:rPr>
          <w:rFonts w:asciiTheme="minorHAnsi" w:hAnsiTheme="minorHAnsi" w:cstheme="minorHAnsi"/>
        </w:rPr>
      </w:pPr>
      <w:r w:rsidRPr="00AE2936">
        <w:rPr>
          <w:rFonts w:asciiTheme="minorHAnsi" w:hAnsiTheme="minorHAnsi" w:cstheme="minorHAnsi"/>
        </w:rPr>
        <w:t>To discuss the servery in the hall.</w:t>
      </w:r>
    </w:p>
    <w:p w14:paraId="5D3E9B54" w14:textId="59811924" w:rsidR="00A21623" w:rsidRDefault="00A21623" w:rsidP="00D706DB">
      <w:pPr>
        <w:numPr>
          <w:ilvl w:val="0"/>
          <w:numId w:val="1"/>
        </w:numPr>
        <w:rPr>
          <w:rFonts w:asciiTheme="minorHAnsi" w:hAnsiTheme="minorHAnsi" w:cstheme="minorHAnsi"/>
        </w:rPr>
      </w:pPr>
      <w:r>
        <w:rPr>
          <w:rFonts w:asciiTheme="minorHAnsi" w:hAnsiTheme="minorHAnsi" w:cstheme="minorHAnsi"/>
        </w:rPr>
        <w:t>To discuss improving Community Engagement.</w:t>
      </w:r>
    </w:p>
    <w:p w14:paraId="100E8CB9" w14:textId="4428180A" w:rsidR="00A9773B" w:rsidRDefault="00A9773B" w:rsidP="00D706DB">
      <w:pPr>
        <w:numPr>
          <w:ilvl w:val="0"/>
          <w:numId w:val="1"/>
        </w:numPr>
        <w:rPr>
          <w:rFonts w:asciiTheme="minorHAnsi" w:hAnsiTheme="minorHAnsi" w:cstheme="minorHAnsi"/>
        </w:rPr>
      </w:pPr>
      <w:r>
        <w:rPr>
          <w:rFonts w:asciiTheme="minorHAnsi" w:hAnsiTheme="minorHAnsi" w:cstheme="minorHAnsi"/>
        </w:rPr>
        <w:t xml:space="preserve">To sign Memorandum of Understanding with Norfolk County Council </w:t>
      </w:r>
      <w:r w:rsidR="004A5AB1">
        <w:rPr>
          <w:rFonts w:asciiTheme="minorHAnsi" w:hAnsiTheme="minorHAnsi" w:cstheme="minorHAnsi"/>
        </w:rPr>
        <w:t>for the additional location</w:t>
      </w:r>
      <w:r w:rsidR="00597032">
        <w:rPr>
          <w:rFonts w:asciiTheme="minorHAnsi" w:hAnsiTheme="minorHAnsi" w:cstheme="minorHAnsi"/>
        </w:rPr>
        <w:t xml:space="preserve"> on The Green </w:t>
      </w:r>
      <w:r w:rsidR="004A5AB1">
        <w:rPr>
          <w:rFonts w:asciiTheme="minorHAnsi" w:hAnsiTheme="minorHAnsi" w:cstheme="minorHAnsi"/>
        </w:rPr>
        <w:t>for SAM2.</w:t>
      </w:r>
    </w:p>
    <w:p w14:paraId="6E8C7CB1" w14:textId="6D75C849" w:rsidR="004B60E5" w:rsidRDefault="004B60E5" w:rsidP="00D706DB">
      <w:pPr>
        <w:numPr>
          <w:ilvl w:val="0"/>
          <w:numId w:val="1"/>
        </w:numPr>
        <w:rPr>
          <w:rFonts w:asciiTheme="minorHAnsi" w:hAnsiTheme="minorHAnsi" w:cstheme="minorHAnsi"/>
        </w:rPr>
      </w:pPr>
      <w:r>
        <w:rPr>
          <w:rFonts w:asciiTheme="minorHAnsi" w:hAnsiTheme="minorHAnsi" w:cstheme="minorHAnsi"/>
        </w:rPr>
        <w:t xml:space="preserve">To approve </w:t>
      </w:r>
      <w:r w:rsidR="00C56F2C">
        <w:rPr>
          <w:rFonts w:asciiTheme="minorHAnsi" w:hAnsiTheme="minorHAnsi" w:cstheme="minorHAnsi"/>
        </w:rPr>
        <w:t>the repair</w:t>
      </w:r>
      <w:r w:rsidR="00A21623">
        <w:rPr>
          <w:rFonts w:asciiTheme="minorHAnsi" w:hAnsiTheme="minorHAnsi" w:cstheme="minorHAnsi"/>
        </w:rPr>
        <w:t xml:space="preserve">/replace </w:t>
      </w:r>
      <w:r w:rsidR="00C56F2C">
        <w:rPr>
          <w:rFonts w:asciiTheme="minorHAnsi" w:hAnsiTheme="minorHAnsi" w:cstheme="minorHAnsi"/>
        </w:rPr>
        <w:t>quote for the fire door at the back of the village hall.</w:t>
      </w:r>
    </w:p>
    <w:p w14:paraId="4D39D6D4" w14:textId="7D5BD04B" w:rsidR="00A01A95" w:rsidRDefault="00A21623" w:rsidP="00D706DB">
      <w:pPr>
        <w:numPr>
          <w:ilvl w:val="0"/>
          <w:numId w:val="1"/>
        </w:numPr>
        <w:rPr>
          <w:rFonts w:asciiTheme="minorHAnsi" w:hAnsiTheme="minorHAnsi" w:cstheme="minorHAnsi"/>
        </w:rPr>
      </w:pPr>
      <w:r>
        <w:rPr>
          <w:rFonts w:asciiTheme="minorHAnsi" w:hAnsiTheme="minorHAnsi" w:cstheme="minorHAnsi"/>
        </w:rPr>
        <w:t xml:space="preserve">To approve action plan for planned </w:t>
      </w:r>
      <w:r w:rsidR="00A01A95">
        <w:rPr>
          <w:rFonts w:asciiTheme="minorHAnsi" w:hAnsiTheme="minorHAnsi" w:cstheme="minorHAnsi"/>
        </w:rPr>
        <w:t>Staithe Maintenance.</w:t>
      </w:r>
    </w:p>
    <w:p w14:paraId="5A0659E2" w14:textId="71F7E817" w:rsidR="00AE2936" w:rsidRDefault="00AE2936" w:rsidP="00D706DB">
      <w:pPr>
        <w:numPr>
          <w:ilvl w:val="0"/>
          <w:numId w:val="1"/>
        </w:numPr>
        <w:rPr>
          <w:rFonts w:asciiTheme="minorHAnsi" w:hAnsiTheme="minorHAnsi" w:cstheme="minorHAnsi"/>
        </w:rPr>
      </w:pPr>
      <w:r>
        <w:rPr>
          <w:rFonts w:asciiTheme="minorHAnsi" w:hAnsiTheme="minorHAnsi" w:cstheme="minorHAnsi"/>
        </w:rPr>
        <w:t>To discuss cycling on footpath near Coldham Hall Sailing Club.</w:t>
      </w:r>
    </w:p>
    <w:p w14:paraId="7B1FEFD4" w14:textId="36EAFB07" w:rsidR="00AE2936" w:rsidRDefault="00AE2936" w:rsidP="00AE2936">
      <w:pPr>
        <w:numPr>
          <w:ilvl w:val="1"/>
          <w:numId w:val="1"/>
        </w:numPr>
        <w:rPr>
          <w:rFonts w:asciiTheme="minorHAnsi" w:hAnsiTheme="minorHAnsi" w:cstheme="minorHAnsi"/>
        </w:rPr>
      </w:pPr>
      <w:r>
        <w:rPr>
          <w:rFonts w:asciiTheme="minorHAnsi" w:hAnsiTheme="minorHAnsi" w:cstheme="minorHAnsi"/>
        </w:rPr>
        <w:t>To approve replacement sign near Flint Cottage.</w:t>
      </w:r>
    </w:p>
    <w:p w14:paraId="68F4DC64" w14:textId="77777777" w:rsidR="00CD6BE4" w:rsidRDefault="00D706DB" w:rsidP="00D706DB">
      <w:pPr>
        <w:numPr>
          <w:ilvl w:val="0"/>
          <w:numId w:val="1"/>
        </w:numPr>
        <w:rPr>
          <w:rFonts w:asciiTheme="minorHAnsi" w:hAnsiTheme="minorHAnsi" w:cstheme="minorHAnsi"/>
          <w:b/>
          <w:bCs/>
        </w:rPr>
      </w:pPr>
      <w:r w:rsidRPr="00F92C82">
        <w:rPr>
          <w:rFonts w:asciiTheme="minorHAnsi" w:hAnsiTheme="minorHAnsi" w:cstheme="minorHAnsi"/>
          <w:b/>
          <w:bCs/>
        </w:rPr>
        <w:t>Planning</w:t>
      </w:r>
      <w:r w:rsidR="00CD6BE4" w:rsidRPr="00F92C82">
        <w:rPr>
          <w:rFonts w:asciiTheme="minorHAnsi" w:hAnsiTheme="minorHAnsi" w:cstheme="minorHAnsi"/>
          <w:b/>
          <w:bCs/>
        </w:rPr>
        <w:t>:</w:t>
      </w:r>
    </w:p>
    <w:p w14:paraId="03CD05BA" w14:textId="189FF425" w:rsidR="00EC57B6" w:rsidRDefault="00B00BC0" w:rsidP="00EC57B6">
      <w:pPr>
        <w:numPr>
          <w:ilvl w:val="1"/>
          <w:numId w:val="1"/>
        </w:numPr>
        <w:rPr>
          <w:rFonts w:asciiTheme="minorHAnsi" w:hAnsiTheme="minorHAnsi" w:cstheme="minorHAnsi"/>
          <w:b/>
          <w:bCs/>
        </w:rPr>
      </w:pPr>
      <w:r>
        <w:rPr>
          <w:rFonts w:asciiTheme="minorHAnsi" w:hAnsiTheme="minorHAnsi" w:cstheme="minorHAnsi"/>
          <w:b/>
          <w:bCs/>
        </w:rPr>
        <w:t>Applications</w:t>
      </w:r>
      <w:r w:rsidR="00EC57B6">
        <w:rPr>
          <w:rFonts w:asciiTheme="minorHAnsi" w:hAnsiTheme="minorHAnsi" w:cstheme="minorHAnsi"/>
          <w:b/>
          <w:bCs/>
        </w:rPr>
        <w:t>:</w:t>
      </w:r>
    </w:p>
    <w:p w14:paraId="21D2BF9C" w14:textId="4CF64C37" w:rsidR="00EC57B6" w:rsidRPr="009F5D4C" w:rsidRDefault="009F5D4C" w:rsidP="00EC57B6">
      <w:pPr>
        <w:numPr>
          <w:ilvl w:val="2"/>
          <w:numId w:val="1"/>
        </w:numPr>
        <w:rPr>
          <w:rFonts w:asciiTheme="minorHAnsi" w:hAnsiTheme="minorHAnsi" w:cstheme="minorHAnsi"/>
        </w:rPr>
      </w:pPr>
      <w:r w:rsidRPr="009F5D4C">
        <w:rPr>
          <w:rFonts w:asciiTheme="minorHAnsi" w:hAnsiTheme="minorHAnsi" w:cstheme="minorHAnsi"/>
        </w:rPr>
        <w:t>2024/1605 – Pottles Barn – installation of secondary heat pump.</w:t>
      </w:r>
    </w:p>
    <w:p w14:paraId="2B48380E" w14:textId="73BE64F6" w:rsidR="00B00BC0" w:rsidRDefault="00B00BC0" w:rsidP="00B00BC0">
      <w:pPr>
        <w:numPr>
          <w:ilvl w:val="1"/>
          <w:numId w:val="1"/>
        </w:numPr>
        <w:rPr>
          <w:rFonts w:asciiTheme="minorHAnsi" w:hAnsiTheme="minorHAnsi" w:cstheme="minorHAnsi"/>
          <w:b/>
          <w:bCs/>
        </w:rPr>
      </w:pPr>
      <w:r>
        <w:rPr>
          <w:rFonts w:asciiTheme="minorHAnsi" w:hAnsiTheme="minorHAnsi" w:cstheme="minorHAnsi"/>
          <w:b/>
          <w:bCs/>
        </w:rPr>
        <w:t>Decisions:</w:t>
      </w:r>
      <w:r w:rsidR="00597032">
        <w:rPr>
          <w:rFonts w:asciiTheme="minorHAnsi" w:hAnsiTheme="minorHAnsi" w:cstheme="minorHAnsi"/>
          <w:b/>
          <w:bCs/>
        </w:rPr>
        <w:t xml:space="preserve"> </w:t>
      </w:r>
    </w:p>
    <w:p w14:paraId="6DD7915F" w14:textId="62DE8436" w:rsidR="00597032" w:rsidRDefault="00597032" w:rsidP="00597032">
      <w:pPr>
        <w:numPr>
          <w:ilvl w:val="2"/>
          <w:numId w:val="1"/>
        </w:numPr>
        <w:rPr>
          <w:rFonts w:asciiTheme="minorHAnsi" w:hAnsiTheme="minorHAnsi" w:cstheme="minorHAnsi"/>
        </w:rPr>
      </w:pPr>
      <w:r w:rsidRPr="006868EE">
        <w:rPr>
          <w:rFonts w:asciiTheme="minorHAnsi" w:hAnsiTheme="minorHAnsi" w:cstheme="minorHAnsi"/>
        </w:rPr>
        <w:t xml:space="preserve">2022/1552 </w:t>
      </w:r>
      <w:r w:rsidR="006868EE" w:rsidRPr="006868EE">
        <w:rPr>
          <w:rFonts w:asciiTheme="minorHAnsi" w:hAnsiTheme="minorHAnsi" w:cstheme="minorHAnsi"/>
        </w:rPr>
        <w:t>–</w:t>
      </w:r>
      <w:r w:rsidRPr="006868EE">
        <w:rPr>
          <w:rFonts w:asciiTheme="minorHAnsi" w:hAnsiTheme="minorHAnsi" w:cstheme="minorHAnsi"/>
        </w:rPr>
        <w:t xml:space="preserve"> Greenacres</w:t>
      </w:r>
      <w:r w:rsidR="006868EE" w:rsidRPr="006868EE">
        <w:rPr>
          <w:rFonts w:asciiTheme="minorHAnsi" w:hAnsiTheme="minorHAnsi" w:cstheme="minorHAnsi"/>
        </w:rPr>
        <w:t xml:space="preserve"> – Details reserved by condition 6 (materials) of 2024/0007 – SOUTH NORFOLK DISTRICT COUNCIL APPROVAL OF CONDITION DETAILS</w:t>
      </w:r>
      <w:r w:rsidR="009F5D4C">
        <w:rPr>
          <w:rFonts w:asciiTheme="minorHAnsi" w:hAnsiTheme="minorHAnsi" w:cstheme="minorHAnsi"/>
        </w:rPr>
        <w:t>.</w:t>
      </w:r>
    </w:p>
    <w:p w14:paraId="56E25425" w14:textId="0D82F4E5" w:rsidR="008D4601" w:rsidRPr="006868EE" w:rsidRDefault="008D4601" w:rsidP="00597032">
      <w:pPr>
        <w:numPr>
          <w:ilvl w:val="2"/>
          <w:numId w:val="1"/>
        </w:numPr>
        <w:rPr>
          <w:rFonts w:asciiTheme="minorHAnsi" w:hAnsiTheme="minorHAnsi" w:cstheme="minorHAnsi"/>
        </w:rPr>
      </w:pPr>
      <w:r>
        <w:rPr>
          <w:rFonts w:asciiTheme="minorHAnsi" w:hAnsiTheme="minorHAnsi" w:cstheme="minorHAnsi"/>
        </w:rPr>
        <w:t xml:space="preserve">2024/1388 – Fairways – Details reserved by condition </w:t>
      </w:r>
      <w:r w:rsidR="00E41E45">
        <w:rPr>
          <w:rFonts w:asciiTheme="minorHAnsi" w:hAnsiTheme="minorHAnsi" w:cstheme="minorHAnsi"/>
        </w:rPr>
        <w:t>6 (</w:t>
      </w:r>
      <w:proofErr w:type="spellStart"/>
      <w:r w:rsidR="00E41E45">
        <w:rPr>
          <w:rFonts w:asciiTheme="minorHAnsi" w:hAnsiTheme="minorHAnsi" w:cstheme="minorHAnsi"/>
        </w:rPr>
        <w:t>arboricultural</w:t>
      </w:r>
      <w:proofErr w:type="spellEnd"/>
      <w:r w:rsidR="00E41E45">
        <w:rPr>
          <w:rFonts w:asciiTheme="minorHAnsi" w:hAnsiTheme="minorHAnsi" w:cstheme="minorHAnsi"/>
        </w:rPr>
        <w:t xml:space="preserve"> impact assessment) of 2021/0364 </w:t>
      </w:r>
      <w:r w:rsidR="00EC57B6">
        <w:rPr>
          <w:rFonts w:asciiTheme="minorHAnsi" w:hAnsiTheme="minorHAnsi" w:cstheme="minorHAnsi"/>
        </w:rPr>
        <w:t>–</w:t>
      </w:r>
      <w:r w:rsidR="00E41E45">
        <w:rPr>
          <w:rFonts w:asciiTheme="minorHAnsi" w:hAnsiTheme="minorHAnsi" w:cstheme="minorHAnsi"/>
        </w:rPr>
        <w:t xml:space="preserve"> </w:t>
      </w:r>
      <w:r w:rsidR="00EC57B6">
        <w:rPr>
          <w:rFonts w:asciiTheme="minorHAnsi" w:hAnsiTheme="minorHAnsi" w:cstheme="minorHAnsi"/>
        </w:rPr>
        <w:t>SOUTH NORFOLK DISTRICE COUNCIL APPROVAL OF CONDITION DETAILS</w:t>
      </w:r>
      <w:r w:rsidR="009F5D4C">
        <w:rPr>
          <w:rFonts w:asciiTheme="minorHAnsi" w:hAnsiTheme="minorHAnsi" w:cstheme="minorHAnsi"/>
        </w:rPr>
        <w:t>.</w:t>
      </w:r>
    </w:p>
    <w:p w14:paraId="5CD066AE" w14:textId="77777777" w:rsidR="004658DD" w:rsidRDefault="00FA77E8" w:rsidP="004658DD">
      <w:pPr>
        <w:numPr>
          <w:ilvl w:val="0"/>
          <w:numId w:val="1"/>
        </w:numPr>
        <w:rPr>
          <w:rFonts w:asciiTheme="minorHAnsi" w:hAnsiTheme="minorHAnsi" w:cstheme="minorHAnsi"/>
          <w:b/>
          <w:bCs/>
        </w:rPr>
      </w:pPr>
      <w:r>
        <w:rPr>
          <w:rFonts w:asciiTheme="minorHAnsi" w:hAnsiTheme="minorHAnsi" w:cstheme="minorHAnsi"/>
          <w:b/>
          <w:bCs/>
        </w:rPr>
        <w:t>Policies:</w:t>
      </w:r>
    </w:p>
    <w:p w14:paraId="4D0445E8" w14:textId="6337554D" w:rsidR="0008530A" w:rsidRPr="004658DD" w:rsidRDefault="0008530A" w:rsidP="004658DD">
      <w:pPr>
        <w:numPr>
          <w:ilvl w:val="1"/>
          <w:numId w:val="1"/>
        </w:numPr>
        <w:rPr>
          <w:rFonts w:asciiTheme="minorHAnsi" w:hAnsiTheme="minorHAnsi" w:cstheme="minorHAnsi"/>
          <w:b/>
          <w:bCs/>
        </w:rPr>
      </w:pPr>
      <w:r w:rsidRPr="004658DD">
        <w:rPr>
          <w:rFonts w:asciiTheme="minorHAnsi" w:hAnsiTheme="minorHAnsi" w:cstheme="minorHAnsi"/>
        </w:rPr>
        <w:t>Complaints and Procedures.</w:t>
      </w:r>
    </w:p>
    <w:p w14:paraId="570BA6C8" w14:textId="7A2B54AE"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p>
    <w:p w14:paraId="0DE6C780" w14:textId="77777777" w:rsidR="0006608E" w:rsidRDefault="00AE2936" w:rsidP="00BA7A72">
      <w:pPr>
        <w:numPr>
          <w:ilvl w:val="1"/>
          <w:numId w:val="1"/>
        </w:numPr>
        <w:rPr>
          <w:rFonts w:asciiTheme="minorHAnsi" w:hAnsiTheme="minorHAnsi" w:cstheme="minorHAnsi"/>
        </w:rPr>
      </w:pPr>
      <w:r>
        <w:rPr>
          <w:rFonts w:asciiTheme="minorHAnsi" w:hAnsiTheme="minorHAnsi" w:cstheme="minorHAnsi"/>
        </w:rPr>
        <w:t>Village Hall</w:t>
      </w:r>
      <w:r w:rsidR="0006608E">
        <w:rPr>
          <w:rFonts w:asciiTheme="minorHAnsi" w:hAnsiTheme="minorHAnsi" w:cstheme="minorHAnsi"/>
        </w:rPr>
        <w:t>:</w:t>
      </w:r>
    </w:p>
    <w:p w14:paraId="26EF4FB7" w14:textId="38240506" w:rsidR="00BA7A72" w:rsidRDefault="0006608E" w:rsidP="0006608E">
      <w:pPr>
        <w:numPr>
          <w:ilvl w:val="2"/>
          <w:numId w:val="1"/>
        </w:numPr>
        <w:rPr>
          <w:rFonts w:asciiTheme="minorHAnsi" w:hAnsiTheme="minorHAnsi" w:cstheme="minorHAnsi"/>
        </w:rPr>
      </w:pPr>
      <w:r>
        <w:rPr>
          <w:rFonts w:asciiTheme="minorHAnsi" w:hAnsiTheme="minorHAnsi" w:cstheme="minorHAnsi"/>
        </w:rPr>
        <w:t>A</w:t>
      </w:r>
      <w:r w:rsidR="00BA7A72" w:rsidRPr="00BA7A72">
        <w:rPr>
          <w:rFonts w:asciiTheme="minorHAnsi" w:hAnsiTheme="minorHAnsi" w:cstheme="minorHAnsi"/>
        </w:rPr>
        <w:t>ccess during hire.</w:t>
      </w:r>
    </w:p>
    <w:p w14:paraId="5C7C34E5" w14:textId="07EFBA1F" w:rsidR="00AE2936" w:rsidRDefault="00AE2936" w:rsidP="0006608E">
      <w:pPr>
        <w:numPr>
          <w:ilvl w:val="2"/>
          <w:numId w:val="1"/>
        </w:numPr>
        <w:rPr>
          <w:rFonts w:asciiTheme="minorHAnsi" w:hAnsiTheme="minorHAnsi" w:cstheme="minorHAnsi"/>
        </w:rPr>
      </w:pPr>
      <w:r>
        <w:rPr>
          <w:rFonts w:asciiTheme="minorHAnsi" w:hAnsiTheme="minorHAnsi" w:cstheme="minorHAnsi"/>
        </w:rPr>
        <w:t>Rubbish bin use.</w:t>
      </w:r>
    </w:p>
    <w:p w14:paraId="7F567A3F" w14:textId="4209729B" w:rsidR="0006608E" w:rsidRDefault="0006608E" w:rsidP="0006608E">
      <w:pPr>
        <w:numPr>
          <w:ilvl w:val="2"/>
          <w:numId w:val="1"/>
        </w:numPr>
        <w:rPr>
          <w:rFonts w:asciiTheme="minorHAnsi" w:hAnsiTheme="minorHAnsi" w:cstheme="minorHAnsi"/>
        </w:rPr>
      </w:pPr>
      <w:r>
        <w:rPr>
          <w:rFonts w:asciiTheme="minorHAnsi" w:hAnsiTheme="minorHAnsi" w:cstheme="minorHAnsi"/>
        </w:rPr>
        <w:t>Storage.</w:t>
      </w:r>
    </w:p>
    <w:p w14:paraId="5DEA4877" w14:textId="1FB8B044" w:rsidR="007C7AA9" w:rsidRDefault="007C7AA9" w:rsidP="00BA7A72">
      <w:pPr>
        <w:numPr>
          <w:ilvl w:val="1"/>
          <w:numId w:val="1"/>
        </w:numPr>
        <w:rPr>
          <w:rFonts w:asciiTheme="minorHAnsi" w:hAnsiTheme="minorHAnsi" w:cstheme="minorHAnsi"/>
        </w:rPr>
      </w:pPr>
      <w:r>
        <w:rPr>
          <w:rFonts w:asciiTheme="minorHAnsi" w:hAnsiTheme="minorHAnsi" w:cstheme="minorHAnsi"/>
        </w:rPr>
        <w:t>Thank you to Tom Stiff.</w:t>
      </w:r>
    </w:p>
    <w:p w14:paraId="7511A2C3" w14:textId="5E287CE2" w:rsidR="000B60C4" w:rsidRPr="00BA7A72" w:rsidRDefault="000B60C4" w:rsidP="00BA7A72">
      <w:pPr>
        <w:numPr>
          <w:ilvl w:val="1"/>
          <w:numId w:val="1"/>
        </w:numPr>
        <w:rPr>
          <w:rFonts w:asciiTheme="minorHAnsi" w:hAnsiTheme="minorHAnsi" w:cstheme="minorHAnsi"/>
        </w:rPr>
      </w:pPr>
      <w:r>
        <w:rPr>
          <w:rFonts w:asciiTheme="minorHAnsi" w:hAnsiTheme="minorHAnsi" w:cstheme="minorHAnsi"/>
        </w:rPr>
        <w:t>Tree on School Lane.</w:t>
      </w:r>
    </w:p>
    <w:p w14:paraId="2C9FDE74" w14:textId="40AF7A30"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692F5AB8" w14:textId="14D44DAD" w:rsidR="00082FCA" w:rsidRDefault="00DF1CD6" w:rsidP="00082FCA">
      <w:pPr>
        <w:numPr>
          <w:ilvl w:val="1"/>
          <w:numId w:val="1"/>
        </w:numPr>
        <w:rPr>
          <w:rFonts w:asciiTheme="minorHAnsi" w:hAnsiTheme="minorHAnsi" w:cstheme="minorHAnsi"/>
          <w:b/>
          <w:bCs/>
        </w:rPr>
      </w:pPr>
      <w:r w:rsidRPr="00082FCA">
        <w:rPr>
          <w:rFonts w:asciiTheme="minorHAnsi" w:hAnsiTheme="minorHAnsi" w:cstheme="minorHAnsi"/>
        </w:rPr>
        <w:lastRenderedPageBreak/>
        <w:t xml:space="preserve">To receive </w:t>
      </w:r>
      <w:r w:rsidR="000A58E7" w:rsidRPr="00082FCA">
        <w:rPr>
          <w:rFonts w:asciiTheme="minorHAnsi" w:hAnsiTheme="minorHAnsi" w:cstheme="minorHAnsi"/>
        </w:rPr>
        <w:t xml:space="preserve">a </w:t>
      </w:r>
      <w:r w:rsidRPr="00082FCA">
        <w:rPr>
          <w:rFonts w:asciiTheme="minorHAnsi" w:hAnsiTheme="minorHAnsi" w:cstheme="minorHAnsi"/>
        </w:rPr>
        <w:t xml:space="preserve">Statement of Accounts as </w:t>
      </w:r>
      <w:r w:rsidR="001F0D60" w:rsidRPr="00082FCA">
        <w:rPr>
          <w:rFonts w:asciiTheme="minorHAnsi" w:hAnsiTheme="minorHAnsi" w:cstheme="minorHAnsi"/>
        </w:rPr>
        <w:t>of</w:t>
      </w:r>
      <w:r w:rsidRPr="00082FCA">
        <w:rPr>
          <w:rFonts w:asciiTheme="minorHAnsi" w:hAnsiTheme="minorHAnsi" w:cstheme="minorHAnsi"/>
        </w:rPr>
        <w:t xml:space="preserve"> </w:t>
      </w:r>
      <w:r w:rsidR="006868EE">
        <w:rPr>
          <w:rFonts w:asciiTheme="minorHAnsi" w:hAnsiTheme="minorHAnsi" w:cstheme="minorHAnsi"/>
        </w:rPr>
        <w:t>9</w:t>
      </w:r>
      <w:r w:rsidR="006868EE">
        <w:rPr>
          <w:rFonts w:asciiTheme="minorHAnsi" w:hAnsiTheme="minorHAnsi" w:cstheme="minorHAnsi"/>
          <w:vertAlign w:val="superscript"/>
        </w:rPr>
        <w:t xml:space="preserve">th </w:t>
      </w:r>
      <w:r w:rsidR="006868EE">
        <w:rPr>
          <w:rFonts w:asciiTheme="minorHAnsi" w:hAnsiTheme="minorHAnsi" w:cstheme="minorHAnsi"/>
        </w:rPr>
        <w:t>July</w:t>
      </w:r>
      <w:r w:rsidR="00BF08F5" w:rsidRPr="00082FCA">
        <w:rPr>
          <w:rFonts w:asciiTheme="minorHAnsi" w:hAnsiTheme="minorHAnsi" w:cstheme="minorHAnsi"/>
        </w:rPr>
        <w:t>.</w:t>
      </w:r>
    </w:p>
    <w:p w14:paraId="428A0710" w14:textId="7D540F0C" w:rsidR="00FE0DEB" w:rsidRPr="009A7A65" w:rsidRDefault="004868D9" w:rsidP="00082FCA">
      <w:pPr>
        <w:numPr>
          <w:ilvl w:val="1"/>
          <w:numId w:val="1"/>
        </w:numPr>
        <w:rPr>
          <w:rFonts w:asciiTheme="minorHAnsi" w:hAnsiTheme="minorHAnsi" w:cstheme="minorHAnsi"/>
          <w:b/>
          <w:bCs/>
        </w:rPr>
      </w:pPr>
      <w:r w:rsidRPr="00082FCA">
        <w:rPr>
          <w:rFonts w:asciiTheme="minorHAnsi" w:hAnsiTheme="minorHAnsi" w:cstheme="minorHAnsi"/>
        </w:rPr>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 xml:space="preserve">as per </w:t>
      </w:r>
      <w:r w:rsidR="009F28DB">
        <w:rPr>
          <w:rFonts w:asciiTheme="minorHAnsi" w:hAnsiTheme="minorHAnsi" w:cstheme="minorHAnsi"/>
        </w:rPr>
        <w:t>Ju</w:t>
      </w:r>
      <w:r w:rsidR="006868EE">
        <w:rPr>
          <w:rFonts w:asciiTheme="minorHAnsi" w:hAnsiTheme="minorHAnsi" w:cstheme="minorHAnsi"/>
        </w:rPr>
        <w:t>ly</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342D1ED6"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137A21">
        <w:rPr>
          <w:rFonts w:asciiTheme="minorHAnsi" w:hAnsiTheme="minorHAnsi" w:cstheme="minorHAnsi"/>
        </w:rPr>
        <w:t>10</w:t>
      </w:r>
      <w:r w:rsidR="00137A21" w:rsidRPr="00137A21">
        <w:rPr>
          <w:rFonts w:asciiTheme="minorHAnsi" w:hAnsiTheme="minorHAnsi" w:cstheme="minorHAnsi"/>
          <w:vertAlign w:val="superscript"/>
        </w:rPr>
        <w:t>th</w:t>
      </w:r>
      <w:r w:rsidR="00137A21">
        <w:rPr>
          <w:rFonts w:asciiTheme="minorHAnsi" w:hAnsiTheme="minorHAnsi" w:cstheme="minorHAnsi"/>
        </w:rPr>
        <w:t xml:space="preserve"> September</w:t>
      </w:r>
      <w:r w:rsidR="009A7A65">
        <w:rPr>
          <w:rFonts w:asciiTheme="minorHAnsi" w:hAnsiTheme="minorHAnsi" w:cstheme="minorHAnsi"/>
        </w:rPr>
        <w:t xml:space="preserve"> </w:t>
      </w:r>
      <w:r w:rsidR="00967B92" w:rsidRPr="001D6D1E">
        <w:rPr>
          <w:rFonts w:asciiTheme="minorHAnsi" w:hAnsiTheme="minorHAnsi" w:cstheme="minorHAnsi"/>
        </w:rPr>
        <w:t>2024</w:t>
      </w:r>
      <w:r w:rsidRPr="001D6D1E">
        <w:rPr>
          <w:rFonts w:asciiTheme="minorHAnsi" w:hAnsiTheme="minorHAnsi" w:cstheme="minorHAnsi"/>
        </w:rPr>
        <w:t xml:space="preserve"> 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7A8F" w14:textId="77777777" w:rsidR="002F3C60" w:rsidRDefault="002F3C60">
      <w:r>
        <w:separator/>
      </w:r>
    </w:p>
  </w:endnote>
  <w:endnote w:type="continuationSeparator" w:id="0">
    <w:p w14:paraId="74D15327" w14:textId="77777777" w:rsidR="002F3C60" w:rsidRDefault="002F3C60">
      <w:r>
        <w:continuationSeparator/>
      </w:r>
    </w:p>
  </w:endnote>
  <w:endnote w:type="continuationNotice" w:id="1">
    <w:p w14:paraId="68690216" w14:textId="77777777" w:rsidR="002F3C60" w:rsidRDefault="002F3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1EA50" w14:textId="77777777" w:rsidR="002F3C60" w:rsidRDefault="002F3C60">
      <w:r>
        <w:separator/>
      </w:r>
    </w:p>
  </w:footnote>
  <w:footnote w:type="continuationSeparator" w:id="0">
    <w:p w14:paraId="0627A764" w14:textId="77777777" w:rsidR="002F3C60" w:rsidRDefault="002F3C60">
      <w:r>
        <w:continuationSeparator/>
      </w:r>
    </w:p>
  </w:footnote>
  <w:footnote w:type="continuationNotice" w:id="1">
    <w:p w14:paraId="4602F29A" w14:textId="77777777" w:rsidR="002F3C60" w:rsidRDefault="002F3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8"/>
  </w:num>
  <w:num w:numId="4" w16cid:durableId="1818691887">
    <w:abstractNumId w:val="4"/>
  </w:num>
  <w:num w:numId="5" w16cid:durableId="903832439">
    <w:abstractNumId w:val="13"/>
  </w:num>
  <w:num w:numId="6" w16cid:durableId="324015724">
    <w:abstractNumId w:val="8"/>
  </w:num>
  <w:num w:numId="7" w16cid:durableId="1739208850">
    <w:abstractNumId w:val="19"/>
  </w:num>
  <w:num w:numId="8" w16cid:durableId="644355611">
    <w:abstractNumId w:val="15"/>
  </w:num>
  <w:num w:numId="9" w16cid:durableId="1597127621">
    <w:abstractNumId w:val="0"/>
  </w:num>
  <w:num w:numId="10" w16cid:durableId="158545645">
    <w:abstractNumId w:val="1"/>
  </w:num>
  <w:num w:numId="11" w16cid:durableId="1239752838">
    <w:abstractNumId w:val="9"/>
  </w:num>
  <w:num w:numId="12" w16cid:durableId="1858881112">
    <w:abstractNumId w:val="16"/>
  </w:num>
  <w:num w:numId="13" w16cid:durableId="1635259279">
    <w:abstractNumId w:val="17"/>
  </w:num>
  <w:num w:numId="14" w16cid:durableId="367805451">
    <w:abstractNumId w:val="5"/>
  </w:num>
  <w:num w:numId="15" w16cid:durableId="1469515679">
    <w:abstractNumId w:val="3"/>
  </w:num>
  <w:num w:numId="16" w16cid:durableId="897210608">
    <w:abstractNumId w:val="10"/>
  </w:num>
  <w:num w:numId="17" w16cid:durableId="1426270172">
    <w:abstractNumId w:val="14"/>
  </w:num>
  <w:num w:numId="18" w16cid:durableId="1550412265">
    <w:abstractNumId w:val="11"/>
  </w:num>
  <w:num w:numId="19" w16cid:durableId="1001465154">
    <w:abstractNumId w:val="12"/>
  </w:num>
  <w:num w:numId="20" w16cid:durableId="248738278">
    <w:abstractNumId w:val="7"/>
  </w:num>
  <w:num w:numId="21" w16cid:durableId="38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EE3"/>
    <w:rsid w:val="00056ADB"/>
    <w:rsid w:val="00057B6F"/>
    <w:rsid w:val="00060F85"/>
    <w:rsid w:val="0006199D"/>
    <w:rsid w:val="00064D46"/>
    <w:rsid w:val="00064E09"/>
    <w:rsid w:val="0006608E"/>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6A5F"/>
    <w:rsid w:val="00091534"/>
    <w:rsid w:val="00091D1E"/>
    <w:rsid w:val="00091FD3"/>
    <w:rsid w:val="00093CDD"/>
    <w:rsid w:val="0009491F"/>
    <w:rsid w:val="00095E98"/>
    <w:rsid w:val="00096CC4"/>
    <w:rsid w:val="00097A23"/>
    <w:rsid w:val="000A03CD"/>
    <w:rsid w:val="000A07DD"/>
    <w:rsid w:val="000A1041"/>
    <w:rsid w:val="000A1974"/>
    <w:rsid w:val="000A220A"/>
    <w:rsid w:val="000A269F"/>
    <w:rsid w:val="000A5470"/>
    <w:rsid w:val="000A58E3"/>
    <w:rsid w:val="000A58E7"/>
    <w:rsid w:val="000A7CB0"/>
    <w:rsid w:val="000B60C4"/>
    <w:rsid w:val="000C035F"/>
    <w:rsid w:val="000C06F2"/>
    <w:rsid w:val="000C0FC7"/>
    <w:rsid w:val="000C113B"/>
    <w:rsid w:val="000C2B4E"/>
    <w:rsid w:val="000C2B8C"/>
    <w:rsid w:val="000C2D28"/>
    <w:rsid w:val="000C2F48"/>
    <w:rsid w:val="000C30B6"/>
    <w:rsid w:val="000C3698"/>
    <w:rsid w:val="000C384D"/>
    <w:rsid w:val="000C5C04"/>
    <w:rsid w:val="000C6180"/>
    <w:rsid w:val="000D0548"/>
    <w:rsid w:val="000D12F7"/>
    <w:rsid w:val="000D14C5"/>
    <w:rsid w:val="000D1B7B"/>
    <w:rsid w:val="000D2044"/>
    <w:rsid w:val="000D4F50"/>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332"/>
    <w:rsid w:val="00110C47"/>
    <w:rsid w:val="00111FD1"/>
    <w:rsid w:val="00112491"/>
    <w:rsid w:val="001144FF"/>
    <w:rsid w:val="00114EA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40C5"/>
    <w:rsid w:val="00187ED8"/>
    <w:rsid w:val="00190A45"/>
    <w:rsid w:val="00192FFE"/>
    <w:rsid w:val="0019373D"/>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6EA8"/>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3DD4"/>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499"/>
    <w:rsid w:val="002C597B"/>
    <w:rsid w:val="002D159B"/>
    <w:rsid w:val="002D2A35"/>
    <w:rsid w:val="002D2CC1"/>
    <w:rsid w:val="002D3506"/>
    <w:rsid w:val="002D42C1"/>
    <w:rsid w:val="002D4901"/>
    <w:rsid w:val="002D5206"/>
    <w:rsid w:val="002D5353"/>
    <w:rsid w:val="002D6321"/>
    <w:rsid w:val="002D79CC"/>
    <w:rsid w:val="002E0494"/>
    <w:rsid w:val="002E1149"/>
    <w:rsid w:val="002E24EB"/>
    <w:rsid w:val="002E34E5"/>
    <w:rsid w:val="002E60D8"/>
    <w:rsid w:val="002E6D9E"/>
    <w:rsid w:val="002E73CB"/>
    <w:rsid w:val="002F0058"/>
    <w:rsid w:val="002F1EA6"/>
    <w:rsid w:val="002F2323"/>
    <w:rsid w:val="002F3C60"/>
    <w:rsid w:val="002F453F"/>
    <w:rsid w:val="002F45CC"/>
    <w:rsid w:val="002F56FD"/>
    <w:rsid w:val="002F5BB4"/>
    <w:rsid w:val="00301B53"/>
    <w:rsid w:val="00302C1C"/>
    <w:rsid w:val="00305107"/>
    <w:rsid w:val="0031084E"/>
    <w:rsid w:val="003125FD"/>
    <w:rsid w:val="003128B1"/>
    <w:rsid w:val="0031512B"/>
    <w:rsid w:val="0032197B"/>
    <w:rsid w:val="00321D11"/>
    <w:rsid w:val="00323D7D"/>
    <w:rsid w:val="00324762"/>
    <w:rsid w:val="00327995"/>
    <w:rsid w:val="00330376"/>
    <w:rsid w:val="003305E7"/>
    <w:rsid w:val="0033294B"/>
    <w:rsid w:val="00336406"/>
    <w:rsid w:val="00336790"/>
    <w:rsid w:val="00337DFF"/>
    <w:rsid w:val="00341B45"/>
    <w:rsid w:val="00342BE1"/>
    <w:rsid w:val="0034535A"/>
    <w:rsid w:val="0034601C"/>
    <w:rsid w:val="00346324"/>
    <w:rsid w:val="003472E1"/>
    <w:rsid w:val="003502BF"/>
    <w:rsid w:val="00356E46"/>
    <w:rsid w:val="00361698"/>
    <w:rsid w:val="00362482"/>
    <w:rsid w:val="0036329E"/>
    <w:rsid w:val="0036494E"/>
    <w:rsid w:val="00372012"/>
    <w:rsid w:val="00373B3B"/>
    <w:rsid w:val="003756BF"/>
    <w:rsid w:val="00375775"/>
    <w:rsid w:val="00380B5C"/>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B7"/>
    <w:rsid w:val="003D1ED6"/>
    <w:rsid w:val="003D4BDD"/>
    <w:rsid w:val="003D66B0"/>
    <w:rsid w:val="003E23E1"/>
    <w:rsid w:val="003E311D"/>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3593F"/>
    <w:rsid w:val="004401E0"/>
    <w:rsid w:val="0044147E"/>
    <w:rsid w:val="004415D5"/>
    <w:rsid w:val="00442012"/>
    <w:rsid w:val="00442BE2"/>
    <w:rsid w:val="00443660"/>
    <w:rsid w:val="00443AA5"/>
    <w:rsid w:val="00443AD4"/>
    <w:rsid w:val="00444256"/>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A27"/>
    <w:rsid w:val="004650F5"/>
    <w:rsid w:val="004658DD"/>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AB1"/>
    <w:rsid w:val="004A5E2F"/>
    <w:rsid w:val="004A733D"/>
    <w:rsid w:val="004A763C"/>
    <w:rsid w:val="004B3D78"/>
    <w:rsid w:val="004B4E53"/>
    <w:rsid w:val="004B60E5"/>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EDA"/>
    <w:rsid w:val="00555A73"/>
    <w:rsid w:val="0055622D"/>
    <w:rsid w:val="005567AE"/>
    <w:rsid w:val="00556E96"/>
    <w:rsid w:val="00562E66"/>
    <w:rsid w:val="005631BD"/>
    <w:rsid w:val="00563410"/>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032"/>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570D0"/>
    <w:rsid w:val="007603CA"/>
    <w:rsid w:val="00762730"/>
    <w:rsid w:val="00762C53"/>
    <w:rsid w:val="00763EF5"/>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2D7A"/>
    <w:rsid w:val="007B3526"/>
    <w:rsid w:val="007B5CDF"/>
    <w:rsid w:val="007B671E"/>
    <w:rsid w:val="007B6F8C"/>
    <w:rsid w:val="007C0AB0"/>
    <w:rsid w:val="007C4F73"/>
    <w:rsid w:val="007C57AB"/>
    <w:rsid w:val="007C7A12"/>
    <w:rsid w:val="007C7AA9"/>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697D"/>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4DC"/>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47E6E"/>
    <w:rsid w:val="00A50B70"/>
    <w:rsid w:val="00A51B18"/>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9773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59C3"/>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9A6"/>
    <w:rsid w:val="00BA67FA"/>
    <w:rsid w:val="00BA6812"/>
    <w:rsid w:val="00BA7555"/>
    <w:rsid w:val="00BA7A72"/>
    <w:rsid w:val="00BA7F65"/>
    <w:rsid w:val="00BB0162"/>
    <w:rsid w:val="00BB1622"/>
    <w:rsid w:val="00BC0A4E"/>
    <w:rsid w:val="00BC4558"/>
    <w:rsid w:val="00BC455D"/>
    <w:rsid w:val="00BC4DA0"/>
    <w:rsid w:val="00BC590E"/>
    <w:rsid w:val="00BC5C10"/>
    <w:rsid w:val="00BC6B12"/>
    <w:rsid w:val="00BD1286"/>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6577"/>
    <w:rsid w:val="00C46BDC"/>
    <w:rsid w:val="00C5121A"/>
    <w:rsid w:val="00C5278B"/>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0507"/>
    <w:rsid w:val="00CC41BA"/>
    <w:rsid w:val="00CC4496"/>
    <w:rsid w:val="00CC56F1"/>
    <w:rsid w:val="00CC5FB2"/>
    <w:rsid w:val="00CD1B31"/>
    <w:rsid w:val="00CD356E"/>
    <w:rsid w:val="00CD3B4B"/>
    <w:rsid w:val="00CD46C0"/>
    <w:rsid w:val="00CD4D89"/>
    <w:rsid w:val="00CD6BE4"/>
    <w:rsid w:val="00CD6E4A"/>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76B"/>
    <w:rsid w:val="00D257BE"/>
    <w:rsid w:val="00D25DAF"/>
    <w:rsid w:val="00D26841"/>
    <w:rsid w:val="00D27383"/>
    <w:rsid w:val="00D27E74"/>
    <w:rsid w:val="00D300EF"/>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0438"/>
    <w:rsid w:val="00D706DB"/>
    <w:rsid w:val="00D71F31"/>
    <w:rsid w:val="00D724D9"/>
    <w:rsid w:val="00D72595"/>
    <w:rsid w:val="00D7294F"/>
    <w:rsid w:val="00D7531F"/>
    <w:rsid w:val="00D75F4F"/>
    <w:rsid w:val="00D770F6"/>
    <w:rsid w:val="00D800F5"/>
    <w:rsid w:val="00D8142F"/>
    <w:rsid w:val="00D814A0"/>
    <w:rsid w:val="00D82D8D"/>
    <w:rsid w:val="00D83B0C"/>
    <w:rsid w:val="00D83DF8"/>
    <w:rsid w:val="00D84C0B"/>
    <w:rsid w:val="00D85D94"/>
    <w:rsid w:val="00D86446"/>
    <w:rsid w:val="00D86846"/>
    <w:rsid w:val="00D9048D"/>
    <w:rsid w:val="00D90A50"/>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4979"/>
    <w:rsid w:val="00DB659A"/>
    <w:rsid w:val="00DB6931"/>
    <w:rsid w:val="00DB7B67"/>
    <w:rsid w:val="00DC00D2"/>
    <w:rsid w:val="00DC2059"/>
    <w:rsid w:val="00DC2244"/>
    <w:rsid w:val="00DC240F"/>
    <w:rsid w:val="00DC24E4"/>
    <w:rsid w:val="00DC2BEF"/>
    <w:rsid w:val="00DC3A97"/>
    <w:rsid w:val="00DC3B54"/>
    <w:rsid w:val="00DC4FF3"/>
    <w:rsid w:val="00DD0CEE"/>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12A2"/>
    <w:rsid w:val="00E0302D"/>
    <w:rsid w:val="00E03F31"/>
    <w:rsid w:val="00E04657"/>
    <w:rsid w:val="00E0559E"/>
    <w:rsid w:val="00E05B8C"/>
    <w:rsid w:val="00E06CA9"/>
    <w:rsid w:val="00E10E18"/>
    <w:rsid w:val="00E12F3E"/>
    <w:rsid w:val="00E148DD"/>
    <w:rsid w:val="00E14CB7"/>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1E45"/>
    <w:rsid w:val="00E4257C"/>
    <w:rsid w:val="00E426C0"/>
    <w:rsid w:val="00E42B14"/>
    <w:rsid w:val="00E42B3A"/>
    <w:rsid w:val="00E43CDD"/>
    <w:rsid w:val="00E43DD4"/>
    <w:rsid w:val="00E45894"/>
    <w:rsid w:val="00E4710F"/>
    <w:rsid w:val="00E500CE"/>
    <w:rsid w:val="00E50B00"/>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940"/>
    <w:rsid w:val="00E87B26"/>
    <w:rsid w:val="00E92CBD"/>
    <w:rsid w:val="00E943F7"/>
    <w:rsid w:val="00E957CB"/>
    <w:rsid w:val="00E95ECA"/>
    <w:rsid w:val="00EA1388"/>
    <w:rsid w:val="00EA18B3"/>
    <w:rsid w:val="00EA18FF"/>
    <w:rsid w:val="00EA3684"/>
    <w:rsid w:val="00EA4A56"/>
    <w:rsid w:val="00EA6FBC"/>
    <w:rsid w:val="00EA79E4"/>
    <w:rsid w:val="00EB0EF9"/>
    <w:rsid w:val="00EB181C"/>
    <w:rsid w:val="00EB2A7E"/>
    <w:rsid w:val="00EB5F93"/>
    <w:rsid w:val="00EC13AA"/>
    <w:rsid w:val="00EC1652"/>
    <w:rsid w:val="00EC1697"/>
    <w:rsid w:val="00EC2B18"/>
    <w:rsid w:val="00EC33B0"/>
    <w:rsid w:val="00EC4305"/>
    <w:rsid w:val="00EC57B6"/>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07BD"/>
    <w:rsid w:val="00EF1CA5"/>
    <w:rsid w:val="00EF23E7"/>
    <w:rsid w:val="00EF2F9A"/>
    <w:rsid w:val="00EF3E11"/>
    <w:rsid w:val="00EF48A7"/>
    <w:rsid w:val="00EF4D64"/>
    <w:rsid w:val="00EF5D0C"/>
    <w:rsid w:val="00EF7752"/>
    <w:rsid w:val="00EF7E34"/>
    <w:rsid w:val="00F03EA4"/>
    <w:rsid w:val="00F06576"/>
    <w:rsid w:val="00F06E7F"/>
    <w:rsid w:val="00F07663"/>
    <w:rsid w:val="00F12E0F"/>
    <w:rsid w:val="00F13BE8"/>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3B54"/>
    <w:rsid w:val="00FB3CBD"/>
    <w:rsid w:val="00FB6CDB"/>
    <w:rsid w:val="00FB76E8"/>
    <w:rsid w:val="00FC1DED"/>
    <w:rsid w:val="00FC23B0"/>
    <w:rsid w:val="00FC320D"/>
    <w:rsid w:val="00FC3431"/>
    <w:rsid w:val="00FC3451"/>
    <w:rsid w:val="00FC64A1"/>
    <w:rsid w:val="00FD0260"/>
    <w:rsid w:val="00FD059B"/>
    <w:rsid w:val="00FD0726"/>
    <w:rsid w:val="00FD3D3A"/>
    <w:rsid w:val="00FD520E"/>
    <w:rsid w:val="00FD730A"/>
    <w:rsid w:val="00FD7D20"/>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61</TotalTime>
  <Pages>2</Pages>
  <Words>414</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6</cp:revision>
  <cp:lastPrinted>2023-10-05T09:32:00Z</cp:lastPrinted>
  <dcterms:created xsi:type="dcterms:W3CDTF">2024-07-02T07:27:00Z</dcterms:created>
  <dcterms:modified xsi:type="dcterms:W3CDTF">2024-07-04T10:30:00Z</dcterms:modified>
</cp:coreProperties>
</file>