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425B6E" w14:textId="4536E3C5" w:rsidR="00F9627A" w:rsidRDefault="00F9627A" w:rsidP="00F9627A">
      <w:pPr>
        <w:jc w:val="center"/>
        <w:rPr>
          <w:rFonts w:asciiTheme="minorHAnsi" w:hAnsiTheme="minorHAnsi" w:cstheme="minorHAnsi"/>
          <w:b/>
          <w:sz w:val="28"/>
          <w:szCs w:val="28"/>
          <w:u w:val="single"/>
        </w:rPr>
      </w:pPr>
      <w:r>
        <w:rPr>
          <w:noProof/>
        </w:rPr>
        <w:drawing>
          <wp:anchor distT="0" distB="0" distL="114300" distR="114300" simplePos="0" relativeHeight="251658240" behindDoc="0" locked="0" layoutInCell="1" allowOverlap="1" wp14:anchorId="766A3DB2" wp14:editId="231B5EA3">
            <wp:simplePos x="0" y="0"/>
            <wp:positionH relativeFrom="column">
              <wp:posOffset>5819775</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28"/>
          <w:szCs w:val="28"/>
          <w:u w:val="single"/>
        </w:rPr>
        <w:t>Surlingham Parish Council</w:t>
      </w:r>
    </w:p>
    <w:p w14:paraId="7C085F72" w14:textId="77777777" w:rsidR="00F9627A" w:rsidRDefault="00F9627A" w:rsidP="00F9627A">
      <w:pPr>
        <w:jc w:val="center"/>
        <w:rPr>
          <w:rFonts w:asciiTheme="minorHAnsi" w:hAnsiTheme="minorHAnsi" w:cstheme="minorHAnsi"/>
          <w:b/>
          <w:sz w:val="28"/>
          <w:szCs w:val="28"/>
          <w:u w:val="single"/>
        </w:rPr>
      </w:pPr>
    </w:p>
    <w:p w14:paraId="5B7BB2E0" w14:textId="075539E7" w:rsidR="00F9627A" w:rsidRPr="00F9627A" w:rsidRDefault="00F9627A" w:rsidP="00F9627A">
      <w:pPr>
        <w:jc w:val="center"/>
        <w:rPr>
          <w:rFonts w:asciiTheme="minorHAnsi" w:hAnsiTheme="minorHAnsi" w:cstheme="minorHAnsi"/>
          <w:b/>
        </w:rPr>
      </w:pPr>
      <w:r>
        <w:rPr>
          <w:rFonts w:asciiTheme="minorHAnsi" w:hAnsiTheme="minorHAnsi" w:cstheme="minorHAnsi"/>
          <w:b/>
        </w:rPr>
        <w:t>Agenda</w:t>
      </w:r>
    </w:p>
    <w:p w14:paraId="4F0601DA" w14:textId="77777777" w:rsidR="00F9627A" w:rsidRDefault="00F9627A" w:rsidP="00913606">
      <w:pPr>
        <w:rPr>
          <w:rFonts w:asciiTheme="minorHAnsi" w:hAnsiTheme="minorHAnsi" w:cstheme="minorHAnsi"/>
          <w:b/>
        </w:rPr>
      </w:pPr>
    </w:p>
    <w:p w14:paraId="4DA649B6" w14:textId="271B6C0B"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Date:   </w:t>
      </w:r>
      <w:r w:rsidRPr="0080797C">
        <w:rPr>
          <w:rFonts w:asciiTheme="minorHAnsi" w:hAnsiTheme="minorHAnsi" w:cstheme="minorHAnsi"/>
        </w:rPr>
        <w:t xml:space="preserve">Tuesday </w:t>
      </w:r>
      <w:r w:rsidR="004145B7">
        <w:rPr>
          <w:rFonts w:asciiTheme="minorHAnsi" w:hAnsiTheme="minorHAnsi" w:cstheme="minorHAnsi"/>
        </w:rPr>
        <w:t>10</w:t>
      </w:r>
      <w:r w:rsidR="004145B7" w:rsidRPr="004145B7">
        <w:rPr>
          <w:rFonts w:asciiTheme="minorHAnsi" w:hAnsiTheme="minorHAnsi" w:cstheme="minorHAnsi"/>
          <w:vertAlign w:val="superscript"/>
        </w:rPr>
        <w:t>th</w:t>
      </w:r>
      <w:r w:rsidR="004145B7">
        <w:rPr>
          <w:rFonts w:asciiTheme="minorHAnsi" w:hAnsiTheme="minorHAnsi" w:cstheme="minorHAnsi"/>
        </w:rPr>
        <w:t xml:space="preserve"> September</w:t>
      </w:r>
      <w:r w:rsidR="009F28DB">
        <w:rPr>
          <w:rFonts w:asciiTheme="minorHAnsi" w:hAnsiTheme="minorHAnsi" w:cstheme="minorHAnsi"/>
        </w:rPr>
        <w:t xml:space="preserve"> 2024</w:t>
      </w:r>
    </w:p>
    <w:p w14:paraId="7F66BA62"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Time:   </w:t>
      </w:r>
      <w:r w:rsidRPr="0080797C">
        <w:rPr>
          <w:rFonts w:asciiTheme="minorHAnsi" w:hAnsiTheme="minorHAnsi" w:cstheme="minorHAnsi"/>
        </w:rPr>
        <w:t>7.30pm</w:t>
      </w:r>
    </w:p>
    <w:p w14:paraId="230937B1" w14:textId="77777777" w:rsidR="00913606" w:rsidRPr="0080797C" w:rsidRDefault="00913606" w:rsidP="00913606">
      <w:pPr>
        <w:rPr>
          <w:rFonts w:asciiTheme="minorHAnsi" w:hAnsiTheme="minorHAnsi" w:cstheme="minorHAnsi"/>
        </w:rPr>
      </w:pPr>
      <w:r w:rsidRPr="0080797C">
        <w:rPr>
          <w:rFonts w:asciiTheme="minorHAnsi" w:hAnsiTheme="minorHAnsi" w:cstheme="minorHAnsi"/>
          <w:b/>
        </w:rPr>
        <w:t xml:space="preserve">Place:  </w:t>
      </w:r>
      <w:r w:rsidRPr="0080797C">
        <w:rPr>
          <w:rFonts w:asciiTheme="minorHAnsi" w:hAnsiTheme="minorHAnsi" w:cstheme="minorHAnsi"/>
        </w:rPr>
        <w:t>Surlingham Village Hall</w:t>
      </w:r>
    </w:p>
    <w:p w14:paraId="7F5696EC" w14:textId="77777777" w:rsidR="005B7424" w:rsidRPr="0080797C" w:rsidRDefault="005B7424" w:rsidP="00BF08F5">
      <w:pPr>
        <w:rPr>
          <w:rFonts w:asciiTheme="minorHAnsi" w:hAnsiTheme="minorHAnsi" w:cstheme="minorHAnsi"/>
          <w:b/>
        </w:rPr>
      </w:pPr>
    </w:p>
    <w:p w14:paraId="603B5483" w14:textId="4ED2AE56" w:rsidR="005B7424" w:rsidRPr="0080797C" w:rsidRDefault="00A34D09" w:rsidP="005B7424">
      <w:pPr>
        <w:rPr>
          <w:rFonts w:asciiTheme="minorHAnsi" w:hAnsiTheme="minorHAnsi" w:cstheme="minorHAnsi"/>
        </w:rPr>
      </w:pPr>
      <w:r w:rsidRPr="0080797C">
        <w:rPr>
          <w:rFonts w:asciiTheme="minorHAnsi" w:hAnsiTheme="minorHAnsi" w:cstheme="minorHAnsi"/>
        </w:rPr>
        <w:t xml:space="preserve">Councillors are hereby summoned to this Parish Council Meeting of </w:t>
      </w:r>
      <w:r w:rsidR="00B002F2">
        <w:rPr>
          <w:rFonts w:asciiTheme="minorHAnsi" w:hAnsiTheme="minorHAnsi" w:cstheme="minorHAnsi"/>
        </w:rPr>
        <w:t>Surlingham</w:t>
      </w:r>
      <w:r w:rsidRPr="0080797C">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80797C" w:rsidRDefault="00A34D09" w:rsidP="005B7424">
      <w:pPr>
        <w:rPr>
          <w:rFonts w:asciiTheme="minorHAnsi" w:hAnsiTheme="minorHAnsi" w:cstheme="minorHAnsi"/>
        </w:rPr>
      </w:pPr>
    </w:p>
    <w:p w14:paraId="5F5C330C" w14:textId="37D38875" w:rsidR="00E60E88" w:rsidRDefault="00913606" w:rsidP="005B7424">
      <w:pPr>
        <w:rPr>
          <w:rFonts w:asciiTheme="minorHAnsi" w:hAnsiTheme="minorHAnsi" w:cstheme="minorHAnsi"/>
          <w:sz w:val="22"/>
          <w:szCs w:val="22"/>
        </w:rPr>
      </w:pPr>
      <w:r w:rsidRPr="009169DA">
        <w:rPr>
          <w:rFonts w:asciiTheme="minorHAnsi" w:hAnsiTheme="minorHAnsi" w:cstheme="minorHAnsi"/>
          <w:b/>
          <w:bCs/>
        </w:rPr>
        <w:t>Charlotte Rust</w:t>
      </w:r>
      <w:r>
        <w:rPr>
          <w:rFonts w:asciiTheme="minorHAnsi" w:hAnsiTheme="minorHAnsi" w:cstheme="minorHAnsi"/>
        </w:rPr>
        <w:t xml:space="preserve">, Parish Clerk &amp; RFO - </w:t>
      </w:r>
      <w:hyperlink r:id="rId9" w:history="1">
        <w:r w:rsidRPr="00DC4FF3">
          <w:rPr>
            <w:rStyle w:val="Hyperlink"/>
            <w:rFonts w:asciiTheme="minorHAnsi" w:hAnsiTheme="minorHAnsi" w:cstheme="minorHAnsi"/>
          </w:rPr>
          <w:t>surlinghampc@outlook.com</w:t>
        </w:r>
      </w:hyperlink>
    </w:p>
    <w:p w14:paraId="5740BA83" w14:textId="77777777" w:rsidR="005B7424" w:rsidRPr="0080797C" w:rsidRDefault="005B7424" w:rsidP="005B7424">
      <w:pPr>
        <w:rPr>
          <w:rFonts w:asciiTheme="minorHAnsi" w:hAnsiTheme="minorHAnsi" w:cstheme="minorHAnsi"/>
          <w:b/>
        </w:rPr>
      </w:pPr>
    </w:p>
    <w:p w14:paraId="743F8D48" w14:textId="19A724C5" w:rsidR="004C20D7" w:rsidRDefault="009C15DC" w:rsidP="00BF08F5">
      <w:pPr>
        <w:numPr>
          <w:ilvl w:val="0"/>
          <w:numId w:val="1"/>
        </w:numPr>
        <w:rPr>
          <w:rFonts w:asciiTheme="minorHAnsi" w:hAnsiTheme="minorHAnsi" w:cstheme="minorHAnsi"/>
        </w:rPr>
      </w:pPr>
      <w:bookmarkStart w:id="0" w:name="_Hlk119652804"/>
      <w:r>
        <w:rPr>
          <w:rFonts w:asciiTheme="minorHAnsi" w:hAnsiTheme="minorHAnsi" w:cstheme="minorHAnsi"/>
        </w:rPr>
        <w:t>Welcome from the Chair</w:t>
      </w:r>
      <w:r w:rsidR="002879E4">
        <w:rPr>
          <w:rFonts w:asciiTheme="minorHAnsi" w:hAnsiTheme="minorHAnsi" w:cstheme="minorHAnsi"/>
        </w:rPr>
        <w:t>.</w:t>
      </w:r>
    </w:p>
    <w:p w14:paraId="27AC2C09" w14:textId="77F920DF" w:rsidR="007E1DBF" w:rsidRDefault="007E1DBF" w:rsidP="00BF08F5">
      <w:pPr>
        <w:numPr>
          <w:ilvl w:val="0"/>
          <w:numId w:val="1"/>
        </w:numPr>
        <w:rPr>
          <w:rFonts w:asciiTheme="minorHAnsi" w:hAnsiTheme="minorHAnsi" w:cstheme="minorHAnsi"/>
        </w:rPr>
      </w:pPr>
      <w:r>
        <w:rPr>
          <w:rFonts w:asciiTheme="minorHAnsi" w:hAnsiTheme="minorHAnsi" w:cstheme="minorHAnsi"/>
        </w:rPr>
        <w:t xml:space="preserve">To elect a Chair and Vice-Chair </w:t>
      </w:r>
      <w:r w:rsidR="00CF79E9">
        <w:rPr>
          <w:rFonts w:asciiTheme="minorHAnsi" w:hAnsiTheme="minorHAnsi" w:cstheme="minorHAnsi"/>
        </w:rPr>
        <w:t>and receive signed Declarations of Office.</w:t>
      </w:r>
    </w:p>
    <w:p w14:paraId="633F1C30" w14:textId="680C77DB" w:rsidR="003A0B7C" w:rsidRPr="0080797C" w:rsidRDefault="008D2C2B" w:rsidP="00BD2FFF">
      <w:pPr>
        <w:numPr>
          <w:ilvl w:val="0"/>
          <w:numId w:val="1"/>
        </w:numPr>
        <w:rPr>
          <w:rFonts w:asciiTheme="minorHAnsi" w:hAnsiTheme="minorHAnsi" w:cstheme="minorHAnsi"/>
        </w:rPr>
      </w:pPr>
      <w:r w:rsidRPr="0080797C">
        <w:rPr>
          <w:rFonts w:asciiTheme="minorHAnsi" w:hAnsiTheme="minorHAnsi" w:cstheme="minorHAnsi"/>
        </w:rPr>
        <w:t>To receive and approve apologies for absence</w:t>
      </w:r>
      <w:r w:rsidR="00BD2FFF" w:rsidRPr="0080797C">
        <w:rPr>
          <w:rFonts w:asciiTheme="minorHAnsi" w:hAnsiTheme="minorHAnsi" w:cstheme="minorHAnsi"/>
        </w:rPr>
        <w:t>.</w:t>
      </w:r>
    </w:p>
    <w:p w14:paraId="6DB080AD" w14:textId="081DB94E" w:rsidR="00AA2CB2" w:rsidRPr="0080797C" w:rsidRDefault="00AA2CB2" w:rsidP="00BF08F5">
      <w:pPr>
        <w:numPr>
          <w:ilvl w:val="0"/>
          <w:numId w:val="1"/>
        </w:numPr>
        <w:rPr>
          <w:rFonts w:asciiTheme="minorHAnsi" w:hAnsiTheme="minorHAnsi" w:cstheme="minorHAnsi"/>
        </w:rPr>
      </w:pPr>
      <w:r w:rsidRPr="0080797C">
        <w:rPr>
          <w:rFonts w:asciiTheme="minorHAnsi" w:hAnsiTheme="minorHAnsi" w:cstheme="minorHAnsi"/>
        </w:rPr>
        <w:t>To receive any declarations of interest from Members &amp; consider requests for dispensation.</w:t>
      </w:r>
    </w:p>
    <w:p w14:paraId="73DEB8D2" w14:textId="51C4A581" w:rsidR="00DC2BEF" w:rsidRDefault="00DC2BEF" w:rsidP="00DC2BEF">
      <w:pPr>
        <w:numPr>
          <w:ilvl w:val="0"/>
          <w:numId w:val="1"/>
        </w:numPr>
        <w:rPr>
          <w:rFonts w:asciiTheme="minorHAnsi" w:hAnsiTheme="minorHAnsi" w:cstheme="minorHAnsi"/>
        </w:rPr>
      </w:pPr>
      <w:r w:rsidRPr="0080797C">
        <w:rPr>
          <w:rFonts w:asciiTheme="minorHAnsi" w:hAnsiTheme="minorHAnsi" w:cstheme="minorHAnsi"/>
        </w:rPr>
        <w:t xml:space="preserve">To approve the minutes of the Parish Council meeting held on </w:t>
      </w:r>
      <w:r w:rsidR="004145B7">
        <w:rPr>
          <w:rFonts w:asciiTheme="minorHAnsi" w:hAnsiTheme="minorHAnsi" w:cstheme="minorHAnsi"/>
        </w:rPr>
        <w:t>9</w:t>
      </w:r>
      <w:r w:rsidR="004145B7" w:rsidRPr="004145B7">
        <w:rPr>
          <w:rFonts w:asciiTheme="minorHAnsi" w:hAnsiTheme="minorHAnsi" w:cstheme="minorHAnsi"/>
          <w:vertAlign w:val="superscript"/>
        </w:rPr>
        <w:t>th</w:t>
      </w:r>
      <w:r w:rsidR="004145B7">
        <w:rPr>
          <w:rFonts w:asciiTheme="minorHAnsi" w:hAnsiTheme="minorHAnsi" w:cstheme="minorHAnsi"/>
        </w:rPr>
        <w:t xml:space="preserve"> July</w:t>
      </w:r>
      <w:r w:rsidR="00597032">
        <w:rPr>
          <w:rFonts w:asciiTheme="minorHAnsi" w:hAnsiTheme="minorHAnsi" w:cstheme="minorHAnsi"/>
        </w:rPr>
        <w:t xml:space="preserve"> 2024</w:t>
      </w:r>
      <w:r w:rsidR="004F2361">
        <w:rPr>
          <w:rFonts w:asciiTheme="minorHAnsi" w:hAnsiTheme="minorHAnsi" w:cstheme="minorHAnsi"/>
        </w:rPr>
        <w:t>.</w:t>
      </w:r>
    </w:p>
    <w:p w14:paraId="7B34B238" w14:textId="2E1F9237" w:rsidR="003B4D49" w:rsidRDefault="00DC2BEF" w:rsidP="003B4D49">
      <w:pPr>
        <w:numPr>
          <w:ilvl w:val="0"/>
          <w:numId w:val="1"/>
        </w:numPr>
        <w:rPr>
          <w:rFonts w:asciiTheme="minorHAnsi" w:hAnsiTheme="minorHAnsi" w:cstheme="minorHAnsi"/>
        </w:rPr>
      </w:pPr>
      <w:r w:rsidRPr="007E1C6D">
        <w:rPr>
          <w:rFonts w:asciiTheme="minorHAnsi" w:hAnsiTheme="minorHAnsi" w:cstheme="minorHAnsi"/>
        </w:rPr>
        <w:t>Matters arising from</w:t>
      </w:r>
      <w:r w:rsidR="005E670A" w:rsidRPr="007E1C6D">
        <w:rPr>
          <w:rFonts w:asciiTheme="minorHAnsi" w:hAnsiTheme="minorHAnsi" w:cstheme="minorHAnsi"/>
        </w:rPr>
        <w:t xml:space="preserve"> </w:t>
      </w:r>
      <w:r w:rsidR="00597032">
        <w:rPr>
          <w:rFonts w:asciiTheme="minorHAnsi" w:hAnsiTheme="minorHAnsi" w:cstheme="minorHAnsi"/>
        </w:rPr>
        <w:t>J</w:t>
      </w:r>
      <w:r w:rsidR="004145B7">
        <w:rPr>
          <w:rFonts w:asciiTheme="minorHAnsi" w:hAnsiTheme="minorHAnsi" w:cstheme="minorHAnsi"/>
        </w:rPr>
        <w:t>uly</w:t>
      </w:r>
      <w:r w:rsidR="009F28DB">
        <w:rPr>
          <w:rFonts w:asciiTheme="minorHAnsi" w:hAnsiTheme="minorHAnsi" w:cstheme="minorHAnsi"/>
        </w:rPr>
        <w:t>’s</w:t>
      </w:r>
      <w:r w:rsidRPr="007E1C6D">
        <w:rPr>
          <w:rFonts w:asciiTheme="minorHAnsi" w:hAnsiTheme="minorHAnsi" w:cstheme="minorHAnsi"/>
        </w:rPr>
        <w:t xml:space="preserve"> meeting</w:t>
      </w:r>
      <w:r w:rsidR="007E1C6D">
        <w:rPr>
          <w:rFonts w:asciiTheme="minorHAnsi" w:hAnsiTheme="minorHAnsi" w:cstheme="minorHAnsi"/>
        </w:rPr>
        <w:t>, including Clerk’s report.</w:t>
      </w:r>
    </w:p>
    <w:p w14:paraId="5F287F10" w14:textId="4E78E8A6" w:rsidR="0057437C" w:rsidRPr="0080797C" w:rsidRDefault="00B64C6B" w:rsidP="0057437C">
      <w:pPr>
        <w:numPr>
          <w:ilvl w:val="0"/>
          <w:numId w:val="1"/>
        </w:numPr>
        <w:rPr>
          <w:rFonts w:asciiTheme="minorHAnsi" w:hAnsiTheme="minorHAnsi" w:cstheme="minorHAnsi"/>
        </w:rPr>
      </w:pPr>
      <w:r w:rsidRPr="0080797C">
        <w:rPr>
          <w:rFonts w:asciiTheme="minorHAnsi" w:hAnsiTheme="minorHAnsi" w:cstheme="minorHAnsi"/>
          <w:b/>
        </w:rPr>
        <w:t>Reports</w:t>
      </w:r>
      <w:r w:rsidRPr="0080797C">
        <w:rPr>
          <w:rFonts w:asciiTheme="minorHAnsi" w:hAnsiTheme="minorHAnsi" w:cstheme="minorHAnsi"/>
        </w:rPr>
        <w:t xml:space="preserve"> </w:t>
      </w:r>
      <w:r w:rsidRPr="0080797C">
        <w:rPr>
          <w:rFonts w:asciiTheme="minorHAnsi" w:hAnsiTheme="minorHAnsi" w:cstheme="minorHAnsi"/>
          <w:b/>
        </w:rPr>
        <w:t>from</w:t>
      </w:r>
      <w:r w:rsidRPr="0080797C">
        <w:rPr>
          <w:rFonts w:asciiTheme="minorHAnsi" w:hAnsiTheme="minorHAnsi" w:cstheme="minorHAnsi"/>
        </w:rPr>
        <w:t>:</w:t>
      </w:r>
    </w:p>
    <w:p w14:paraId="2E10BC51" w14:textId="32DEA675" w:rsidR="0057437C" w:rsidRDefault="0057437C" w:rsidP="0057437C">
      <w:pPr>
        <w:numPr>
          <w:ilvl w:val="1"/>
          <w:numId w:val="1"/>
        </w:numPr>
        <w:rPr>
          <w:rFonts w:asciiTheme="minorHAnsi" w:hAnsiTheme="minorHAnsi" w:cstheme="minorHAnsi"/>
        </w:rPr>
      </w:pPr>
      <w:r w:rsidRPr="0080797C">
        <w:rPr>
          <w:rFonts w:asciiTheme="minorHAnsi" w:hAnsiTheme="minorHAnsi" w:cstheme="minorHAnsi"/>
        </w:rPr>
        <w:t>County/</w:t>
      </w:r>
      <w:r w:rsidR="000346C7" w:rsidRPr="0080797C">
        <w:rPr>
          <w:rFonts w:asciiTheme="minorHAnsi" w:hAnsiTheme="minorHAnsi" w:cstheme="minorHAnsi"/>
        </w:rPr>
        <w:t xml:space="preserve">District Councillor, </w:t>
      </w:r>
      <w:r w:rsidR="0062240B">
        <w:rPr>
          <w:rFonts w:asciiTheme="minorHAnsi" w:hAnsiTheme="minorHAnsi" w:cstheme="minorHAnsi"/>
        </w:rPr>
        <w:t xml:space="preserve">Councillor </w:t>
      </w:r>
      <w:r w:rsidR="000346C7" w:rsidRPr="0080797C">
        <w:rPr>
          <w:rFonts w:asciiTheme="minorHAnsi" w:hAnsiTheme="minorHAnsi" w:cstheme="minorHAnsi"/>
        </w:rPr>
        <w:t>Vic Thomson</w:t>
      </w:r>
      <w:r w:rsidR="007164AD">
        <w:rPr>
          <w:rFonts w:asciiTheme="minorHAnsi" w:hAnsiTheme="minorHAnsi" w:cstheme="minorHAnsi"/>
        </w:rPr>
        <w:t>.</w:t>
      </w:r>
    </w:p>
    <w:p w14:paraId="2C330F0E" w14:textId="5FB6818F" w:rsidR="00F06576" w:rsidRDefault="0062240B" w:rsidP="00F06576">
      <w:pPr>
        <w:numPr>
          <w:ilvl w:val="1"/>
          <w:numId w:val="1"/>
        </w:numPr>
        <w:rPr>
          <w:rFonts w:asciiTheme="minorHAnsi" w:hAnsiTheme="minorHAnsi" w:cstheme="minorHAnsi"/>
        </w:rPr>
      </w:pPr>
      <w:r>
        <w:rPr>
          <w:rFonts w:asciiTheme="minorHAnsi" w:hAnsiTheme="minorHAnsi" w:cstheme="minorHAnsi"/>
        </w:rPr>
        <w:t xml:space="preserve">Councillor </w:t>
      </w:r>
      <w:r w:rsidR="00F30273">
        <w:rPr>
          <w:rFonts w:asciiTheme="minorHAnsi" w:hAnsiTheme="minorHAnsi" w:cstheme="minorHAnsi"/>
        </w:rPr>
        <w:t xml:space="preserve">R Aktins – Rivers, </w:t>
      </w:r>
      <w:r w:rsidR="008E708E">
        <w:rPr>
          <w:rFonts w:asciiTheme="minorHAnsi" w:hAnsiTheme="minorHAnsi" w:cstheme="minorHAnsi"/>
        </w:rPr>
        <w:t xml:space="preserve">Ponds, </w:t>
      </w:r>
      <w:r w:rsidR="00F30273">
        <w:rPr>
          <w:rFonts w:asciiTheme="minorHAnsi" w:hAnsiTheme="minorHAnsi" w:cstheme="minorHAnsi"/>
        </w:rPr>
        <w:t>Cycle/Footpaths.</w:t>
      </w:r>
    </w:p>
    <w:p w14:paraId="66509C89" w14:textId="175071FB" w:rsidR="00F27677" w:rsidRPr="004145B7" w:rsidRDefault="00CC0507" w:rsidP="004145B7">
      <w:pPr>
        <w:numPr>
          <w:ilvl w:val="1"/>
          <w:numId w:val="1"/>
        </w:numPr>
        <w:rPr>
          <w:rFonts w:asciiTheme="minorHAnsi" w:hAnsiTheme="minorHAnsi" w:cstheme="minorHAnsi"/>
        </w:rPr>
      </w:pPr>
      <w:r>
        <w:rPr>
          <w:rFonts w:asciiTheme="minorHAnsi" w:hAnsiTheme="minorHAnsi" w:cstheme="minorHAnsi"/>
        </w:rPr>
        <w:t xml:space="preserve">Councillor </w:t>
      </w:r>
      <w:r w:rsidR="008E06A8">
        <w:rPr>
          <w:rFonts w:asciiTheme="minorHAnsi" w:hAnsiTheme="minorHAnsi" w:cstheme="minorHAnsi"/>
        </w:rPr>
        <w:t xml:space="preserve">M White – Play Area </w:t>
      </w:r>
      <w:r w:rsidR="008E1305">
        <w:rPr>
          <w:rFonts w:asciiTheme="minorHAnsi" w:hAnsiTheme="minorHAnsi" w:cstheme="minorHAnsi"/>
        </w:rPr>
        <w:t>inspection.</w:t>
      </w:r>
    </w:p>
    <w:p w14:paraId="529D85A1" w14:textId="04DDD479" w:rsidR="00B12D35" w:rsidRDefault="00B261A4" w:rsidP="00D706DB">
      <w:pPr>
        <w:numPr>
          <w:ilvl w:val="0"/>
          <w:numId w:val="1"/>
        </w:numPr>
        <w:rPr>
          <w:rFonts w:asciiTheme="minorHAnsi" w:hAnsiTheme="minorHAnsi" w:cstheme="minorHAnsi"/>
        </w:rPr>
      </w:pPr>
      <w:r w:rsidRPr="0080797C">
        <w:rPr>
          <w:rFonts w:asciiTheme="minorHAnsi" w:hAnsiTheme="minorHAnsi" w:cstheme="minorHAnsi"/>
        </w:rPr>
        <w:t xml:space="preserve">Adjournment for Public Participation (15 minutes allowed for).  </w:t>
      </w:r>
    </w:p>
    <w:p w14:paraId="7B21122A" w14:textId="7BBEE083" w:rsidR="003A1426" w:rsidRDefault="003A1426" w:rsidP="00D706DB">
      <w:pPr>
        <w:numPr>
          <w:ilvl w:val="0"/>
          <w:numId w:val="1"/>
        </w:numPr>
        <w:rPr>
          <w:rFonts w:asciiTheme="minorHAnsi" w:hAnsiTheme="minorHAnsi" w:cstheme="minorHAnsi"/>
        </w:rPr>
      </w:pPr>
      <w:r>
        <w:rPr>
          <w:rFonts w:asciiTheme="minorHAnsi" w:hAnsiTheme="minorHAnsi" w:cstheme="minorHAnsi"/>
        </w:rPr>
        <w:t>To receive the Internal Control Checks for July 2023 – March 2024</w:t>
      </w:r>
      <w:r w:rsidR="00E62E15">
        <w:rPr>
          <w:rFonts w:asciiTheme="minorHAnsi" w:hAnsiTheme="minorHAnsi" w:cstheme="minorHAnsi"/>
        </w:rPr>
        <w:t>; Councillors M White, D Swinborne and P Wilson.</w:t>
      </w:r>
    </w:p>
    <w:p w14:paraId="41DB703F" w14:textId="5F030E4A" w:rsidR="00403BBB" w:rsidRDefault="00403BBB" w:rsidP="00D706DB">
      <w:pPr>
        <w:numPr>
          <w:ilvl w:val="0"/>
          <w:numId w:val="1"/>
        </w:numPr>
        <w:rPr>
          <w:rFonts w:asciiTheme="minorHAnsi" w:hAnsiTheme="minorHAnsi" w:cstheme="minorHAnsi"/>
        </w:rPr>
      </w:pPr>
      <w:r>
        <w:rPr>
          <w:rFonts w:asciiTheme="minorHAnsi" w:hAnsiTheme="minorHAnsi" w:cstheme="minorHAnsi"/>
        </w:rPr>
        <w:t>To review and approve Staithe dredging quotes.</w:t>
      </w:r>
    </w:p>
    <w:p w14:paraId="792E5B9F" w14:textId="6D56E190" w:rsidR="00A52951" w:rsidRDefault="00A52951" w:rsidP="00D706DB">
      <w:pPr>
        <w:numPr>
          <w:ilvl w:val="0"/>
          <w:numId w:val="1"/>
        </w:numPr>
        <w:rPr>
          <w:rFonts w:asciiTheme="minorHAnsi" w:hAnsiTheme="minorHAnsi" w:cstheme="minorHAnsi"/>
        </w:rPr>
      </w:pPr>
      <w:r>
        <w:rPr>
          <w:rFonts w:asciiTheme="minorHAnsi" w:hAnsiTheme="minorHAnsi" w:cstheme="minorHAnsi"/>
        </w:rPr>
        <w:t>To review and update the Village Hall maintenance plan.</w:t>
      </w:r>
    </w:p>
    <w:p w14:paraId="3F8001A7" w14:textId="5B03F3EE" w:rsidR="00CC4AF5" w:rsidRDefault="009B4B7C" w:rsidP="00D706DB">
      <w:pPr>
        <w:numPr>
          <w:ilvl w:val="0"/>
          <w:numId w:val="1"/>
        </w:numPr>
        <w:rPr>
          <w:rFonts w:asciiTheme="minorHAnsi" w:hAnsiTheme="minorHAnsi" w:cstheme="minorHAnsi"/>
        </w:rPr>
      </w:pPr>
      <w:r>
        <w:rPr>
          <w:rFonts w:asciiTheme="minorHAnsi" w:hAnsiTheme="minorHAnsi" w:cstheme="minorHAnsi"/>
        </w:rPr>
        <w:t>To discuss mowing footpath and Play Area</w:t>
      </w:r>
      <w:r w:rsidR="00EB68D7">
        <w:rPr>
          <w:rFonts w:asciiTheme="minorHAnsi" w:hAnsiTheme="minorHAnsi" w:cstheme="minorHAnsi"/>
        </w:rPr>
        <w:t xml:space="preserve"> ongoing maintenance</w:t>
      </w:r>
      <w:r>
        <w:rPr>
          <w:rFonts w:asciiTheme="minorHAnsi" w:hAnsiTheme="minorHAnsi" w:cstheme="minorHAnsi"/>
        </w:rPr>
        <w:t>.</w:t>
      </w:r>
    </w:p>
    <w:p w14:paraId="0EB0BBCD" w14:textId="79D082BD" w:rsidR="00C96403" w:rsidRDefault="00C96403" w:rsidP="00D706DB">
      <w:pPr>
        <w:numPr>
          <w:ilvl w:val="0"/>
          <w:numId w:val="1"/>
        </w:numPr>
        <w:rPr>
          <w:rFonts w:asciiTheme="minorHAnsi" w:hAnsiTheme="minorHAnsi" w:cstheme="minorHAnsi"/>
        </w:rPr>
      </w:pPr>
      <w:r>
        <w:rPr>
          <w:rFonts w:asciiTheme="minorHAnsi" w:hAnsiTheme="minorHAnsi" w:cstheme="minorHAnsi"/>
        </w:rPr>
        <w:t>To discuss and approve purchase of a new lap</w:t>
      </w:r>
      <w:r w:rsidR="007D5470">
        <w:rPr>
          <w:rFonts w:asciiTheme="minorHAnsi" w:hAnsiTheme="minorHAnsi" w:cstheme="minorHAnsi"/>
        </w:rPr>
        <w:t>top.</w:t>
      </w:r>
    </w:p>
    <w:p w14:paraId="68F4DC64" w14:textId="77777777" w:rsidR="00CD6BE4" w:rsidRDefault="00D706DB" w:rsidP="00D706DB">
      <w:pPr>
        <w:numPr>
          <w:ilvl w:val="0"/>
          <w:numId w:val="1"/>
        </w:numPr>
        <w:rPr>
          <w:rFonts w:asciiTheme="minorHAnsi" w:hAnsiTheme="minorHAnsi" w:cstheme="minorHAnsi"/>
          <w:b/>
          <w:bCs/>
        </w:rPr>
      </w:pPr>
      <w:r w:rsidRPr="00F92C82">
        <w:rPr>
          <w:rFonts w:asciiTheme="minorHAnsi" w:hAnsiTheme="minorHAnsi" w:cstheme="minorHAnsi"/>
          <w:b/>
          <w:bCs/>
        </w:rPr>
        <w:t>Planning</w:t>
      </w:r>
      <w:r w:rsidR="00CD6BE4" w:rsidRPr="00F92C82">
        <w:rPr>
          <w:rFonts w:asciiTheme="minorHAnsi" w:hAnsiTheme="minorHAnsi" w:cstheme="minorHAnsi"/>
          <w:b/>
          <w:bCs/>
        </w:rPr>
        <w:t>:</w:t>
      </w:r>
    </w:p>
    <w:p w14:paraId="03CD05BA" w14:textId="189FF425" w:rsidR="00EC57B6" w:rsidRDefault="00B00BC0" w:rsidP="00EC57B6">
      <w:pPr>
        <w:numPr>
          <w:ilvl w:val="1"/>
          <w:numId w:val="1"/>
        </w:numPr>
        <w:rPr>
          <w:rFonts w:asciiTheme="minorHAnsi" w:hAnsiTheme="minorHAnsi" w:cstheme="minorHAnsi"/>
          <w:b/>
          <w:bCs/>
        </w:rPr>
      </w:pPr>
      <w:r>
        <w:rPr>
          <w:rFonts w:asciiTheme="minorHAnsi" w:hAnsiTheme="minorHAnsi" w:cstheme="minorHAnsi"/>
          <w:b/>
          <w:bCs/>
        </w:rPr>
        <w:t>Applications</w:t>
      </w:r>
      <w:r w:rsidR="00EC57B6">
        <w:rPr>
          <w:rFonts w:asciiTheme="minorHAnsi" w:hAnsiTheme="minorHAnsi" w:cstheme="minorHAnsi"/>
          <w:b/>
          <w:bCs/>
        </w:rPr>
        <w:t>:</w:t>
      </w:r>
    </w:p>
    <w:p w14:paraId="0910DD21" w14:textId="2E2ACAB6" w:rsidR="003E378C" w:rsidRPr="00554639" w:rsidRDefault="00737E71" w:rsidP="003E378C">
      <w:pPr>
        <w:numPr>
          <w:ilvl w:val="2"/>
          <w:numId w:val="1"/>
        </w:numPr>
        <w:rPr>
          <w:rFonts w:asciiTheme="minorHAnsi" w:hAnsiTheme="minorHAnsi" w:cstheme="minorHAnsi"/>
        </w:rPr>
      </w:pPr>
      <w:r w:rsidRPr="00554639">
        <w:rPr>
          <w:rFonts w:asciiTheme="minorHAnsi" w:hAnsiTheme="minorHAnsi" w:cstheme="minorHAnsi"/>
        </w:rPr>
        <w:t>2024/2252 – 34 The Street – Replace existing first floor Juliet glass balcony</w:t>
      </w:r>
      <w:r w:rsidR="00554639" w:rsidRPr="00554639">
        <w:rPr>
          <w:rFonts w:asciiTheme="minorHAnsi" w:hAnsiTheme="minorHAnsi" w:cstheme="minorHAnsi"/>
        </w:rPr>
        <w:t>.</w:t>
      </w:r>
    </w:p>
    <w:p w14:paraId="2B48380E" w14:textId="73BE64F6" w:rsidR="00B00BC0" w:rsidRDefault="00B00BC0" w:rsidP="00B00BC0">
      <w:pPr>
        <w:numPr>
          <w:ilvl w:val="1"/>
          <w:numId w:val="1"/>
        </w:numPr>
        <w:rPr>
          <w:rFonts w:asciiTheme="minorHAnsi" w:hAnsiTheme="minorHAnsi" w:cstheme="minorHAnsi"/>
          <w:b/>
          <w:bCs/>
        </w:rPr>
      </w:pPr>
      <w:r>
        <w:rPr>
          <w:rFonts w:asciiTheme="minorHAnsi" w:hAnsiTheme="minorHAnsi" w:cstheme="minorHAnsi"/>
          <w:b/>
          <w:bCs/>
        </w:rPr>
        <w:t>Decisions:</w:t>
      </w:r>
      <w:r w:rsidR="00597032">
        <w:rPr>
          <w:rFonts w:asciiTheme="minorHAnsi" w:hAnsiTheme="minorHAnsi" w:cstheme="minorHAnsi"/>
          <w:b/>
          <w:bCs/>
        </w:rPr>
        <w:t xml:space="preserve"> </w:t>
      </w:r>
    </w:p>
    <w:p w14:paraId="6BC705BA" w14:textId="0E54B2AA" w:rsidR="004145B7" w:rsidRPr="00C17421" w:rsidRDefault="004145B7" w:rsidP="004145B7">
      <w:pPr>
        <w:numPr>
          <w:ilvl w:val="2"/>
          <w:numId w:val="1"/>
        </w:numPr>
        <w:rPr>
          <w:rFonts w:asciiTheme="minorHAnsi" w:hAnsiTheme="minorHAnsi" w:cstheme="minorHAnsi"/>
        </w:rPr>
      </w:pPr>
      <w:r w:rsidRPr="0012119A">
        <w:rPr>
          <w:rFonts w:asciiTheme="minorHAnsi" w:hAnsiTheme="minorHAnsi" w:cstheme="minorHAnsi"/>
        </w:rPr>
        <w:t xml:space="preserve">BA/2024/0209/FUL </w:t>
      </w:r>
      <w:r w:rsidR="009724B7" w:rsidRPr="0012119A">
        <w:rPr>
          <w:rFonts w:asciiTheme="minorHAnsi" w:hAnsiTheme="minorHAnsi" w:cstheme="minorHAnsi"/>
        </w:rPr>
        <w:t>–</w:t>
      </w:r>
      <w:r w:rsidRPr="0012119A">
        <w:rPr>
          <w:rFonts w:asciiTheme="minorHAnsi" w:hAnsiTheme="minorHAnsi" w:cstheme="minorHAnsi"/>
        </w:rPr>
        <w:t xml:space="preserve"> </w:t>
      </w:r>
      <w:r w:rsidR="009724B7" w:rsidRPr="0012119A">
        <w:rPr>
          <w:rFonts w:asciiTheme="minorHAnsi" w:hAnsiTheme="minorHAnsi" w:cstheme="minorHAnsi"/>
        </w:rPr>
        <w:t xml:space="preserve">Coldham Hall Sailing Club - </w:t>
      </w:r>
      <w:r w:rsidR="009724B7" w:rsidRPr="0012119A">
        <w:rPr>
          <w:rFonts w:ascii="Calibri-Bold" w:hAnsi="Calibri-Bold" w:cs="Calibri-Bold"/>
          <w:lang w:eastAsia="en-GB"/>
        </w:rPr>
        <w:t xml:space="preserve">Replacement of 37m of timber quay heading, to be replaced like for like; </w:t>
      </w:r>
      <w:r w:rsidR="009724B7" w:rsidRPr="0012119A">
        <w:rPr>
          <w:rFonts w:ascii="Calibri-Bold" w:hAnsi="Calibri-Bold" w:cs="Calibri-Bold"/>
          <w:u w:val="single"/>
          <w:lang w:eastAsia="en-GB"/>
        </w:rPr>
        <w:t>BROADS AUTHORITY APPROVE SUB</w:t>
      </w:r>
      <w:r w:rsidR="0012119A" w:rsidRPr="0012119A">
        <w:rPr>
          <w:rFonts w:ascii="Calibri-Bold" w:hAnsi="Calibri-Bold" w:cs="Calibri-Bold"/>
          <w:u w:val="single"/>
          <w:lang w:eastAsia="en-GB"/>
        </w:rPr>
        <w:t>JECT TO CONDITIONS.</w:t>
      </w:r>
    </w:p>
    <w:p w14:paraId="4ADB3FE1" w14:textId="3893E4C3" w:rsidR="00C17421" w:rsidRPr="00AE3B72" w:rsidRDefault="00085C56" w:rsidP="004145B7">
      <w:pPr>
        <w:numPr>
          <w:ilvl w:val="2"/>
          <w:numId w:val="1"/>
        </w:numPr>
        <w:rPr>
          <w:rFonts w:asciiTheme="minorHAnsi" w:hAnsiTheme="minorHAnsi" w:cstheme="minorHAnsi"/>
        </w:rPr>
      </w:pPr>
      <w:r>
        <w:rPr>
          <w:rFonts w:asciiTheme="minorHAnsi" w:hAnsiTheme="minorHAnsi" w:cstheme="minorHAnsi"/>
        </w:rPr>
        <w:t>2024/1552 – Greenacres – Details reserved by condition 6 (materials) of 2024/0007</w:t>
      </w:r>
      <w:r w:rsidR="00DB1AAC">
        <w:rPr>
          <w:rFonts w:asciiTheme="minorHAnsi" w:hAnsiTheme="minorHAnsi" w:cstheme="minorHAnsi"/>
        </w:rPr>
        <w:t xml:space="preserve">; </w:t>
      </w:r>
      <w:r w:rsidR="00DB1AAC" w:rsidRPr="00DB1AAC">
        <w:rPr>
          <w:rFonts w:asciiTheme="minorHAnsi" w:hAnsiTheme="minorHAnsi" w:cstheme="minorHAnsi"/>
          <w:u w:val="single"/>
        </w:rPr>
        <w:t>SOUTH NORFOLK DISTRICT COUNCIL APPROVED.</w:t>
      </w:r>
    </w:p>
    <w:p w14:paraId="00F7D2FC" w14:textId="0356EC18" w:rsidR="00AE3B72" w:rsidRPr="00841EFF" w:rsidRDefault="00AE3B72" w:rsidP="004145B7">
      <w:pPr>
        <w:numPr>
          <w:ilvl w:val="2"/>
          <w:numId w:val="1"/>
        </w:numPr>
        <w:rPr>
          <w:rFonts w:asciiTheme="minorHAnsi" w:hAnsiTheme="minorHAnsi" w:cstheme="minorHAnsi"/>
        </w:rPr>
      </w:pPr>
      <w:r w:rsidRPr="00AE3B72">
        <w:rPr>
          <w:rFonts w:asciiTheme="minorHAnsi" w:hAnsiTheme="minorHAnsi" w:cstheme="minorHAnsi"/>
        </w:rPr>
        <w:t>2024/1605 – Pottles Barn – Installation of secondary heat pump;</w:t>
      </w:r>
      <w:r>
        <w:rPr>
          <w:rFonts w:asciiTheme="minorHAnsi" w:hAnsiTheme="minorHAnsi" w:cstheme="minorHAnsi"/>
          <w:u w:val="single"/>
        </w:rPr>
        <w:t xml:space="preserve"> SOUTH NORFOLK DISTRICT COUNCIL APPROVAL WITH CONDITIONS</w:t>
      </w:r>
      <w:r w:rsidR="00841EFF">
        <w:rPr>
          <w:rFonts w:asciiTheme="minorHAnsi" w:hAnsiTheme="minorHAnsi" w:cstheme="minorHAnsi"/>
          <w:u w:val="single"/>
        </w:rPr>
        <w:t>.</w:t>
      </w:r>
    </w:p>
    <w:p w14:paraId="2782B387" w14:textId="658AD3FF" w:rsidR="00841EFF" w:rsidRPr="00EE23A5" w:rsidRDefault="00841EFF" w:rsidP="004145B7">
      <w:pPr>
        <w:numPr>
          <w:ilvl w:val="2"/>
          <w:numId w:val="1"/>
        </w:numPr>
        <w:rPr>
          <w:rFonts w:asciiTheme="minorHAnsi" w:hAnsiTheme="minorHAnsi" w:cstheme="minorHAnsi"/>
        </w:rPr>
      </w:pPr>
      <w:r w:rsidRPr="00EE23A5">
        <w:rPr>
          <w:rFonts w:asciiTheme="minorHAnsi" w:hAnsiTheme="minorHAnsi" w:cstheme="minorHAnsi"/>
        </w:rPr>
        <w:t xml:space="preserve">2024/2212 – Craven Cottage </w:t>
      </w:r>
      <w:r w:rsidR="009C6D5D" w:rsidRPr="00EE23A5">
        <w:rPr>
          <w:rFonts w:asciiTheme="minorHAnsi" w:hAnsiTheme="minorHAnsi" w:cstheme="minorHAnsi"/>
        </w:rPr>
        <w:t>–</w:t>
      </w:r>
      <w:r w:rsidRPr="00EE23A5">
        <w:rPr>
          <w:rFonts w:asciiTheme="minorHAnsi" w:hAnsiTheme="minorHAnsi" w:cstheme="minorHAnsi"/>
        </w:rPr>
        <w:t xml:space="preserve"> </w:t>
      </w:r>
      <w:r w:rsidR="009C6D5D" w:rsidRPr="00EE23A5">
        <w:rPr>
          <w:rFonts w:asciiTheme="minorHAnsi" w:hAnsiTheme="minorHAnsi" w:cstheme="minorHAnsi"/>
        </w:rPr>
        <w:t>Demolition of 2 No. side extensions to erect 2 No. single storey side extensions</w:t>
      </w:r>
      <w:r w:rsidR="00EE23A5">
        <w:rPr>
          <w:rFonts w:asciiTheme="minorHAnsi" w:hAnsiTheme="minorHAnsi" w:cstheme="minorHAnsi"/>
        </w:rPr>
        <w:t xml:space="preserve">; </w:t>
      </w:r>
      <w:r w:rsidR="00EE23A5" w:rsidRPr="00EE23A5">
        <w:rPr>
          <w:rFonts w:asciiTheme="minorHAnsi" w:hAnsiTheme="minorHAnsi" w:cstheme="minorHAnsi"/>
          <w:u w:val="single"/>
        </w:rPr>
        <w:t>SOUTH NORFOLK DISTRICT COUNCIL APPROVAL WITH CONDITIONS.</w:t>
      </w:r>
    </w:p>
    <w:p w14:paraId="5CD066AE" w14:textId="77777777" w:rsidR="004658DD" w:rsidRDefault="00FA77E8" w:rsidP="004658DD">
      <w:pPr>
        <w:numPr>
          <w:ilvl w:val="0"/>
          <w:numId w:val="1"/>
        </w:numPr>
        <w:rPr>
          <w:rFonts w:asciiTheme="minorHAnsi" w:hAnsiTheme="minorHAnsi" w:cstheme="minorHAnsi"/>
          <w:b/>
          <w:bCs/>
        </w:rPr>
      </w:pPr>
      <w:r>
        <w:rPr>
          <w:rFonts w:asciiTheme="minorHAnsi" w:hAnsiTheme="minorHAnsi" w:cstheme="minorHAnsi"/>
          <w:b/>
          <w:bCs/>
        </w:rPr>
        <w:t>Policies:</w:t>
      </w:r>
    </w:p>
    <w:p w14:paraId="58F7918E" w14:textId="02211176" w:rsidR="00AE5B27" w:rsidRPr="00AE5B27" w:rsidRDefault="00AE5B27" w:rsidP="00AE5B27">
      <w:pPr>
        <w:numPr>
          <w:ilvl w:val="1"/>
          <w:numId w:val="1"/>
        </w:numPr>
        <w:rPr>
          <w:rFonts w:asciiTheme="minorHAnsi" w:hAnsiTheme="minorHAnsi" w:cstheme="minorHAnsi"/>
        </w:rPr>
      </w:pPr>
      <w:r w:rsidRPr="00AE5B27">
        <w:rPr>
          <w:rFonts w:asciiTheme="minorHAnsi" w:hAnsiTheme="minorHAnsi" w:cstheme="minorHAnsi"/>
        </w:rPr>
        <w:t>Data Audit.</w:t>
      </w:r>
    </w:p>
    <w:p w14:paraId="3EBC976A" w14:textId="3F604A32" w:rsidR="00AE5B27" w:rsidRPr="00AE5B27" w:rsidRDefault="00AE5B27" w:rsidP="00AE5B27">
      <w:pPr>
        <w:numPr>
          <w:ilvl w:val="1"/>
          <w:numId w:val="1"/>
        </w:numPr>
        <w:rPr>
          <w:rFonts w:asciiTheme="minorHAnsi" w:hAnsiTheme="minorHAnsi" w:cstheme="minorHAnsi"/>
        </w:rPr>
      </w:pPr>
      <w:r w:rsidRPr="00AE5B27">
        <w:rPr>
          <w:rFonts w:asciiTheme="minorHAnsi" w:hAnsiTheme="minorHAnsi" w:cstheme="minorHAnsi"/>
        </w:rPr>
        <w:t>Equality and Diversity.</w:t>
      </w:r>
    </w:p>
    <w:p w14:paraId="570BA6C8" w14:textId="7A2B54AE" w:rsidR="00BA7A72" w:rsidRDefault="00BA7A72" w:rsidP="00082FCA">
      <w:pPr>
        <w:numPr>
          <w:ilvl w:val="0"/>
          <w:numId w:val="1"/>
        </w:numPr>
        <w:rPr>
          <w:rFonts w:asciiTheme="minorHAnsi" w:hAnsiTheme="minorHAnsi" w:cstheme="minorHAnsi"/>
          <w:b/>
          <w:bCs/>
        </w:rPr>
      </w:pPr>
      <w:r>
        <w:rPr>
          <w:rFonts w:asciiTheme="minorHAnsi" w:hAnsiTheme="minorHAnsi" w:cstheme="minorHAnsi"/>
          <w:b/>
          <w:bCs/>
        </w:rPr>
        <w:t>Correspondence:</w:t>
      </w:r>
    </w:p>
    <w:p w14:paraId="44BFE4CF" w14:textId="790F55BF" w:rsidR="00952ADE" w:rsidRDefault="00952ADE" w:rsidP="00952ADE">
      <w:pPr>
        <w:numPr>
          <w:ilvl w:val="1"/>
          <w:numId w:val="1"/>
        </w:numPr>
        <w:rPr>
          <w:rFonts w:asciiTheme="minorHAnsi" w:hAnsiTheme="minorHAnsi" w:cstheme="minorHAnsi"/>
        </w:rPr>
      </w:pPr>
      <w:r w:rsidRPr="005A4738">
        <w:rPr>
          <w:rFonts w:asciiTheme="minorHAnsi" w:hAnsiTheme="minorHAnsi" w:cstheme="minorHAnsi"/>
        </w:rPr>
        <w:t xml:space="preserve">To consider </w:t>
      </w:r>
      <w:r w:rsidR="005A4738" w:rsidRPr="005A4738">
        <w:rPr>
          <w:rFonts w:asciiTheme="minorHAnsi" w:hAnsiTheme="minorHAnsi" w:cstheme="minorHAnsi"/>
        </w:rPr>
        <w:t>Surlingham School’s breakfast club hall hire request.</w:t>
      </w:r>
    </w:p>
    <w:p w14:paraId="64DED39B" w14:textId="6E40E159" w:rsidR="003D128C" w:rsidRDefault="003D128C" w:rsidP="00952ADE">
      <w:pPr>
        <w:numPr>
          <w:ilvl w:val="1"/>
          <w:numId w:val="1"/>
        </w:numPr>
        <w:rPr>
          <w:rFonts w:asciiTheme="minorHAnsi" w:hAnsiTheme="minorHAnsi" w:cstheme="minorHAnsi"/>
        </w:rPr>
      </w:pPr>
      <w:r>
        <w:rPr>
          <w:rFonts w:asciiTheme="minorHAnsi" w:hAnsiTheme="minorHAnsi" w:cstheme="minorHAnsi"/>
        </w:rPr>
        <w:t xml:space="preserve">Footpath </w:t>
      </w:r>
      <w:r w:rsidR="00F91360">
        <w:rPr>
          <w:rFonts w:asciiTheme="minorHAnsi" w:hAnsiTheme="minorHAnsi" w:cstheme="minorHAnsi"/>
        </w:rPr>
        <w:t>4/5.</w:t>
      </w:r>
    </w:p>
    <w:p w14:paraId="4EF16B80" w14:textId="3CE249D7" w:rsidR="000C03AE" w:rsidRPr="005A4738" w:rsidRDefault="00621C86" w:rsidP="00952ADE">
      <w:pPr>
        <w:numPr>
          <w:ilvl w:val="1"/>
          <w:numId w:val="1"/>
        </w:numPr>
        <w:rPr>
          <w:rFonts w:asciiTheme="minorHAnsi" w:hAnsiTheme="minorHAnsi" w:cstheme="minorHAnsi"/>
        </w:rPr>
      </w:pPr>
      <w:r>
        <w:rPr>
          <w:rFonts w:asciiTheme="minorHAnsi" w:hAnsiTheme="minorHAnsi" w:cstheme="minorHAnsi"/>
        </w:rPr>
        <w:t>Free septic tank upgrade.</w:t>
      </w:r>
    </w:p>
    <w:p w14:paraId="2C9FDE74" w14:textId="40AF7A30" w:rsidR="00082FCA" w:rsidRDefault="00373B3B" w:rsidP="00082FCA">
      <w:pPr>
        <w:numPr>
          <w:ilvl w:val="0"/>
          <w:numId w:val="1"/>
        </w:numPr>
        <w:rPr>
          <w:rFonts w:asciiTheme="minorHAnsi" w:hAnsiTheme="minorHAnsi" w:cstheme="minorHAnsi"/>
          <w:b/>
          <w:bCs/>
        </w:rPr>
      </w:pPr>
      <w:r w:rsidRPr="00082FCA">
        <w:rPr>
          <w:rFonts w:asciiTheme="minorHAnsi" w:hAnsiTheme="minorHAnsi" w:cstheme="minorHAnsi"/>
          <w:b/>
          <w:bCs/>
        </w:rPr>
        <w:t>Finance</w:t>
      </w:r>
      <w:r w:rsidR="00B5796E" w:rsidRPr="00082FCA">
        <w:rPr>
          <w:rFonts w:asciiTheme="minorHAnsi" w:hAnsiTheme="minorHAnsi" w:cstheme="minorHAnsi"/>
          <w:b/>
          <w:bCs/>
        </w:rPr>
        <w:t>:</w:t>
      </w:r>
    </w:p>
    <w:p w14:paraId="692F5AB8" w14:textId="10A42236" w:rsidR="00082FCA" w:rsidRDefault="00DF1CD6" w:rsidP="00082FCA">
      <w:pPr>
        <w:numPr>
          <w:ilvl w:val="1"/>
          <w:numId w:val="1"/>
        </w:numPr>
        <w:rPr>
          <w:rFonts w:asciiTheme="minorHAnsi" w:hAnsiTheme="minorHAnsi" w:cstheme="minorHAnsi"/>
          <w:b/>
          <w:bCs/>
        </w:rPr>
      </w:pPr>
      <w:r w:rsidRPr="00082FCA">
        <w:rPr>
          <w:rFonts w:asciiTheme="minorHAnsi" w:hAnsiTheme="minorHAnsi" w:cstheme="minorHAnsi"/>
        </w:rPr>
        <w:t xml:space="preserve">To receive </w:t>
      </w:r>
      <w:r w:rsidR="000A58E7" w:rsidRPr="00082FCA">
        <w:rPr>
          <w:rFonts w:asciiTheme="minorHAnsi" w:hAnsiTheme="minorHAnsi" w:cstheme="minorHAnsi"/>
        </w:rPr>
        <w:t xml:space="preserve">a </w:t>
      </w:r>
      <w:r w:rsidRPr="00082FCA">
        <w:rPr>
          <w:rFonts w:asciiTheme="minorHAnsi" w:hAnsiTheme="minorHAnsi" w:cstheme="minorHAnsi"/>
        </w:rPr>
        <w:t xml:space="preserve">Statement of Accounts as </w:t>
      </w:r>
      <w:r w:rsidR="001F0D60" w:rsidRPr="00082FCA">
        <w:rPr>
          <w:rFonts w:asciiTheme="minorHAnsi" w:hAnsiTheme="minorHAnsi" w:cstheme="minorHAnsi"/>
        </w:rPr>
        <w:t>of</w:t>
      </w:r>
      <w:r w:rsidRPr="00082FCA">
        <w:rPr>
          <w:rFonts w:asciiTheme="minorHAnsi" w:hAnsiTheme="minorHAnsi" w:cstheme="minorHAnsi"/>
        </w:rPr>
        <w:t xml:space="preserve"> </w:t>
      </w:r>
      <w:r w:rsidR="0012119A">
        <w:rPr>
          <w:rFonts w:asciiTheme="minorHAnsi" w:hAnsiTheme="minorHAnsi" w:cstheme="minorHAnsi"/>
        </w:rPr>
        <w:t>10</w:t>
      </w:r>
      <w:r w:rsidR="0012119A" w:rsidRPr="0012119A">
        <w:rPr>
          <w:rFonts w:asciiTheme="minorHAnsi" w:hAnsiTheme="minorHAnsi" w:cstheme="minorHAnsi"/>
          <w:vertAlign w:val="superscript"/>
        </w:rPr>
        <w:t>th</w:t>
      </w:r>
      <w:r w:rsidR="0012119A">
        <w:rPr>
          <w:rFonts w:asciiTheme="minorHAnsi" w:hAnsiTheme="minorHAnsi" w:cstheme="minorHAnsi"/>
        </w:rPr>
        <w:t xml:space="preserve"> September 2024</w:t>
      </w:r>
      <w:r w:rsidR="00BF08F5" w:rsidRPr="00082FCA">
        <w:rPr>
          <w:rFonts w:asciiTheme="minorHAnsi" w:hAnsiTheme="minorHAnsi" w:cstheme="minorHAnsi"/>
        </w:rPr>
        <w:t>.</w:t>
      </w:r>
    </w:p>
    <w:p w14:paraId="428A0710" w14:textId="4208E7F0" w:rsidR="00FE0DEB" w:rsidRPr="009A7A65" w:rsidRDefault="004868D9" w:rsidP="00082FCA">
      <w:pPr>
        <w:numPr>
          <w:ilvl w:val="1"/>
          <w:numId w:val="1"/>
        </w:numPr>
        <w:rPr>
          <w:rFonts w:asciiTheme="minorHAnsi" w:hAnsiTheme="minorHAnsi" w:cstheme="minorHAnsi"/>
          <w:b/>
          <w:bCs/>
        </w:rPr>
      </w:pPr>
      <w:r w:rsidRPr="00082FCA">
        <w:rPr>
          <w:rFonts w:asciiTheme="minorHAnsi" w:hAnsiTheme="minorHAnsi" w:cstheme="minorHAnsi"/>
        </w:rPr>
        <w:lastRenderedPageBreak/>
        <w:t xml:space="preserve">To note </w:t>
      </w:r>
      <w:r w:rsidR="000A58E7" w:rsidRPr="00082FCA">
        <w:rPr>
          <w:rFonts w:asciiTheme="minorHAnsi" w:hAnsiTheme="minorHAnsi" w:cstheme="minorHAnsi"/>
        </w:rPr>
        <w:t xml:space="preserve">any </w:t>
      </w:r>
      <w:r w:rsidRPr="00082FCA">
        <w:rPr>
          <w:rFonts w:asciiTheme="minorHAnsi" w:hAnsiTheme="minorHAnsi" w:cstheme="minorHAnsi"/>
        </w:rPr>
        <w:t>receipts</w:t>
      </w:r>
      <w:r w:rsidR="00FA7499" w:rsidRPr="00082FCA">
        <w:rPr>
          <w:rFonts w:asciiTheme="minorHAnsi" w:hAnsiTheme="minorHAnsi" w:cstheme="minorHAnsi"/>
        </w:rPr>
        <w:t xml:space="preserve"> and </w:t>
      </w:r>
      <w:r w:rsidR="00373B3B" w:rsidRPr="00082FCA">
        <w:rPr>
          <w:rFonts w:asciiTheme="minorHAnsi" w:hAnsiTheme="minorHAnsi" w:cstheme="minorHAnsi"/>
        </w:rPr>
        <w:t>a</w:t>
      </w:r>
      <w:r w:rsidR="00B6014B" w:rsidRPr="00082FCA">
        <w:rPr>
          <w:rFonts w:asciiTheme="minorHAnsi" w:hAnsiTheme="minorHAnsi" w:cstheme="minorHAnsi"/>
        </w:rPr>
        <w:t>pprove</w:t>
      </w:r>
      <w:r w:rsidR="00373B3B" w:rsidRPr="00082FCA">
        <w:rPr>
          <w:rFonts w:asciiTheme="minorHAnsi" w:hAnsiTheme="minorHAnsi" w:cstheme="minorHAnsi"/>
        </w:rPr>
        <w:t xml:space="preserve"> payment</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A7499" w:rsidRPr="00082FCA">
        <w:rPr>
          <w:rFonts w:asciiTheme="minorHAnsi" w:hAnsiTheme="minorHAnsi" w:cstheme="minorHAnsi"/>
        </w:rPr>
        <w:t xml:space="preserve">as per </w:t>
      </w:r>
      <w:r w:rsidR="0012119A">
        <w:rPr>
          <w:rFonts w:asciiTheme="minorHAnsi" w:hAnsiTheme="minorHAnsi" w:cstheme="minorHAnsi"/>
        </w:rPr>
        <w:t>September</w:t>
      </w:r>
      <w:r w:rsidR="00FA7499" w:rsidRPr="00082FCA">
        <w:rPr>
          <w:rFonts w:asciiTheme="minorHAnsi" w:hAnsiTheme="minorHAnsi" w:cstheme="minorHAnsi"/>
        </w:rPr>
        <w:t>’s</w:t>
      </w:r>
      <w:r w:rsidR="00373B3B" w:rsidRPr="00082FCA">
        <w:rPr>
          <w:rFonts w:asciiTheme="minorHAnsi" w:hAnsiTheme="minorHAnsi" w:cstheme="minorHAnsi"/>
        </w:rPr>
        <w:t xml:space="preserve"> </w:t>
      </w:r>
      <w:r w:rsidR="00F31325" w:rsidRPr="00082FCA">
        <w:rPr>
          <w:rFonts w:asciiTheme="minorHAnsi" w:hAnsiTheme="minorHAnsi" w:cstheme="minorHAnsi"/>
        </w:rPr>
        <w:t>payment schedule</w:t>
      </w:r>
      <w:r w:rsidR="00BF08F5" w:rsidRPr="00082FCA">
        <w:rPr>
          <w:rFonts w:asciiTheme="minorHAnsi" w:hAnsiTheme="minorHAnsi" w:cstheme="minorHAnsi"/>
        </w:rPr>
        <w:t>.</w:t>
      </w:r>
    </w:p>
    <w:p w14:paraId="41C8C2CB"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updates from individual Council Members (for information only).</w:t>
      </w:r>
    </w:p>
    <w:p w14:paraId="01E68DE2" w14:textId="77777777" w:rsidR="00082FCA" w:rsidRDefault="0010239A" w:rsidP="00082FCA">
      <w:pPr>
        <w:numPr>
          <w:ilvl w:val="0"/>
          <w:numId w:val="1"/>
        </w:numPr>
        <w:rPr>
          <w:rFonts w:asciiTheme="minorHAnsi" w:hAnsiTheme="minorHAnsi" w:cstheme="minorHAnsi"/>
        </w:rPr>
      </w:pPr>
      <w:r w:rsidRPr="00082FCA">
        <w:rPr>
          <w:rFonts w:asciiTheme="minorHAnsi" w:hAnsiTheme="minorHAnsi" w:cstheme="minorHAnsi"/>
        </w:rPr>
        <w:t>To receive any items for inclusion on the next agenda (for information only)</w:t>
      </w:r>
      <w:r w:rsidR="00C91322" w:rsidRPr="00082FCA">
        <w:rPr>
          <w:rFonts w:asciiTheme="minorHAnsi" w:hAnsiTheme="minorHAnsi" w:cstheme="minorHAnsi"/>
        </w:rPr>
        <w:t>.</w:t>
      </w:r>
    </w:p>
    <w:p w14:paraId="78F051F7" w14:textId="02E390C5" w:rsidR="003F5FEB" w:rsidRDefault="0010239A" w:rsidP="0068603D">
      <w:pPr>
        <w:numPr>
          <w:ilvl w:val="0"/>
          <w:numId w:val="1"/>
        </w:numPr>
        <w:rPr>
          <w:rFonts w:asciiTheme="minorHAnsi" w:hAnsiTheme="minorHAnsi" w:cstheme="minorHAnsi"/>
        </w:rPr>
      </w:pPr>
      <w:r w:rsidRPr="001D6D1E">
        <w:rPr>
          <w:rFonts w:asciiTheme="minorHAnsi" w:hAnsiTheme="minorHAnsi" w:cstheme="minorHAnsi"/>
        </w:rPr>
        <w:t xml:space="preserve">To confirm date and time of the next </w:t>
      </w:r>
      <w:r w:rsidR="00CD356E" w:rsidRPr="001D6D1E">
        <w:rPr>
          <w:rFonts w:asciiTheme="minorHAnsi" w:hAnsiTheme="minorHAnsi" w:cstheme="minorHAnsi"/>
        </w:rPr>
        <w:t xml:space="preserve">meeting which is the </w:t>
      </w:r>
      <w:r w:rsidRPr="001D6D1E">
        <w:rPr>
          <w:rFonts w:asciiTheme="minorHAnsi" w:hAnsiTheme="minorHAnsi" w:cstheme="minorHAnsi"/>
        </w:rPr>
        <w:t>Pari</w:t>
      </w:r>
      <w:r w:rsidR="009705AD" w:rsidRPr="001D6D1E">
        <w:rPr>
          <w:rFonts w:asciiTheme="minorHAnsi" w:hAnsiTheme="minorHAnsi" w:cstheme="minorHAnsi"/>
        </w:rPr>
        <w:t xml:space="preserve">sh Council Meeting as </w:t>
      </w:r>
      <w:r w:rsidR="000346C7" w:rsidRPr="001D6D1E">
        <w:rPr>
          <w:rFonts w:asciiTheme="minorHAnsi" w:hAnsiTheme="minorHAnsi" w:cstheme="minorHAnsi"/>
        </w:rPr>
        <w:t>Tu</w:t>
      </w:r>
      <w:r w:rsidR="00773099" w:rsidRPr="001D6D1E">
        <w:rPr>
          <w:rFonts w:asciiTheme="minorHAnsi" w:hAnsiTheme="minorHAnsi" w:cstheme="minorHAnsi"/>
        </w:rPr>
        <w:t>esday</w:t>
      </w:r>
      <w:r w:rsidR="009705AD" w:rsidRPr="001D6D1E">
        <w:rPr>
          <w:rFonts w:asciiTheme="minorHAnsi" w:hAnsiTheme="minorHAnsi" w:cstheme="minorHAnsi"/>
        </w:rPr>
        <w:t xml:space="preserve"> </w:t>
      </w:r>
      <w:r w:rsidR="00193C23">
        <w:rPr>
          <w:rFonts w:asciiTheme="minorHAnsi" w:hAnsiTheme="minorHAnsi" w:cstheme="minorHAnsi"/>
        </w:rPr>
        <w:t>8</w:t>
      </w:r>
      <w:r w:rsidR="00193C23" w:rsidRPr="00193C23">
        <w:rPr>
          <w:rFonts w:asciiTheme="minorHAnsi" w:hAnsiTheme="minorHAnsi" w:cstheme="minorHAnsi"/>
          <w:vertAlign w:val="superscript"/>
        </w:rPr>
        <w:t>th</w:t>
      </w:r>
      <w:r w:rsidR="00193C23">
        <w:rPr>
          <w:rFonts w:asciiTheme="minorHAnsi" w:hAnsiTheme="minorHAnsi" w:cstheme="minorHAnsi"/>
        </w:rPr>
        <w:t xml:space="preserve"> October </w:t>
      </w:r>
      <w:r w:rsidR="00967B92" w:rsidRPr="001D6D1E">
        <w:rPr>
          <w:rFonts w:asciiTheme="minorHAnsi" w:hAnsiTheme="minorHAnsi" w:cstheme="minorHAnsi"/>
        </w:rPr>
        <w:t>2024</w:t>
      </w:r>
      <w:r w:rsidRPr="001D6D1E">
        <w:rPr>
          <w:rFonts w:asciiTheme="minorHAnsi" w:hAnsiTheme="minorHAnsi" w:cstheme="minorHAnsi"/>
        </w:rPr>
        <w:t xml:space="preserve"> at 7.30pm in </w:t>
      </w:r>
      <w:r w:rsidR="008A65FD" w:rsidRPr="001D6D1E">
        <w:rPr>
          <w:rFonts w:asciiTheme="minorHAnsi" w:hAnsiTheme="minorHAnsi" w:cstheme="minorHAnsi"/>
        </w:rPr>
        <w:t>Surlingham</w:t>
      </w:r>
      <w:r w:rsidRPr="001D6D1E">
        <w:rPr>
          <w:rFonts w:asciiTheme="minorHAnsi" w:hAnsiTheme="minorHAnsi" w:cstheme="minorHAnsi"/>
        </w:rPr>
        <w:t xml:space="preserve"> Village </w:t>
      </w:r>
      <w:r w:rsidR="00D176C7" w:rsidRPr="001D6D1E">
        <w:rPr>
          <w:rFonts w:asciiTheme="minorHAnsi" w:hAnsiTheme="minorHAnsi" w:cstheme="minorHAnsi"/>
        </w:rPr>
        <w:t>Hall</w:t>
      </w:r>
      <w:r w:rsidR="00714E00" w:rsidRPr="001D6D1E">
        <w:rPr>
          <w:rFonts w:asciiTheme="minorHAnsi" w:hAnsiTheme="minorHAnsi" w:cstheme="minorHAnsi"/>
        </w:rPr>
        <w:t>.</w:t>
      </w:r>
      <w:bookmarkEnd w:id="0"/>
    </w:p>
    <w:p w14:paraId="4BBFD35D" w14:textId="77777777" w:rsidR="007126BA" w:rsidRPr="00091397" w:rsidRDefault="007126BA" w:rsidP="007126BA">
      <w:pPr>
        <w:numPr>
          <w:ilvl w:val="0"/>
          <w:numId w:val="1"/>
        </w:numPr>
        <w:rPr>
          <w:rFonts w:asciiTheme="minorHAnsi" w:hAnsiTheme="minorHAnsi" w:cstheme="minorHAnsi"/>
          <w:b/>
          <w:bCs/>
        </w:rPr>
      </w:pPr>
      <w:r w:rsidRPr="00091397">
        <w:rPr>
          <w:rFonts w:asciiTheme="minorHAnsi" w:hAnsiTheme="minorHAnsi" w:cstheme="minorHAnsi"/>
          <w:b/>
          <w:bCs/>
        </w:rPr>
        <w:t>Resolution to exclude members of the public and press under the Public Bodies (admission to Meetings) Act 1960.</w:t>
      </w:r>
    </w:p>
    <w:p w14:paraId="6E18E2C0" w14:textId="6C790622" w:rsidR="007126BA" w:rsidRPr="00EF341B" w:rsidRDefault="007126BA" w:rsidP="009B4B7C">
      <w:pPr>
        <w:numPr>
          <w:ilvl w:val="1"/>
          <w:numId w:val="1"/>
        </w:numPr>
        <w:rPr>
          <w:rFonts w:asciiTheme="minorHAnsi" w:hAnsiTheme="minorHAnsi" w:cstheme="minorHAnsi"/>
        </w:rPr>
      </w:pPr>
      <w:r w:rsidRPr="00EF341B">
        <w:rPr>
          <w:rFonts w:asciiTheme="minorHAnsi" w:hAnsiTheme="minorHAnsi" w:cstheme="minorHAnsi"/>
        </w:rPr>
        <w:t>To consider a salary review for the Cleaner.</w:t>
      </w:r>
    </w:p>
    <w:p w14:paraId="771FF1DE" w14:textId="77777777" w:rsidR="00293DD4" w:rsidRPr="001D6D1E" w:rsidRDefault="00293DD4" w:rsidP="00293DD4">
      <w:pPr>
        <w:ind w:left="454"/>
        <w:rPr>
          <w:rFonts w:asciiTheme="minorHAnsi" w:hAnsiTheme="minorHAnsi" w:cstheme="minorHAnsi"/>
        </w:rPr>
      </w:pPr>
    </w:p>
    <w:sectPr w:rsidR="00293DD4" w:rsidRPr="001D6D1E"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3EAEB" w14:textId="77777777" w:rsidR="00FD54C5" w:rsidRDefault="00FD54C5">
      <w:r>
        <w:separator/>
      </w:r>
    </w:p>
  </w:endnote>
  <w:endnote w:type="continuationSeparator" w:id="0">
    <w:p w14:paraId="363D00EB" w14:textId="77777777" w:rsidR="00FD54C5" w:rsidRDefault="00FD54C5">
      <w:r>
        <w:continuationSeparator/>
      </w:r>
    </w:p>
  </w:endnote>
  <w:endnote w:type="continuationNotice" w:id="1">
    <w:p w14:paraId="3963FF6A" w14:textId="77777777" w:rsidR="00FD54C5" w:rsidRDefault="00FD5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69030" w14:textId="77777777" w:rsidR="00FD54C5" w:rsidRDefault="00FD54C5">
      <w:r>
        <w:separator/>
      </w:r>
    </w:p>
  </w:footnote>
  <w:footnote w:type="continuationSeparator" w:id="0">
    <w:p w14:paraId="3E19C3B0" w14:textId="77777777" w:rsidR="00FD54C5" w:rsidRDefault="00FD54C5">
      <w:r>
        <w:continuationSeparator/>
      </w:r>
    </w:p>
  </w:footnote>
  <w:footnote w:type="continuationNotice" w:id="1">
    <w:p w14:paraId="110B5D35" w14:textId="77777777" w:rsidR="00FD54C5" w:rsidRDefault="00FD5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A8AC57B2"/>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4"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0"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8"/>
  </w:num>
  <w:num w:numId="4" w16cid:durableId="1818691887">
    <w:abstractNumId w:val="4"/>
  </w:num>
  <w:num w:numId="5" w16cid:durableId="903832439">
    <w:abstractNumId w:val="13"/>
  </w:num>
  <w:num w:numId="6" w16cid:durableId="324015724">
    <w:abstractNumId w:val="8"/>
  </w:num>
  <w:num w:numId="7" w16cid:durableId="1739208850">
    <w:abstractNumId w:val="19"/>
  </w:num>
  <w:num w:numId="8" w16cid:durableId="644355611">
    <w:abstractNumId w:val="15"/>
  </w:num>
  <w:num w:numId="9" w16cid:durableId="1597127621">
    <w:abstractNumId w:val="0"/>
  </w:num>
  <w:num w:numId="10" w16cid:durableId="158545645">
    <w:abstractNumId w:val="1"/>
  </w:num>
  <w:num w:numId="11" w16cid:durableId="1239752838">
    <w:abstractNumId w:val="9"/>
  </w:num>
  <w:num w:numId="12" w16cid:durableId="1858881112">
    <w:abstractNumId w:val="16"/>
  </w:num>
  <w:num w:numId="13" w16cid:durableId="1635259279">
    <w:abstractNumId w:val="17"/>
  </w:num>
  <w:num w:numId="14" w16cid:durableId="367805451">
    <w:abstractNumId w:val="5"/>
  </w:num>
  <w:num w:numId="15" w16cid:durableId="1469515679">
    <w:abstractNumId w:val="3"/>
  </w:num>
  <w:num w:numId="16" w16cid:durableId="897210608">
    <w:abstractNumId w:val="10"/>
  </w:num>
  <w:num w:numId="17" w16cid:durableId="1426270172">
    <w:abstractNumId w:val="14"/>
  </w:num>
  <w:num w:numId="18" w16cid:durableId="1550412265">
    <w:abstractNumId w:val="11"/>
  </w:num>
  <w:num w:numId="19" w16cid:durableId="1001465154">
    <w:abstractNumId w:val="12"/>
  </w:num>
  <w:num w:numId="20" w16cid:durableId="248738278">
    <w:abstractNumId w:val="7"/>
  </w:num>
  <w:num w:numId="21" w16cid:durableId="38965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452"/>
    <w:rsid w:val="000012C3"/>
    <w:rsid w:val="00002155"/>
    <w:rsid w:val="00007B2E"/>
    <w:rsid w:val="00010AC3"/>
    <w:rsid w:val="0001272A"/>
    <w:rsid w:val="00013539"/>
    <w:rsid w:val="000162BB"/>
    <w:rsid w:val="00016786"/>
    <w:rsid w:val="00020A54"/>
    <w:rsid w:val="00020C86"/>
    <w:rsid w:val="00021AD4"/>
    <w:rsid w:val="000224C2"/>
    <w:rsid w:val="00023ACB"/>
    <w:rsid w:val="0002769C"/>
    <w:rsid w:val="00027B83"/>
    <w:rsid w:val="000302E2"/>
    <w:rsid w:val="00030440"/>
    <w:rsid w:val="000316BB"/>
    <w:rsid w:val="00032307"/>
    <w:rsid w:val="00033228"/>
    <w:rsid w:val="00033F57"/>
    <w:rsid w:val="000346C7"/>
    <w:rsid w:val="00035344"/>
    <w:rsid w:val="00035F2C"/>
    <w:rsid w:val="000365ED"/>
    <w:rsid w:val="00036880"/>
    <w:rsid w:val="00036D0B"/>
    <w:rsid w:val="00037072"/>
    <w:rsid w:val="00037C69"/>
    <w:rsid w:val="0004047A"/>
    <w:rsid w:val="0004303B"/>
    <w:rsid w:val="00044447"/>
    <w:rsid w:val="0004459B"/>
    <w:rsid w:val="000447AC"/>
    <w:rsid w:val="00046962"/>
    <w:rsid w:val="000512A0"/>
    <w:rsid w:val="00052553"/>
    <w:rsid w:val="00052F6F"/>
    <w:rsid w:val="00055EE3"/>
    <w:rsid w:val="00056ADB"/>
    <w:rsid w:val="00057B6F"/>
    <w:rsid w:val="00060F85"/>
    <w:rsid w:val="0006199D"/>
    <w:rsid w:val="00064D46"/>
    <w:rsid w:val="00064E09"/>
    <w:rsid w:val="0006608E"/>
    <w:rsid w:val="000669F1"/>
    <w:rsid w:val="0006739D"/>
    <w:rsid w:val="00067BB4"/>
    <w:rsid w:val="00070114"/>
    <w:rsid w:val="00071507"/>
    <w:rsid w:val="0007221B"/>
    <w:rsid w:val="00074EAE"/>
    <w:rsid w:val="00080997"/>
    <w:rsid w:val="00080B0D"/>
    <w:rsid w:val="0008108D"/>
    <w:rsid w:val="00081DF9"/>
    <w:rsid w:val="0008226D"/>
    <w:rsid w:val="00082FCA"/>
    <w:rsid w:val="00083E16"/>
    <w:rsid w:val="0008530A"/>
    <w:rsid w:val="00085C56"/>
    <w:rsid w:val="00086A5F"/>
    <w:rsid w:val="00091397"/>
    <w:rsid w:val="00091534"/>
    <w:rsid w:val="00091D1E"/>
    <w:rsid w:val="00091FD3"/>
    <w:rsid w:val="00093CDD"/>
    <w:rsid w:val="0009491F"/>
    <w:rsid w:val="00095E98"/>
    <w:rsid w:val="00096CC4"/>
    <w:rsid w:val="00097A23"/>
    <w:rsid w:val="000A03CD"/>
    <w:rsid w:val="000A07DD"/>
    <w:rsid w:val="000A1041"/>
    <w:rsid w:val="000A1974"/>
    <w:rsid w:val="000A220A"/>
    <w:rsid w:val="000A269F"/>
    <w:rsid w:val="000A5470"/>
    <w:rsid w:val="000A58E3"/>
    <w:rsid w:val="000A58E7"/>
    <w:rsid w:val="000A7CB0"/>
    <w:rsid w:val="000B60C4"/>
    <w:rsid w:val="000C035F"/>
    <w:rsid w:val="000C03AE"/>
    <w:rsid w:val="000C06F2"/>
    <w:rsid w:val="000C0FC7"/>
    <w:rsid w:val="000C113B"/>
    <w:rsid w:val="000C2B4E"/>
    <w:rsid w:val="000C2B8C"/>
    <w:rsid w:val="000C2D28"/>
    <w:rsid w:val="000C2F48"/>
    <w:rsid w:val="000C30B6"/>
    <w:rsid w:val="000C3698"/>
    <w:rsid w:val="000C384D"/>
    <w:rsid w:val="000C5C04"/>
    <w:rsid w:val="000C6180"/>
    <w:rsid w:val="000D0548"/>
    <w:rsid w:val="000D12F7"/>
    <w:rsid w:val="000D14C5"/>
    <w:rsid w:val="000D1B7B"/>
    <w:rsid w:val="000D2044"/>
    <w:rsid w:val="000D4F50"/>
    <w:rsid w:val="000D647D"/>
    <w:rsid w:val="000E2594"/>
    <w:rsid w:val="000E4A0C"/>
    <w:rsid w:val="000E657A"/>
    <w:rsid w:val="000E67EB"/>
    <w:rsid w:val="000F0124"/>
    <w:rsid w:val="000F29A1"/>
    <w:rsid w:val="000F2FA0"/>
    <w:rsid w:val="000F68F0"/>
    <w:rsid w:val="000F7149"/>
    <w:rsid w:val="000F7B90"/>
    <w:rsid w:val="00101D72"/>
    <w:rsid w:val="00102225"/>
    <w:rsid w:val="0010239A"/>
    <w:rsid w:val="00105F1E"/>
    <w:rsid w:val="00106705"/>
    <w:rsid w:val="0011005A"/>
    <w:rsid w:val="00110332"/>
    <w:rsid w:val="00110C47"/>
    <w:rsid w:val="00111FD1"/>
    <w:rsid w:val="00112491"/>
    <w:rsid w:val="001144FF"/>
    <w:rsid w:val="00114EAF"/>
    <w:rsid w:val="001201CE"/>
    <w:rsid w:val="0012119A"/>
    <w:rsid w:val="0012200B"/>
    <w:rsid w:val="001228BA"/>
    <w:rsid w:val="001235D5"/>
    <w:rsid w:val="001256C4"/>
    <w:rsid w:val="00125C3E"/>
    <w:rsid w:val="00126DA0"/>
    <w:rsid w:val="00126EA0"/>
    <w:rsid w:val="00127937"/>
    <w:rsid w:val="00127A2E"/>
    <w:rsid w:val="00130796"/>
    <w:rsid w:val="001329B2"/>
    <w:rsid w:val="00132A41"/>
    <w:rsid w:val="00132A96"/>
    <w:rsid w:val="0013549D"/>
    <w:rsid w:val="001357E4"/>
    <w:rsid w:val="00136A39"/>
    <w:rsid w:val="00136F59"/>
    <w:rsid w:val="00137A21"/>
    <w:rsid w:val="00137B0D"/>
    <w:rsid w:val="00140FAE"/>
    <w:rsid w:val="00141884"/>
    <w:rsid w:val="00141B9D"/>
    <w:rsid w:val="00143909"/>
    <w:rsid w:val="00143B87"/>
    <w:rsid w:val="0014564B"/>
    <w:rsid w:val="001464DC"/>
    <w:rsid w:val="001503D3"/>
    <w:rsid w:val="0015068B"/>
    <w:rsid w:val="00150C24"/>
    <w:rsid w:val="0015161D"/>
    <w:rsid w:val="00151A9E"/>
    <w:rsid w:val="00151DEC"/>
    <w:rsid w:val="00152438"/>
    <w:rsid w:val="00155280"/>
    <w:rsid w:val="0015620D"/>
    <w:rsid w:val="0015722A"/>
    <w:rsid w:val="00157486"/>
    <w:rsid w:val="0015769C"/>
    <w:rsid w:val="001601C0"/>
    <w:rsid w:val="001624F8"/>
    <w:rsid w:val="00163BB9"/>
    <w:rsid w:val="00164C5C"/>
    <w:rsid w:val="00165ADD"/>
    <w:rsid w:val="001679CC"/>
    <w:rsid w:val="001727CA"/>
    <w:rsid w:val="00173A3C"/>
    <w:rsid w:val="00173CF0"/>
    <w:rsid w:val="00173EBB"/>
    <w:rsid w:val="001759BA"/>
    <w:rsid w:val="001762D3"/>
    <w:rsid w:val="001773F0"/>
    <w:rsid w:val="00181522"/>
    <w:rsid w:val="00182714"/>
    <w:rsid w:val="001840C5"/>
    <w:rsid w:val="00187ED8"/>
    <w:rsid w:val="00190A45"/>
    <w:rsid w:val="00192FFE"/>
    <w:rsid w:val="0019373D"/>
    <w:rsid w:val="00193C23"/>
    <w:rsid w:val="0019578F"/>
    <w:rsid w:val="00195FF2"/>
    <w:rsid w:val="00196807"/>
    <w:rsid w:val="00197015"/>
    <w:rsid w:val="001972A6"/>
    <w:rsid w:val="001A1491"/>
    <w:rsid w:val="001A259F"/>
    <w:rsid w:val="001A42EB"/>
    <w:rsid w:val="001A4C4D"/>
    <w:rsid w:val="001A598B"/>
    <w:rsid w:val="001A5B8A"/>
    <w:rsid w:val="001A775A"/>
    <w:rsid w:val="001B28B1"/>
    <w:rsid w:val="001B30B4"/>
    <w:rsid w:val="001B3E9E"/>
    <w:rsid w:val="001B43A5"/>
    <w:rsid w:val="001B46F5"/>
    <w:rsid w:val="001B5E3F"/>
    <w:rsid w:val="001B6EA7"/>
    <w:rsid w:val="001B7657"/>
    <w:rsid w:val="001C0210"/>
    <w:rsid w:val="001C0B1D"/>
    <w:rsid w:val="001C34D4"/>
    <w:rsid w:val="001C5374"/>
    <w:rsid w:val="001C599D"/>
    <w:rsid w:val="001C68C7"/>
    <w:rsid w:val="001D119B"/>
    <w:rsid w:val="001D3B35"/>
    <w:rsid w:val="001D3FC2"/>
    <w:rsid w:val="001D518C"/>
    <w:rsid w:val="001D6D1E"/>
    <w:rsid w:val="001E2317"/>
    <w:rsid w:val="001E2CBF"/>
    <w:rsid w:val="001E49D4"/>
    <w:rsid w:val="001E4BCF"/>
    <w:rsid w:val="001F0D60"/>
    <w:rsid w:val="001F2B12"/>
    <w:rsid w:val="001F3FD3"/>
    <w:rsid w:val="00202C7D"/>
    <w:rsid w:val="00203AE8"/>
    <w:rsid w:val="00206B80"/>
    <w:rsid w:val="00206D6C"/>
    <w:rsid w:val="00211594"/>
    <w:rsid w:val="00211FE9"/>
    <w:rsid w:val="002124DD"/>
    <w:rsid w:val="00213249"/>
    <w:rsid w:val="00213463"/>
    <w:rsid w:val="002143EC"/>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6780"/>
    <w:rsid w:val="00227638"/>
    <w:rsid w:val="002304B0"/>
    <w:rsid w:val="0023184B"/>
    <w:rsid w:val="002325D6"/>
    <w:rsid w:val="00232E92"/>
    <w:rsid w:val="00233B37"/>
    <w:rsid w:val="00233E49"/>
    <w:rsid w:val="002370AA"/>
    <w:rsid w:val="002373EF"/>
    <w:rsid w:val="002376CF"/>
    <w:rsid w:val="002417E0"/>
    <w:rsid w:val="00242A2E"/>
    <w:rsid w:val="00242AEB"/>
    <w:rsid w:val="0024361C"/>
    <w:rsid w:val="002504F4"/>
    <w:rsid w:val="00250B1C"/>
    <w:rsid w:val="00251704"/>
    <w:rsid w:val="00253BD2"/>
    <w:rsid w:val="002547A4"/>
    <w:rsid w:val="0025576F"/>
    <w:rsid w:val="00256EA8"/>
    <w:rsid w:val="00257D89"/>
    <w:rsid w:val="00261486"/>
    <w:rsid w:val="002616D2"/>
    <w:rsid w:val="00262AA8"/>
    <w:rsid w:val="0026375A"/>
    <w:rsid w:val="00266029"/>
    <w:rsid w:val="002661D3"/>
    <w:rsid w:val="00267044"/>
    <w:rsid w:val="00270243"/>
    <w:rsid w:val="00270960"/>
    <w:rsid w:val="00270F58"/>
    <w:rsid w:val="0027154F"/>
    <w:rsid w:val="0027274E"/>
    <w:rsid w:val="002762DC"/>
    <w:rsid w:val="002762F5"/>
    <w:rsid w:val="00276361"/>
    <w:rsid w:val="00276BBA"/>
    <w:rsid w:val="0027709F"/>
    <w:rsid w:val="00277A0A"/>
    <w:rsid w:val="00280750"/>
    <w:rsid w:val="0028118D"/>
    <w:rsid w:val="00283433"/>
    <w:rsid w:val="00285E0B"/>
    <w:rsid w:val="00286439"/>
    <w:rsid w:val="002879E4"/>
    <w:rsid w:val="00287A85"/>
    <w:rsid w:val="0029030E"/>
    <w:rsid w:val="00290498"/>
    <w:rsid w:val="00290917"/>
    <w:rsid w:val="00291A86"/>
    <w:rsid w:val="00291F3A"/>
    <w:rsid w:val="00293DD4"/>
    <w:rsid w:val="002A08C5"/>
    <w:rsid w:val="002A1DC7"/>
    <w:rsid w:val="002A22C9"/>
    <w:rsid w:val="002A3853"/>
    <w:rsid w:val="002A6388"/>
    <w:rsid w:val="002A69ED"/>
    <w:rsid w:val="002A7B16"/>
    <w:rsid w:val="002A7D99"/>
    <w:rsid w:val="002B08DF"/>
    <w:rsid w:val="002B188B"/>
    <w:rsid w:val="002B1E63"/>
    <w:rsid w:val="002B243A"/>
    <w:rsid w:val="002B342A"/>
    <w:rsid w:val="002B3AC2"/>
    <w:rsid w:val="002B5BE8"/>
    <w:rsid w:val="002C0BFE"/>
    <w:rsid w:val="002C1C60"/>
    <w:rsid w:val="002C276B"/>
    <w:rsid w:val="002C3B9E"/>
    <w:rsid w:val="002C3FD7"/>
    <w:rsid w:val="002C5499"/>
    <w:rsid w:val="002C597B"/>
    <w:rsid w:val="002D159B"/>
    <w:rsid w:val="002D2A35"/>
    <w:rsid w:val="002D2CC1"/>
    <w:rsid w:val="002D3506"/>
    <w:rsid w:val="002D42C1"/>
    <w:rsid w:val="002D4901"/>
    <w:rsid w:val="002D5206"/>
    <w:rsid w:val="002D5353"/>
    <w:rsid w:val="002D6321"/>
    <w:rsid w:val="002D79CC"/>
    <w:rsid w:val="002E0494"/>
    <w:rsid w:val="002E1149"/>
    <w:rsid w:val="002E24EB"/>
    <w:rsid w:val="002E34E5"/>
    <w:rsid w:val="002E60D8"/>
    <w:rsid w:val="002E6D9E"/>
    <w:rsid w:val="002E73CB"/>
    <w:rsid w:val="002F0058"/>
    <w:rsid w:val="002F1EA6"/>
    <w:rsid w:val="002F2323"/>
    <w:rsid w:val="002F3C60"/>
    <w:rsid w:val="002F453F"/>
    <w:rsid w:val="002F45CC"/>
    <w:rsid w:val="002F56FD"/>
    <w:rsid w:val="002F5BB4"/>
    <w:rsid w:val="00301B53"/>
    <w:rsid w:val="00302C1C"/>
    <w:rsid w:val="00305107"/>
    <w:rsid w:val="0031084E"/>
    <w:rsid w:val="003125FD"/>
    <w:rsid w:val="003128B1"/>
    <w:rsid w:val="0031512B"/>
    <w:rsid w:val="0032197B"/>
    <w:rsid w:val="00321D11"/>
    <w:rsid w:val="00323D7D"/>
    <w:rsid w:val="00324762"/>
    <w:rsid w:val="00327995"/>
    <w:rsid w:val="00330376"/>
    <w:rsid w:val="003305E7"/>
    <w:rsid w:val="0033294B"/>
    <w:rsid w:val="00336406"/>
    <w:rsid w:val="00336790"/>
    <w:rsid w:val="00336DD5"/>
    <w:rsid w:val="00337DFF"/>
    <w:rsid w:val="00341B45"/>
    <w:rsid w:val="00342BE1"/>
    <w:rsid w:val="0034535A"/>
    <w:rsid w:val="0034601C"/>
    <w:rsid w:val="00346324"/>
    <w:rsid w:val="003472E1"/>
    <w:rsid w:val="003502BF"/>
    <w:rsid w:val="00356E46"/>
    <w:rsid w:val="00361698"/>
    <w:rsid w:val="00362482"/>
    <w:rsid w:val="0036329E"/>
    <w:rsid w:val="0036494E"/>
    <w:rsid w:val="00372012"/>
    <w:rsid w:val="00373B3B"/>
    <w:rsid w:val="003756BF"/>
    <w:rsid w:val="00375775"/>
    <w:rsid w:val="00380B5C"/>
    <w:rsid w:val="00381517"/>
    <w:rsid w:val="00382708"/>
    <w:rsid w:val="00384572"/>
    <w:rsid w:val="003873C9"/>
    <w:rsid w:val="00387B96"/>
    <w:rsid w:val="00387CE1"/>
    <w:rsid w:val="0039021C"/>
    <w:rsid w:val="00390FD3"/>
    <w:rsid w:val="003911E6"/>
    <w:rsid w:val="00391793"/>
    <w:rsid w:val="003919AB"/>
    <w:rsid w:val="003927A0"/>
    <w:rsid w:val="00392AEC"/>
    <w:rsid w:val="00395803"/>
    <w:rsid w:val="00395AD9"/>
    <w:rsid w:val="00395E71"/>
    <w:rsid w:val="003A0730"/>
    <w:rsid w:val="003A0B7C"/>
    <w:rsid w:val="003A120E"/>
    <w:rsid w:val="003A1426"/>
    <w:rsid w:val="003A252C"/>
    <w:rsid w:val="003A47DD"/>
    <w:rsid w:val="003A57A8"/>
    <w:rsid w:val="003A5D1C"/>
    <w:rsid w:val="003A70CA"/>
    <w:rsid w:val="003B01F4"/>
    <w:rsid w:val="003B0C67"/>
    <w:rsid w:val="003B0F38"/>
    <w:rsid w:val="003B24C1"/>
    <w:rsid w:val="003B3B4D"/>
    <w:rsid w:val="003B4D49"/>
    <w:rsid w:val="003B4F4C"/>
    <w:rsid w:val="003B51CC"/>
    <w:rsid w:val="003B5EB2"/>
    <w:rsid w:val="003B79BC"/>
    <w:rsid w:val="003B7D96"/>
    <w:rsid w:val="003C00E9"/>
    <w:rsid w:val="003C1EDB"/>
    <w:rsid w:val="003C20C6"/>
    <w:rsid w:val="003C2290"/>
    <w:rsid w:val="003C2620"/>
    <w:rsid w:val="003C7607"/>
    <w:rsid w:val="003D128C"/>
    <w:rsid w:val="003D12B7"/>
    <w:rsid w:val="003D1ED6"/>
    <w:rsid w:val="003D4BDD"/>
    <w:rsid w:val="003D66B0"/>
    <w:rsid w:val="003E23E1"/>
    <w:rsid w:val="003E311D"/>
    <w:rsid w:val="003E3356"/>
    <w:rsid w:val="003E378C"/>
    <w:rsid w:val="003E5317"/>
    <w:rsid w:val="003E5E57"/>
    <w:rsid w:val="003E7A65"/>
    <w:rsid w:val="003F0F9E"/>
    <w:rsid w:val="003F47FE"/>
    <w:rsid w:val="003F4F71"/>
    <w:rsid w:val="003F5FEB"/>
    <w:rsid w:val="003F6351"/>
    <w:rsid w:val="003F7390"/>
    <w:rsid w:val="003F797B"/>
    <w:rsid w:val="004002C7"/>
    <w:rsid w:val="004003ED"/>
    <w:rsid w:val="0040059E"/>
    <w:rsid w:val="0040174D"/>
    <w:rsid w:val="004020DE"/>
    <w:rsid w:val="004020FB"/>
    <w:rsid w:val="004026BC"/>
    <w:rsid w:val="00402E46"/>
    <w:rsid w:val="00403BBB"/>
    <w:rsid w:val="00403C0F"/>
    <w:rsid w:val="00404112"/>
    <w:rsid w:val="004044F4"/>
    <w:rsid w:val="004049B6"/>
    <w:rsid w:val="004066D0"/>
    <w:rsid w:val="0040715F"/>
    <w:rsid w:val="00407417"/>
    <w:rsid w:val="00407CDA"/>
    <w:rsid w:val="0041165F"/>
    <w:rsid w:val="00411875"/>
    <w:rsid w:val="00411D6D"/>
    <w:rsid w:val="00414129"/>
    <w:rsid w:val="004143AD"/>
    <w:rsid w:val="004145B7"/>
    <w:rsid w:val="0041515B"/>
    <w:rsid w:val="004170C7"/>
    <w:rsid w:val="0042296D"/>
    <w:rsid w:val="00423D30"/>
    <w:rsid w:val="00427BEF"/>
    <w:rsid w:val="00430D19"/>
    <w:rsid w:val="004326E2"/>
    <w:rsid w:val="00433C39"/>
    <w:rsid w:val="0043475E"/>
    <w:rsid w:val="00435090"/>
    <w:rsid w:val="0043593F"/>
    <w:rsid w:val="004401E0"/>
    <w:rsid w:val="0044147E"/>
    <w:rsid w:val="004415D5"/>
    <w:rsid w:val="00442012"/>
    <w:rsid w:val="00442BE2"/>
    <w:rsid w:val="00443660"/>
    <w:rsid w:val="00443AA5"/>
    <w:rsid w:val="00443AD4"/>
    <w:rsid w:val="00444256"/>
    <w:rsid w:val="004456F5"/>
    <w:rsid w:val="00445F32"/>
    <w:rsid w:val="00446209"/>
    <w:rsid w:val="00446DC0"/>
    <w:rsid w:val="00447276"/>
    <w:rsid w:val="00447481"/>
    <w:rsid w:val="0044754E"/>
    <w:rsid w:val="00447BBB"/>
    <w:rsid w:val="00447FFB"/>
    <w:rsid w:val="0045229F"/>
    <w:rsid w:val="00455451"/>
    <w:rsid w:val="0045551A"/>
    <w:rsid w:val="00455CE9"/>
    <w:rsid w:val="00457BBC"/>
    <w:rsid w:val="00460FE1"/>
    <w:rsid w:val="004618B0"/>
    <w:rsid w:val="00462352"/>
    <w:rsid w:val="00462A27"/>
    <w:rsid w:val="004650F5"/>
    <w:rsid w:val="004658DD"/>
    <w:rsid w:val="004660C0"/>
    <w:rsid w:val="004664E6"/>
    <w:rsid w:val="00466899"/>
    <w:rsid w:val="0046771B"/>
    <w:rsid w:val="0047029F"/>
    <w:rsid w:val="0047187D"/>
    <w:rsid w:val="0048011C"/>
    <w:rsid w:val="00485B67"/>
    <w:rsid w:val="004862CC"/>
    <w:rsid w:val="004868D9"/>
    <w:rsid w:val="00490342"/>
    <w:rsid w:val="004920DF"/>
    <w:rsid w:val="004922F9"/>
    <w:rsid w:val="0049354D"/>
    <w:rsid w:val="004A4406"/>
    <w:rsid w:val="004A482D"/>
    <w:rsid w:val="004A5AB1"/>
    <w:rsid w:val="004A5E2F"/>
    <w:rsid w:val="004A733D"/>
    <w:rsid w:val="004A763C"/>
    <w:rsid w:val="004B3D78"/>
    <w:rsid w:val="004B4E53"/>
    <w:rsid w:val="004B60E5"/>
    <w:rsid w:val="004B6947"/>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E10D5"/>
    <w:rsid w:val="004E2022"/>
    <w:rsid w:val="004E4844"/>
    <w:rsid w:val="004E53CE"/>
    <w:rsid w:val="004E5C65"/>
    <w:rsid w:val="004F05A4"/>
    <w:rsid w:val="004F0CFA"/>
    <w:rsid w:val="004F2361"/>
    <w:rsid w:val="004F3029"/>
    <w:rsid w:val="004F3C5B"/>
    <w:rsid w:val="004F3FE6"/>
    <w:rsid w:val="004F61D2"/>
    <w:rsid w:val="004F6AFF"/>
    <w:rsid w:val="004F732A"/>
    <w:rsid w:val="005001B7"/>
    <w:rsid w:val="00501991"/>
    <w:rsid w:val="00501B8B"/>
    <w:rsid w:val="00501E55"/>
    <w:rsid w:val="005031C0"/>
    <w:rsid w:val="0050498A"/>
    <w:rsid w:val="00504AC0"/>
    <w:rsid w:val="005113C4"/>
    <w:rsid w:val="0051257B"/>
    <w:rsid w:val="00514D82"/>
    <w:rsid w:val="00515268"/>
    <w:rsid w:val="00515482"/>
    <w:rsid w:val="00515673"/>
    <w:rsid w:val="005207D5"/>
    <w:rsid w:val="00521DD0"/>
    <w:rsid w:val="00523A76"/>
    <w:rsid w:val="00523FAF"/>
    <w:rsid w:val="00526D7F"/>
    <w:rsid w:val="00527FBE"/>
    <w:rsid w:val="00532445"/>
    <w:rsid w:val="00532F35"/>
    <w:rsid w:val="005349D7"/>
    <w:rsid w:val="00534C40"/>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51173"/>
    <w:rsid w:val="00554639"/>
    <w:rsid w:val="00554EDA"/>
    <w:rsid w:val="00555A73"/>
    <w:rsid w:val="0055622D"/>
    <w:rsid w:val="005567AE"/>
    <w:rsid w:val="00556E96"/>
    <w:rsid w:val="00562E66"/>
    <w:rsid w:val="005631BD"/>
    <w:rsid w:val="00563410"/>
    <w:rsid w:val="00566237"/>
    <w:rsid w:val="00567CB8"/>
    <w:rsid w:val="005700F3"/>
    <w:rsid w:val="0057100B"/>
    <w:rsid w:val="005715A8"/>
    <w:rsid w:val="00571BC8"/>
    <w:rsid w:val="0057221B"/>
    <w:rsid w:val="005723ED"/>
    <w:rsid w:val="00572685"/>
    <w:rsid w:val="00572774"/>
    <w:rsid w:val="00572DF5"/>
    <w:rsid w:val="00573EF2"/>
    <w:rsid w:val="0057437C"/>
    <w:rsid w:val="00575A53"/>
    <w:rsid w:val="0057640E"/>
    <w:rsid w:val="00576A03"/>
    <w:rsid w:val="0057709A"/>
    <w:rsid w:val="005802D4"/>
    <w:rsid w:val="00581175"/>
    <w:rsid w:val="00584F4E"/>
    <w:rsid w:val="0058519E"/>
    <w:rsid w:val="0058606D"/>
    <w:rsid w:val="005878D4"/>
    <w:rsid w:val="00591E88"/>
    <w:rsid w:val="00592B70"/>
    <w:rsid w:val="00596948"/>
    <w:rsid w:val="00597032"/>
    <w:rsid w:val="00597343"/>
    <w:rsid w:val="005A0B86"/>
    <w:rsid w:val="005A0F6B"/>
    <w:rsid w:val="005A1151"/>
    <w:rsid w:val="005A3D6F"/>
    <w:rsid w:val="005A4738"/>
    <w:rsid w:val="005A5F81"/>
    <w:rsid w:val="005B140D"/>
    <w:rsid w:val="005B2871"/>
    <w:rsid w:val="005B2E88"/>
    <w:rsid w:val="005B4E42"/>
    <w:rsid w:val="005B6673"/>
    <w:rsid w:val="005B7010"/>
    <w:rsid w:val="005B7424"/>
    <w:rsid w:val="005C0405"/>
    <w:rsid w:val="005C046A"/>
    <w:rsid w:val="005C1A9F"/>
    <w:rsid w:val="005C25E9"/>
    <w:rsid w:val="005C48AD"/>
    <w:rsid w:val="005D187C"/>
    <w:rsid w:val="005D3339"/>
    <w:rsid w:val="005D6281"/>
    <w:rsid w:val="005E2054"/>
    <w:rsid w:val="005E2B4F"/>
    <w:rsid w:val="005E2C18"/>
    <w:rsid w:val="005E469D"/>
    <w:rsid w:val="005E670A"/>
    <w:rsid w:val="005E67CB"/>
    <w:rsid w:val="005E7038"/>
    <w:rsid w:val="005E7C1D"/>
    <w:rsid w:val="005F1648"/>
    <w:rsid w:val="005F2950"/>
    <w:rsid w:val="005F3450"/>
    <w:rsid w:val="005F4B97"/>
    <w:rsid w:val="005F6402"/>
    <w:rsid w:val="005F68DD"/>
    <w:rsid w:val="00600C38"/>
    <w:rsid w:val="00600EBE"/>
    <w:rsid w:val="006015DB"/>
    <w:rsid w:val="00603C81"/>
    <w:rsid w:val="00606694"/>
    <w:rsid w:val="00610E4C"/>
    <w:rsid w:val="006112B0"/>
    <w:rsid w:val="00611E56"/>
    <w:rsid w:val="00612D4A"/>
    <w:rsid w:val="00615EED"/>
    <w:rsid w:val="006163F7"/>
    <w:rsid w:val="00621880"/>
    <w:rsid w:val="00621C86"/>
    <w:rsid w:val="0062240B"/>
    <w:rsid w:val="00622927"/>
    <w:rsid w:val="0063309B"/>
    <w:rsid w:val="006375BD"/>
    <w:rsid w:val="006400AB"/>
    <w:rsid w:val="00640ED4"/>
    <w:rsid w:val="00641755"/>
    <w:rsid w:val="00642637"/>
    <w:rsid w:val="00643345"/>
    <w:rsid w:val="00644AA8"/>
    <w:rsid w:val="00646DAF"/>
    <w:rsid w:val="00647664"/>
    <w:rsid w:val="0065209E"/>
    <w:rsid w:val="0065329C"/>
    <w:rsid w:val="00653FBB"/>
    <w:rsid w:val="00654F59"/>
    <w:rsid w:val="00657690"/>
    <w:rsid w:val="006600E7"/>
    <w:rsid w:val="00660722"/>
    <w:rsid w:val="00662171"/>
    <w:rsid w:val="00663534"/>
    <w:rsid w:val="00663ECB"/>
    <w:rsid w:val="00665A17"/>
    <w:rsid w:val="00667FF4"/>
    <w:rsid w:val="0067008A"/>
    <w:rsid w:val="006701B1"/>
    <w:rsid w:val="006711A9"/>
    <w:rsid w:val="0067272F"/>
    <w:rsid w:val="00673582"/>
    <w:rsid w:val="00673EBF"/>
    <w:rsid w:val="00673F57"/>
    <w:rsid w:val="0068065F"/>
    <w:rsid w:val="006864EE"/>
    <w:rsid w:val="00686662"/>
    <w:rsid w:val="006868EE"/>
    <w:rsid w:val="0068759A"/>
    <w:rsid w:val="00687F62"/>
    <w:rsid w:val="00690676"/>
    <w:rsid w:val="00691326"/>
    <w:rsid w:val="00691E9B"/>
    <w:rsid w:val="006955E2"/>
    <w:rsid w:val="00695BF5"/>
    <w:rsid w:val="00696543"/>
    <w:rsid w:val="006A2F54"/>
    <w:rsid w:val="006A4DAA"/>
    <w:rsid w:val="006A5442"/>
    <w:rsid w:val="006A68EB"/>
    <w:rsid w:val="006A712D"/>
    <w:rsid w:val="006A7150"/>
    <w:rsid w:val="006A72BD"/>
    <w:rsid w:val="006B0DD4"/>
    <w:rsid w:val="006B1E27"/>
    <w:rsid w:val="006B214C"/>
    <w:rsid w:val="006B25CF"/>
    <w:rsid w:val="006B290C"/>
    <w:rsid w:val="006B4CDC"/>
    <w:rsid w:val="006B4F2E"/>
    <w:rsid w:val="006B5B28"/>
    <w:rsid w:val="006B7392"/>
    <w:rsid w:val="006C1A86"/>
    <w:rsid w:val="006C2A43"/>
    <w:rsid w:val="006C3C83"/>
    <w:rsid w:val="006C4B63"/>
    <w:rsid w:val="006C6206"/>
    <w:rsid w:val="006C63E3"/>
    <w:rsid w:val="006C6762"/>
    <w:rsid w:val="006D2A99"/>
    <w:rsid w:val="006D2FCC"/>
    <w:rsid w:val="006D4072"/>
    <w:rsid w:val="006D47C3"/>
    <w:rsid w:val="006D4E5C"/>
    <w:rsid w:val="006D52A8"/>
    <w:rsid w:val="006D5B24"/>
    <w:rsid w:val="006D6FC4"/>
    <w:rsid w:val="006D6FF9"/>
    <w:rsid w:val="006D76D6"/>
    <w:rsid w:val="006E035C"/>
    <w:rsid w:val="006E1841"/>
    <w:rsid w:val="006E18EF"/>
    <w:rsid w:val="006E1AC6"/>
    <w:rsid w:val="006E1D0F"/>
    <w:rsid w:val="006E2F1F"/>
    <w:rsid w:val="006E35DE"/>
    <w:rsid w:val="006E56D7"/>
    <w:rsid w:val="006E6212"/>
    <w:rsid w:val="006E7B8E"/>
    <w:rsid w:val="006E7C0A"/>
    <w:rsid w:val="006F0BAA"/>
    <w:rsid w:val="006F1069"/>
    <w:rsid w:val="006F18CD"/>
    <w:rsid w:val="006F2A88"/>
    <w:rsid w:val="006F3044"/>
    <w:rsid w:val="006F3F91"/>
    <w:rsid w:val="006F49C6"/>
    <w:rsid w:val="006F51BF"/>
    <w:rsid w:val="006F58D0"/>
    <w:rsid w:val="006F7257"/>
    <w:rsid w:val="007001CA"/>
    <w:rsid w:val="00701493"/>
    <w:rsid w:val="007022B3"/>
    <w:rsid w:val="007027D2"/>
    <w:rsid w:val="00702BE0"/>
    <w:rsid w:val="00702BEC"/>
    <w:rsid w:val="00703A90"/>
    <w:rsid w:val="00704E22"/>
    <w:rsid w:val="007053BB"/>
    <w:rsid w:val="00705481"/>
    <w:rsid w:val="00705520"/>
    <w:rsid w:val="007072CD"/>
    <w:rsid w:val="007118E2"/>
    <w:rsid w:val="007126BA"/>
    <w:rsid w:val="00712F49"/>
    <w:rsid w:val="0071397E"/>
    <w:rsid w:val="00713D33"/>
    <w:rsid w:val="00714E00"/>
    <w:rsid w:val="007159D4"/>
    <w:rsid w:val="00715BAC"/>
    <w:rsid w:val="007164AD"/>
    <w:rsid w:val="00721123"/>
    <w:rsid w:val="00721A42"/>
    <w:rsid w:val="0072387D"/>
    <w:rsid w:val="00724D71"/>
    <w:rsid w:val="00727082"/>
    <w:rsid w:val="00730B3C"/>
    <w:rsid w:val="00731852"/>
    <w:rsid w:val="0073293A"/>
    <w:rsid w:val="00732F01"/>
    <w:rsid w:val="007337C1"/>
    <w:rsid w:val="007345E4"/>
    <w:rsid w:val="00734D58"/>
    <w:rsid w:val="007352DF"/>
    <w:rsid w:val="00735D81"/>
    <w:rsid w:val="00735EF0"/>
    <w:rsid w:val="007361A3"/>
    <w:rsid w:val="007376FF"/>
    <w:rsid w:val="00737A8D"/>
    <w:rsid w:val="00737BA1"/>
    <w:rsid w:val="00737E71"/>
    <w:rsid w:val="00740275"/>
    <w:rsid w:val="0074386B"/>
    <w:rsid w:val="00744794"/>
    <w:rsid w:val="00744DF2"/>
    <w:rsid w:val="0074529D"/>
    <w:rsid w:val="00745D24"/>
    <w:rsid w:val="00746D95"/>
    <w:rsid w:val="00747620"/>
    <w:rsid w:val="00750FDF"/>
    <w:rsid w:val="00751303"/>
    <w:rsid w:val="007519AE"/>
    <w:rsid w:val="00752440"/>
    <w:rsid w:val="00752FC4"/>
    <w:rsid w:val="00753934"/>
    <w:rsid w:val="00754F3F"/>
    <w:rsid w:val="007570D0"/>
    <w:rsid w:val="007603CA"/>
    <w:rsid w:val="00762730"/>
    <w:rsid w:val="00762C53"/>
    <w:rsid w:val="00763EF5"/>
    <w:rsid w:val="00764C9C"/>
    <w:rsid w:val="00765FFD"/>
    <w:rsid w:val="00766DCE"/>
    <w:rsid w:val="0076711B"/>
    <w:rsid w:val="00767BA4"/>
    <w:rsid w:val="007700D9"/>
    <w:rsid w:val="007704EB"/>
    <w:rsid w:val="0077095D"/>
    <w:rsid w:val="0077231C"/>
    <w:rsid w:val="00773099"/>
    <w:rsid w:val="00773833"/>
    <w:rsid w:val="007762BB"/>
    <w:rsid w:val="00780124"/>
    <w:rsid w:val="00780647"/>
    <w:rsid w:val="00780E61"/>
    <w:rsid w:val="00782CC0"/>
    <w:rsid w:val="00783B96"/>
    <w:rsid w:val="00787446"/>
    <w:rsid w:val="007879CF"/>
    <w:rsid w:val="0079194B"/>
    <w:rsid w:val="00792A39"/>
    <w:rsid w:val="00792E76"/>
    <w:rsid w:val="00793E49"/>
    <w:rsid w:val="00794C67"/>
    <w:rsid w:val="007956C6"/>
    <w:rsid w:val="0079655D"/>
    <w:rsid w:val="007A02ED"/>
    <w:rsid w:val="007A0FB8"/>
    <w:rsid w:val="007A2E33"/>
    <w:rsid w:val="007A377C"/>
    <w:rsid w:val="007A473D"/>
    <w:rsid w:val="007A5C3F"/>
    <w:rsid w:val="007B0C81"/>
    <w:rsid w:val="007B1299"/>
    <w:rsid w:val="007B2D7A"/>
    <w:rsid w:val="007B3526"/>
    <w:rsid w:val="007B5CDF"/>
    <w:rsid w:val="007B671E"/>
    <w:rsid w:val="007B6F8C"/>
    <w:rsid w:val="007C0AB0"/>
    <w:rsid w:val="007C4F73"/>
    <w:rsid w:val="007C57AB"/>
    <w:rsid w:val="007C7A12"/>
    <w:rsid w:val="007C7AA9"/>
    <w:rsid w:val="007C7C8D"/>
    <w:rsid w:val="007D04D0"/>
    <w:rsid w:val="007D111F"/>
    <w:rsid w:val="007D3555"/>
    <w:rsid w:val="007D4577"/>
    <w:rsid w:val="007D45BA"/>
    <w:rsid w:val="007D5470"/>
    <w:rsid w:val="007D5D3A"/>
    <w:rsid w:val="007D66AD"/>
    <w:rsid w:val="007D7026"/>
    <w:rsid w:val="007D70A5"/>
    <w:rsid w:val="007E1C6D"/>
    <w:rsid w:val="007E1DBF"/>
    <w:rsid w:val="007E5024"/>
    <w:rsid w:val="007E5A10"/>
    <w:rsid w:val="007E5F0B"/>
    <w:rsid w:val="007E6568"/>
    <w:rsid w:val="007E718C"/>
    <w:rsid w:val="007F065F"/>
    <w:rsid w:val="007F0904"/>
    <w:rsid w:val="007F0FAA"/>
    <w:rsid w:val="007F1E2E"/>
    <w:rsid w:val="007F6F61"/>
    <w:rsid w:val="00802A45"/>
    <w:rsid w:val="0080697D"/>
    <w:rsid w:val="008071BA"/>
    <w:rsid w:val="0080797C"/>
    <w:rsid w:val="00810E9D"/>
    <w:rsid w:val="00810FB8"/>
    <w:rsid w:val="008110A2"/>
    <w:rsid w:val="00811A5C"/>
    <w:rsid w:val="00811A78"/>
    <w:rsid w:val="008124CC"/>
    <w:rsid w:val="00812972"/>
    <w:rsid w:val="00813529"/>
    <w:rsid w:val="00814128"/>
    <w:rsid w:val="00814D59"/>
    <w:rsid w:val="00815071"/>
    <w:rsid w:val="008162FF"/>
    <w:rsid w:val="00816A60"/>
    <w:rsid w:val="008202BA"/>
    <w:rsid w:val="00821708"/>
    <w:rsid w:val="008227AD"/>
    <w:rsid w:val="00822B7B"/>
    <w:rsid w:val="008251F5"/>
    <w:rsid w:val="008260BF"/>
    <w:rsid w:val="0082692E"/>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715E"/>
    <w:rsid w:val="00847D95"/>
    <w:rsid w:val="00850FA1"/>
    <w:rsid w:val="0085181C"/>
    <w:rsid w:val="00852881"/>
    <w:rsid w:val="00852B41"/>
    <w:rsid w:val="00853AEE"/>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71E0C"/>
    <w:rsid w:val="00873672"/>
    <w:rsid w:val="00874556"/>
    <w:rsid w:val="00874A1A"/>
    <w:rsid w:val="0087672E"/>
    <w:rsid w:val="008772C4"/>
    <w:rsid w:val="008776FE"/>
    <w:rsid w:val="0088008C"/>
    <w:rsid w:val="008805CE"/>
    <w:rsid w:val="0088374C"/>
    <w:rsid w:val="0088432A"/>
    <w:rsid w:val="008867F7"/>
    <w:rsid w:val="00886A7C"/>
    <w:rsid w:val="008907A3"/>
    <w:rsid w:val="008917CE"/>
    <w:rsid w:val="00893918"/>
    <w:rsid w:val="00894364"/>
    <w:rsid w:val="008967EE"/>
    <w:rsid w:val="00896E7A"/>
    <w:rsid w:val="008A2D7D"/>
    <w:rsid w:val="008A37FD"/>
    <w:rsid w:val="008A55EB"/>
    <w:rsid w:val="008A65FD"/>
    <w:rsid w:val="008B0620"/>
    <w:rsid w:val="008B080C"/>
    <w:rsid w:val="008B0A5E"/>
    <w:rsid w:val="008B1489"/>
    <w:rsid w:val="008B246D"/>
    <w:rsid w:val="008B317B"/>
    <w:rsid w:val="008B3728"/>
    <w:rsid w:val="008B5434"/>
    <w:rsid w:val="008B583A"/>
    <w:rsid w:val="008B5E73"/>
    <w:rsid w:val="008B68EF"/>
    <w:rsid w:val="008B6D0D"/>
    <w:rsid w:val="008B6D7A"/>
    <w:rsid w:val="008C0056"/>
    <w:rsid w:val="008C218E"/>
    <w:rsid w:val="008C2692"/>
    <w:rsid w:val="008C3EE7"/>
    <w:rsid w:val="008C4768"/>
    <w:rsid w:val="008C4999"/>
    <w:rsid w:val="008C4AF3"/>
    <w:rsid w:val="008C6C97"/>
    <w:rsid w:val="008C6D2E"/>
    <w:rsid w:val="008C7B3D"/>
    <w:rsid w:val="008D184C"/>
    <w:rsid w:val="008D2217"/>
    <w:rsid w:val="008D2528"/>
    <w:rsid w:val="008D2845"/>
    <w:rsid w:val="008D2BB1"/>
    <w:rsid w:val="008D2C2B"/>
    <w:rsid w:val="008D3AAE"/>
    <w:rsid w:val="008D459F"/>
    <w:rsid w:val="008D4601"/>
    <w:rsid w:val="008D4AF7"/>
    <w:rsid w:val="008D4E6F"/>
    <w:rsid w:val="008D583D"/>
    <w:rsid w:val="008D597F"/>
    <w:rsid w:val="008D5AAE"/>
    <w:rsid w:val="008D6E39"/>
    <w:rsid w:val="008E06A8"/>
    <w:rsid w:val="008E1305"/>
    <w:rsid w:val="008E134B"/>
    <w:rsid w:val="008E3A8A"/>
    <w:rsid w:val="008E43B7"/>
    <w:rsid w:val="008E6584"/>
    <w:rsid w:val="008E6C13"/>
    <w:rsid w:val="008E708E"/>
    <w:rsid w:val="008F0C62"/>
    <w:rsid w:val="008F1342"/>
    <w:rsid w:val="008F1EF4"/>
    <w:rsid w:val="008F26AC"/>
    <w:rsid w:val="008F6C1B"/>
    <w:rsid w:val="00900696"/>
    <w:rsid w:val="00901069"/>
    <w:rsid w:val="0090121F"/>
    <w:rsid w:val="00901980"/>
    <w:rsid w:val="00901E8D"/>
    <w:rsid w:val="00902BE9"/>
    <w:rsid w:val="00903E29"/>
    <w:rsid w:val="009044DC"/>
    <w:rsid w:val="00904565"/>
    <w:rsid w:val="00911CC8"/>
    <w:rsid w:val="00913606"/>
    <w:rsid w:val="009163FB"/>
    <w:rsid w:val="009169DA"/>
    <w:rsid w:val="00916A5F"/>
    <w:rsid w:val="009209F3"/>
    <w:rsid w:val="00922987"/>
    <w:rsid w:val="00923004"/>
    <w:rsid w:val="0092345A"/>
    <w:rsid w:val="009243A0"/>
    <w:rsid w:val="00925757"/>
    <w:rsid w:val="00925822"/>
    <w:rsid w:val="0092643F"/>
    <w:rsid w:val="00930C95"/>
    <w:rsid w:val="0093419B"/>
    <w:rsid w:val="00934F2F"/>
    <w:rsid w:val="00935914"/>
    <w:rsid w:val="00937B5A"/>
    <w:rsid w:val="00940341"/>
    <w:rsid w:val="00940735"/>
    <w:rsid w:val="009438F7"/>
    <w:rsid w:val="00944277"/>
    <w:rsid w:val="009467E3"/>
    <w:rsid w:val="0095000C"/>
    <w:rsid w:val="00950DAF"/>
    <w:rsid w:val="00952ADE"/>
    <w:rsid w:val="0095388D"/>
    <w:rsid w:val="0095477F"/>
    <w:rsid w:val="009552D9"/>
    <w:rsid w:val="009561FE"/>
    <w:rsid w:val="00957047"/>
    <w:rsid w:val="0095797E"/>
    <w:rsid w:val="00957C40"/>
    <w:rsid w:val="0096060A"/>
    <w:rsid w:val="009614C0"/>
    <w:rsid w:val="009622D8"/>
    <w:rsid w:val="00965116"/>
    <w:rsid w:val="009664EB"/>
    <w:rsid w:val="00966CDF"/>
    <w:rsid w:val="00966E71"/>
    <w:rsid w:val="009672CF"/>
    <w:rsid w:val="00967B92"/>
    <w:rsid w:val="009705AD"/>
    <w:rsid w:val="00971BD3"/>
    <w:rsid w:val="009724B7"/>
    <w:rsid w:val="00972BDA"/>
    <w:rsid w:val="00973889"/>
    <w:rsid w:val="009746D6"/>
    <w:rsid w:val="00974B8F"/>
    <w:rsid w:val="0097580D"/>
    <w:rsid w:val="00976905"/>
    <w:rsid w:val="00976F82"/>
    <w:rsid w:val="00980570"/>
    <w:rsid w:val="009836A9"/>
    <w:rsid w:val="00986D29"/>
    <w:rsid w:val="0098731B"/>
    <w:rsid w:val="00990550"/>
    <w:rsid w:val="00990D9F"/>
    <w:rsid w:val="00990FC2"/>
    <w:rsid w:val="00991227"/>
    <w:rsid w:val="00992A0C"/>
    <w:rsid w:val="0099528E"/>
    <w:rsid w:val="009955F3"/>
    <w:rsid w:val="00997FDA"/>
    <w:rsid w:val="009A1A5D"/>
    <w:rsid w:val="009A2B16"/>
    <w:rsid w:val="009A34DE"/>
    <w:rsid w:val="009A599F"/>
    <w:rsid w:val="009A65A1"/>
    <w:rsid w:val="009A7859"/>
    <w:rsid w:val="009A7A65"/>
    <w:rsid w:val="009A7EB7"/>
    <w:rsid w:val="009B06CD"/>
    <w:rsid w:val="009B19CB"/>
    <w:rsid w:val="009B2190"/>
    <w:rsid w:val="009B2C46"/>
    <w:rsid w:val="009B2CAB"/>
    <w:rsid w:val="009B334E"/>
    <w:rsid w:val="009B3CC7"/>
    <w:rsid w:val="009B4750"/>
    <w:rsid w:val="009B4B7C"/>
    <w:rsid w:val="009B5BB9"/>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2BC3"/>
    <w:rsid w:val="009E4D33"/>
    <w:rsid w:val="009E5CAE"/>
    <w:rsid w:val="009E64EE"/>
    <w:rsid w:val="009E6DA9"/>
    <w:rsid w:val="009E758A"/>
    <w:rsid w:val="009E7A79"/>
    <w:rsid w:val="009F1381"/>
    <w:rsid w:val="009F1AC8"/>
    <w:rsid w:val="009F28DB"/>
    <w:rsid w:val="009F2CDB"/>
    <w:rsid w:val="009F48E6"/>
    <w:rsid w:val="009F4D61"/>
    <w:rsid w:val="009F52FF"/>
    <w:rsid w:val="009F5D4C"/>
    <w:rsid w:val="00A006AD"/>
    <w:rsid w:val="00A01A95"/>
    <w:rsid w:val="00A01E3A"/>
    <w:rsid w:val="00A02D32"/>
    <w:rsid w:val="00A030F1"/>
    <w:rsid w:val="00A04A48"/>
    <w:rsid w:val="00A10576"/>
    <w:rsid w:val="00A10BC2"/>
    <w:rsid w:val="00A14B81"/>
    <w:rsid w:val="00A14CEE"/>
    <w:rsid w:val="00A15801"/>
    <w:rsid w:val="00A2017D"/>
    <w:rsid w:val="00A212EA"/>
    <w:rsid w:val="00A21623"/>
    <w:rsid w:val="00A2188F"/>
    <w:rsid w:val="00A2290E"/>
    <w:rsid w:val="00A25854"/>
    <w:rsid w:val="00A25D07"/>
    <w:rsid w:val="00A25F06"/>
    <w:rsid w:val="00A30752"/>
    <w:rsid w:val="00A316E4"/>
    <w:rsid w:val="00A3288A"/>
    <w:rsid w:val="00A3291D"/>
    <w:rsid w:val="00A339AA"/>
    <w:rsid w:val="00A34D09"/>
    <w:rsid w:val="00A36519"/>
    <w:rsid w:val="00A376FB"/>
    <w:rsid w:val="00A404AF"/>
    <w:rsid w:val="00A40FB4"/>
    <w:rsid w:val="00A410E4"/>
    <w:rsid w:val="00A42F97"/>
    <w:rsid w:val="00A43572"/>
    <w:rsid w:val="00A43C34"/>
    <w:rsid w:val="00A47A22"/>
    <w:rsid w:val="00A47E6E"/>
    <w:rsid w:val="00A50B70"/>
    <w:rsid w:val="00A51B18"/>
    <w:rsid w:val="00A52951"/>
    <w:rsid w:val="00A52EA0"/>
    <w:rsid w:val="00A53938"/>
    <w:rsid w:val="00A5561A"/>
    <w:rsid w:val="00A56B9B"/>
    <w:rsid w:val="00A579C5"/>
    <w:rsid w:val="00A6071C"/>
    <w:rsid w:val="00A60F18"/>
    <w:rsid w:val="00A63CDF"/>
    <w:rsid w:val="00A659A7"/>
    <w:rsid w:val="00A718DE"/>
    <w:rsid w:val="00A71F18"/>
    <w:rsid w:val="00A74C86"/>
    <w:rsid w:val="00A74F96"/>
    <w:rsid w:val="00A76A2E"/>
    <w:rsid w:val="00A77A60"/>
    <w:rsid w:val="00A8121D"/>
    <w:rsid w:val="00A82666"/>
    <w:rsid w:val="00A83F62"/>
    <w:rsid w:val="00A87F09"/>
    <w:rsid w:val="00A90022"/>
    <w:rsid w:val="00A91E32"/>
    <w:rsid w:val="00A91F93"/>
    <w:rsid w:val="00A92085"/>
    <w:rsid w:val="00A94280"/>
    <w:rsid w:val="00A953C3"/>
    <w:rsid w:val="00A9716E"/>
    <w:rsid w:val="00A9773B"/>
    <w:rsid w:val="00AA1E20"/>
    <w:rsid w:val="00AA2CB2"/>
    <w:rsid w:val="00AA3355"/>
    <w:rsid w:val="00AA3DE9"/>
    <w:rsid w:val="00AA73D1"/>
    <w:rsid w:val="00AA7CA3"/>
    <w:rsid w:val="00AB0A32"/>
    <w:rsid w:val="00AB1F21"/>
    <w:rsid w:val="00AB3F6C"/>
    <w:rsid w:val="00AB5FD1"/>
    <w:rsid w:val="00AC1194"/>
    <w:rsid w:val="00AC2DC1"/>
    <w:rsid w:val="00AC3926"/>
    <w:rsid w:val="00AC3A95"/>
    <w:rsid w:val="00AC5912"/>
    <w:rsid w:val="00AC637A"/>
    <w:rsid w:val="00AD2831"/>
    <w:rsid w:val="00AD5F41"/>
    <w:rsid w:val="00AD7F71"/>
    <w:rsid w:val="00AE0A73"/>
    <w:rsid w:val="00AE26E1"/>
    <w:rsid w:val="00AE2936"/>
    <w:rsid w:val="00AE3B72"/>
    <w:rsid w:val="00AE59C3"/>
    <w:rsid w:val="00AE5B27"/>
    <w:rsid w:val="00AE6708"/>
    <w:rsid w:val="00AE6F0A"/>
    <w:rsid w:val="00AF0EFA"/>
    <w:rsid w:val="00AF2829"/>
    <w:rsid w:val="00AF2F0A"/>
    <w:rsid w:val="00AF40E2"/>
    <w:rsid w:val="00AF44D1"/>
    <w:rsid w:val="00AF550A"/>
    <w:rsid w:val="00AF6C86"/>
    <w:rsid w:val="00AF75A7"/>
    <w:rsid w:val="00B002F2"/>
    <w:rsid w:val="00B004A7"/>
    <w:rsid w:val="00B00BC0"/>
    <w:rsid w:val="00B015BE"/>
    <w:rsid w:val="00B041CA"/>
    <w:rsid w:val="00B045E1"/>
    <w:rsid w:val="00B0519D"/>
    <w:rsid w:val="00B05A52"/>
    <w:rsid w:val="00B05F5F"/>
    <w:rsid w:val="00B0671E"/>
    <w:rsid w:val="00B06BDF"/>
    <w:rsid w:val="00B06F2F"/>
    <w:rsid w:val="00B11729"/>
    <w:rsid w:val="00B12D35"/>
    <w:rsid w:val="00B1354B"/>
    <w:rsid w:val="00B14462"/>
    <w:rsid w:val="00B15ECC"/>
    <w:rsid w:val="00B17073"/>
    <w:rsid w:val="00B200A0"/>
    <w:rsid w:val="00B209C0"/>
    <w:rsid w:val="00B2188B"/>
    <w:rsid w:val="00B2418D"/>
    <w:rsid w:val="00B24AF6"/>
    <w:rsid w:val="00B261A4"/>
    <w:rsid w:val="00B303CC"/>
    <w:rsid w:val="00B32628"/>
    <w:rsid w:val="00B32DF6"/>
    <w:rsid w:val="00B354E1"/>
    <w:rsid w:val="00B40945"/>
    <w:rsid w:val="00B41242"/>
    <w:rsid w:val="00B41987"/>
    <w:rsid w:val="00B43F22"/>
    <w:rsid w:val="00B47090"/>
    <w:rsid w:val="00B47F9A"/>
    <w:rsid w:val="00B51733"/>
    <w:rsid w:val="00B538E3"/>
    <w:rsid w:val="00B5522B"/>
    <w:rsid w:val="00B55B2A"/>
    <w:rsid w:val="00B562C1"/>
    <w:rsid w:val="00B570A2"/>
    <w:rsid w:val="00B5796E"/>
    <w:rsid w:val="00B579D2"/>
    <w:rsid w:val="00B57ED3"/>
    <w:rsid w:val="00B6014B"/>
    <w:rsid w:val="00B60E5F"/>
    <w:rsid w:val="00B62CA3"/>
    <w:rsid w:val="00B64C6B"/>
    <w:rsid w:val="00B65A6F"/>
    <w:rsid w:val="00B65DC7"/>
    <w:rsid w:val="00B673CC"/>
    <w:rsid w:val="00B705A8"/>
    <w:rsid w:val="00B70B1E"/>
    <w:rsid w:val="00B70CF3"/>
    <w:rsid w:val="00B70D4B"/>
    <w:rsid w:val="00B70F3C"/>
    <w:rsid w:val="00B715B6"/>
    <w:rsid w:val="00B716C8"/>
    <w:rsid w:val="00B7373E"/>
    <w:rsid w:val="00B74BF6"/>
    <w:rsid w:val="00B75C79"/>
    <w:rsid w:val="00B76986"/>
    <w:rsid w:val="00B76BF3"/>
    <w:rsid w:val="00B7796E"/>
    <w:rsid w:val="00B8029F"/>
    <w:rsid w:val="00B8038F"/>
    <w:rsid w:val="00B808E4"/>
    <w:rsid w:val="00B810E6"/>
    <w:rsid w:val="00B81411"/>
    <w:rsid w:val="00B83E09"/>
    <w:rsid w:val="00B86631"/>
    <w:rsid w:val="00B90AA2"/>
    <w:rsid w:val="00B91192"/>
    <w:rsid w:val="00B91551"/>
    <w:rsid w:val="00B91D6A"/>
    <w:rsid w:val="00B934F5"/>
    <w:rsid w:val="00B9487D"/>
    <w:rsid w:val="00B94E4B"/>
    <w:rsid w:val="00B9653A"/>
    <w:rsid w:val="00B96938"/>
    <w:rsid w:val="00B97B09"/>
    <w:rsid w:val="00BA0F60"/>
    <w:rsid w:val="00BA1607"/>
    <w:rsid w:val="00BA37FA"/>
    <w:rsid w:val="00BA3BAE"/>
    <w:rsid w:val="00BA59A6"/>
    <w:rsid w:val="00BA67FA"/>
    <w:rsid w:val="00BA6812"/>
    <w:rsid w:val="00BA7555"/>
    <w:rsid w:val="00BA7A72"/>
    <w:rsid w:val="00BA7F65"/>
    <w:rsid w:val="00BB0162"/>
    <w:rsid w:val="00BB1622"/>
    <w:rsid w:val="00BC0A4E"/>
    <w:rsid w:val="00BC4558"/>
    <w:rsid w:val="00BC455D"/>
    <w:rsid w:val="00BC4DA0"/>
    <w:rsid w:val="00BC590E"/>
    <w:rsid w:val="00BC5C10"/>
    <w:rsid w:val="00BC6B12"/>
    <w:rsid w:val="00BD1286"/>
    <w:rsid w:val="00BD1E83"/>
    <w:rsid w:val="00BD21AA"/>
    <w:rsid w:val="00BD2FFF"/>
    <w:rsid w:val="00BD4390"/>
    <w:rsid w:val="00BD50A1"/>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5FBC"/>
    <w:rsid w:val="00BF6E81"/>
    <w:rsid w:val="00C02CDD"/>
    <w:rsid w:val="00C05619"/>
    <w:rsid w:val="00C06102"/>
    <w:rsid w:val="00C06BDB"/>
    <w:rsid w:val="00C12A34"/>
    <w:rsid w:val="00C12B00"/>
    <w:rsid w:val="00C135DD"/>
    <w:rsid w:val="00C137FB"/>
    <w:rsid w:val="00C13EDF"/>
    <w:rsid w:val="00C14940"/>
    <w:rsid w:val="00C14B69"/>
    <w:rsid w:val="00C16490"/>
    <w:rsid w:val="00C17421"/>
    <w:rsid w:val="00C21348"/>
    <w:rsid w:val="00C21A7D"/>
    <w:rsid w:val="00C2273B"/>
    <w:rsid w:val="00C22E5F"/>
    <w:rsid w:val="00C23D01"/>
    <w:rsid w:val="00C24BA1"/>
    <w:rsid w:val="00C24FD0"/>
    <w:rsid w:val="00C301DC"/>
    <w:rsid w:val="00C31D44"/>
    <w:rsid w:val="00C336C6"/>
    <w:rsid w:val="00C33B14"/>
    <w:rsid w:val="00C3533E"/>
    <w:rsid w:val="00C35F58"/>
    <w:rsid w:val="00C36533"/>
    <w:rsid w:val="00C41E7B"/>
    <w:rsid w:val="00C43355"/>
    <w:rsid w:val="00C45661"/>
    <w:rsid w:val="00C46577"/>
    <w:rsid w:val="00C46BDC"/>
    <w:rsid w:val="00C5121A"/>
    <w:rsid w:val="00C5278B"/>
    <w:rsid w:val="00C53170"/>
    <w:rsid w:val="00C54CA2"/>
    <w:rsid w:val="00C558C0"/>
    <w:rsid w:val="00C55EBC"/>
    <w:rsid w:val="00C564A4"/>
    <w:rsid w:val="00C56F2C"/>
    <w:rsid w:val="00C57F60"/>
    <w:rsid w:val="00C60801"/>
    <w:rsid w:val="00C609CB"/>
    <w:rsid w:val="00C62266"/>
    <w:rsid w:val="00C62ADC"/>
    <w:rsid w:val="00C6478D"/>
    <w:rsid w:val="00C6595F"/>
    <w:rsid w:val="00C65ABC"/>
    <w:rsid w:val="00C65C3D"/>
    <w:rsid w:val="00C717DC"/>
    <w:rsid w:val="00C71C59"/>
    <w:rsid w:val="00C7369D"/>
    <w:rsid w:val="00C73BE2"/>
    <w:rsid w:val="00C75B26"/>
    <w:rsid w:val="00C80AFA"/>
    <w:rsid w:val="00C81647"/>
    <w:rsid w:val="00C81A34"/>
    <w:rsid w:val="00C82AE2"/>
    <w:rsid w:val="00C82D87"/>
    <w:rsid w:val="00C83371"/>
    <w:rsid w:val="00C833A8"/>
    <w:rsid w:val="00C8408B"/>
    <w:rsid w:val="00C87522"/>
    <w:rsid w:val="00C905FB"/>
    <w:rsid w:val="00C91322"/>
    <w:rsid w:val="00C92267"/>
    <w:rsid w:val="00C95350"/>
    <w:rsid w:val="00C95726"/>
    <w:rsid w:val="00C95B5D"/>
    <w:rsid w:val="00C95BD7"/>
    <w:rsid w:val="00C95DCF"/>
    <w:rsid w:val="00C96403"/>
    <w:rsid w:val="00CA2ED8"/>
    <w:rsid w:val="00CA3D61"/>
    <w:rsid w:val="00CA43A4"/>
    <w:rsid w:val="00CA6DBE"/>
    <w:rsid w:val="00CB15F2"/>
    <w:rsid w:val="00CB1B8E"/>
    <w:rsid w:val="00CB4B4E"/>
    <w:rsid w:val="00CB6AB1"/>
    <w:rsid w:val="00CB74F7"/>
    <w:rsid w:val="00CC0507"/>
    <w:rsid w:val="00CC41BA"/>
    <w:rsid w:val="00CC4496"/>
    <w:rsid w:val="00CC4AF5"/>
    <w:rsid w:val="00CC56F1"/>
    <w:rsid w:val="00CC5FB2"/>
    <w:rsid w:val="00CD1B31"/>
    <w:rsid w:val="00CD356E"/>
    <w:rsid w:val="00CD3B4B"/>
    <w:rsid w:val="00CD46C0"/>
    <w:rsid w:val="00CD4D89"/>
    <w:rsid w:val="00CD6BE4"/>
    <w:rsid w:val="00CD6E4A"/>
    <w:rsid w:val="00CE0ED9"/>
    <w:rsid w:val="00CE25E9"/>
    <w:rsid w:val="00CE2699"/>
    <w:rsid w:val="00CE3B4D"/>
    <w:rsid w:val="00CE681F"/>
    <w:rsid w:val="00CE6BCE"/>
    <w:rsid w:val="00CE6E8D"/>
    <w:rsid w:val="00CF01ED"/>
    <w:rsid w:val="00CF0602"/>
    <w:rsid w:val="00CF1777"/>
    <w:rsid w:val="00CF20A1"/>
    <w:rsid w:val="00CF47F5"/>
    <w:rsid w:val="00CF65AF"/>
    <w:rsid w:val="00CF6DC3"/>
    <w:rsid w:val="00CF79E9"/>
    <w:rsid w:val="00D011E8"/>
    <w:rsid w:val="00D021F8"/>
    <w:rsid w:val="00D031F2"/>
    <w:rsid w:val="00D04242"/>
    <w:rsid w:val="00D05175"/>
    <w:rsid w:val="00D06328"/>
    <w:rsid w:val="00D104CC"/>
    <w:rsid w:val="00D11B7A"/>
    <w:rsid w:val="00D176C7"/>
    <w:rsid w:val="00D20F01"/>
    <w:rsid w:val="00D20F49"/>
    <w:rsid w:val="00D213B6"/>
    <w:rsid w:val="00D2454F"/>
    <w:rsid w:val="00D2576B"/>
    <w:rsid w:val="00D257BE"/>
    <w:rsid w:val="00D25DAF"/>
    <w:rsid w:val="00D26841"/>
    <w:rsid w:val="00D27383"/>
    <w:rsid w:val="00D27E74"/>
    <w:rsid w:val="00D300EF"/>
    <w:rsid w:val="00D3088B"/>
    <w:rsid w:val="00D32973"/>
    <w:rsid w:val="00D334A0"/>
    <w:rsid w:val="00D34960"/>
    <w:rsid w:val="00D36538"/>
    <w:rsid w:val="00D374E2"/>
    <w:rsid w:val="00D376A5"/>
    <w:rsid w:val="00D41D83"/>
    <w:rsid w:val="00D4387D"/>
    <w:rsid w:val="00D468D8"/>
    <w:rsid w:val="00D46EBF"/>
    <w:rsid w:val="00D47089"/>
    <w:rsid w:val="00D47488"/>
    <w:rsid w:val="00D52EE4"/>
    <w:rsid w:val="00D578A1"/>
    <w:rsid w:val="00D57C05"/>
    <w:rsid w:val="00D60C44"/>
    <w:rsid w:val="00D61697"/>
    <w:rsid w:val="00D617C3"/>
    <w:rsid w:val="00D61971"/>
    <w:rsid w:val="00D63CD9"/>
    <w:rsid w:val="00D6453E"/>
    <w:rsid w:val="00D66E0A"/>
    <w:rsid w:val="00D70161"/>
    <w:rsid w:val="00D70433"/>
    <w:rsid w:val="00D70438"/>
    <w:rsid w:val="00D706DB"/>
    <w:rsid w:val="00D71F31"/>
    <w:rsid w:val="00D724D9"/>
    <w:rsid w:val="00D72595"/>
    <w:rsid w:val="00D7294F"/>
    <w:rsid w:val="00D7531F"/>
    <w:rsid w:val="00D75F4F"/>
    <w:rsid w:val="00D770F6"/>
    <w:rsid w:val="00D800F5"/>
    <w:rsid w:val="00D8142F"/>
    <w:rsid w:val="00D814A0"/>
    <w:rsid w:val="00D82D8D"/>
    <w:rsid w:val="00D83B0C"/>
    <w:rsid w:val="00D83DF8"/>
    <w:rsid w:val="00D84C0B"/>
    <w:rsid w:val="00D85D94"/>
    <w:rsid w:val="00D86446"/>
    <w:rsid w:val="00D86846"/>
    <w:rsid w:val="00D9048D"/>
    <w:rsid w:val="00D90A50"/>
    <w:rsid w:val="00D9237F"/>
    <w:rsid w:val="00D930F7"/>
    <w:rsid w:val="00D9434F"/>
    <w:rsid w:val="00D94D5B"/>
    <w:rsid w:val="00D95335"/>
    <w:rsid w:val="00D95810"/>
    <w:rsid w:val="00D96824"/>
    <w:rsid w:val="00D97C35"/>
    <w:rsid w:val="00DA1086"/>
    <w:rsid w:val="00DA215E"/>
    <w:rsid w:val="00DA41C3"/>
    <w:rsid w:val="00DA627F"/>
    <w:rsid w:val="00DA6B8A"/>
    <w:rsid w:val="00DB0542"/>
    <w:rsid w:val="00DB0D8D"/>
    <w:rsid w:val="00DB198B"/>
    <w:rsid w:val="00DB1AAC"/>
    <w:rsid w:val="00DB4979"/>
    <w:rsid w:val="00DB659A"/>
    <w:rsid w:val="00DB6931"/>
    <w:rsid w:val="00DB7B67"/>
    <w:rsid w:val="00DC00D2"/>
    <w:rsid w:val="00DC2059"/>
    <w:rsid w:val="00DC2244"/>
    <w:rsid w:val="00DC240F"/>
    <w:rsid w:val="00DC24E4"/>
    <w:rsid w:val="00DC2BEF"/>
    <w:rsid w:val="00DC3A97"/>
    <w:rsid w:val="00DC3B54"/>
    <w:rsid w:val="00DC4FF3"/>
    <w:rsid w:val="00DD0CEE"/>
    <w:rsid w:val="00DD229E"/>
    <w:rsid w:val="00DD2D83"/>
    <w:rsid w:val="00DD34DD"/>
    <w:rsid w:val="00DD497F"/>
    <w:rsid w:val="00DD548C"/>
    <w:rsid w:val="00DE19A9"/>
    <w:rsid w:val="00DE272C"/>
    <w:rsid w:val="00DE36A9"/>
    <w:rsid w:val="00DE3C62"/>
    <w:rsid w:val="00DE5BD3"/>
    <w:rsid w:val="00DE78EF"/>
    <w:rsid w:val="00DF03CD"/>
    <w:rsid w:val="00DF1CD6"/>
    <w:rsid w:val="00DF24AF"/>
    <w:rsid w:val="00DF2BE3"/>
    <w:rsid w:val="00DF2E63"/>
    <w:rsid w:val="00DF61EC"/>
    <w:rsid w:val="00DF7E9F"/>
    <w:rsid w:val="00E012A2"/>
    <w:rsid w:val="00E0302D"/>
    <w:rsid w:val="00E03F31"/>
    <w:rsid w:val="00E04657"/>
    <w:rsid w:val="00E0559E"/>
    <w:rsid w:val="00E05B8C"/>
    <w:rsid w:val="00E06CA9"/>
    <w:rsid w:val="00E10E18"/>
    <w:rsid w:val="00E12F3E"/>
    <w:rsid w:val="00E148DD"/>
    <w:rsid w:val="00E14CB7"/>
    <w:rsid w:val="00E15136"/>
    <w:rsid w:val="00E1549A"/>
    <w:rsid w:val="00E15825"/>
    <w:rsid w:val="00E16E32"/>
    <w:rsid w:val="00E228F2"/>
    <w:rsid w:val="00E23C8C"/>
    <w:rsid w:val="00E26663"/>
    <w:rsid w:val="00E27221"/>
    <w:rsid w:val="00E2739B"/>
    <w:rsid w:val="00E302A9"/>
    <w:rsid w:val="00E32BB6"/>
    <w:rsid w:val="00E3404B"/>
    <w:rsid w:val="00E3415D"/>
    <w:rsid w:val="00E40E1E"/>
    <w:rsid w:val="00E41C5B"/>
    <w:rsid w:val="00E41E45"/>
    <w:rsid w:val="00E4257C"/>
    <w:rsid w:val="00E426C0"/>
    <w:rsid w:val="00E42B14"/>
    <w:rsid w:val="00E42B3A"/>
    <w:rsid w:val="00E43CDD"/>
    <w:rsid w:val="00E43DD4"/>
    <w:rsid w:val="00E45894"/>
    <w:rsid w:val="00E4710F"/>
    <w:rsid w:val="00E500CE"/>
    <w:rsid w:val="00E50B00"/>
    <w:rsid w:val="00E5161A"/>
    <w:rsid w:val="00E53605"/>
    <w:rsid w:val="00E550EE"/>
    <w:rsid w:val="00E557DF"/>
    <w:rsid w:val="00E60E88"/>
    <w:rsid w:val="00E61E5A"/>
    <w:rsid w:val="00E62503"/>
    <w:rsid w:val="00E62E15"/>
    <w:rsid w:val="00E7085A"/>
    <w:rsid w:val="00E70DAD"/>
    <w:rsid w:val="00E7322C"/>
    <w:rsid w:val="00E75345"/>
    <w:rsid w:val="00E802E8"/>
    <w:rsid w:val="00E80767"/>
    <w:rsid w:val="00E82099"/>
    <w:rsid w:val="00E833C1"/>
    <w:rsid w:val="00E862AC"/>
    <w:rsid w:val="00E87940"/>
    <w:rsid w:val="00E87B26"/>
    <w:rsid w:val="00E92CBD"/>
    <w:rsid w:val="00E92FF1"/>
    <w:rsid w:val="00E943F7"/>
    <w:rsid w:val="00E957CB"/>
    <w:rsid w:val="00E95ECA"/>
    <w:rsid w:val="00EA1388"/>
    <w:rsid w:val="00EA18B3"/>
    <w:rsid w:val="00EA18FF"/>
    <w:rsid w:val="00EA3684"/>
    <w:rsid w:val="00EA4A56"/>
    <w:rsid w:val="00EA6FBC"/>
    <w:rsid w:val="00EA79E4"/>
    <w:rsid w:val="00EB0EF9"/>
    <w:rsid w:val="00EB181C"/>
    <w:rsid w:val="00EB2A7E"/>
    <w:rsid w:val="00EB5F93"/>
    <w:rsid w:val="00EB68D7"/>
    <w:rsid w:val="00EC13AA"/>
    <w:rsid w:val="00EC1652"/>
    <w:rsid w:val="00EC1697"/>
    <w:rsid w:val="00EC2B18"/>
    <w:rsid w:val="00EC33B0"/>
    <w:rsid w:val="00EC4305"/>
    <w:rsid w:val="00EC57B6"/>
    <w:rsid w:val="00EC6D22"/>
    <w:rsid w:val="00EC7962"/>
    <w:rsid w:val="00EC7A10"/>
    <w:rsid w:val="00ED1007"/>
    <w:rsid w:val="00ED3CEB"/>
    <w:rsid w:val="00ED46F2"/>
    <w:rsid w:val="00ED6061"/>
    <w:rsid w:val="00ED6486"/>
    <w:rsid w:val="00ED7239"/>
    <w:rsid w:val="00ED7AC9"/>
    <w:rsid w:val="00EE23A5"/>
    <w:rsid w:val="00EE2689"/>
    <w:rsid w:val="00EE2A6E"/>
    <w:rsid w:val="00EE41EB"/>
    <w:rsid w:val="00EE4F7E"/>
    <w:rsid w:val="00EE68E6"/>
    <w:rsid w:val="00EE6A69"/>
    <w:rsid w:val="00EF07BD"/>
    <w:rsid w:val="00EF1CA5"/>
    <w:rsid w:val="00EF23E7"/>
    <w:rsid w:val="00EF2F9A"/>
    <w:rsid w:val="00EF341B"/>
    <w:rsid w:val="00EF3E11"/>
    <w:rsid w:val="00EF46D8"/>
    <w:rsid w:val="00EF48A7"/>
    <w:rsid w:val="00EF4D64"/>
    <w:rsid w:val="00EF5D0C"/>
    <w:rsid w:val="00EF7752"/>
    <w:rsid w:val="00EF7E34"/>
    <w:rsid w:val="00F03EA4"/>
    <w:rsid w:val="00F06576"/>
    <w:rsid w:val="00F06E7F"/>
    <w:rsid w:val="00F07663"/>
    <w:rsid w:val="00F12E0F"/>
    <w:rsid w:val="00F13BE8"/>
    <w:rsid w:val="00F14A81"/>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196D"/>
    <w:rsid w:val="00F41B1A"/>
    <w:rsid w:val="00F46E87"/>
    <w:rsid w:val="00F47A47"/>
    <w:rsid w:val="00F47FC0"/>
    <w:rsid w:val="00F53479"/>
    <w:rsid w:val="00F566D8"/>
    <w:rsid w:val="00F56AB9"/>
    <w:rsid w:val="00F56D34"/>
    <w:rsid w:val="00F56FEA"/>
    <w:rsid w:val="00F5795E"/>
    <w:rsid w:val="00F61078"/>
    <w:rsid w:val="00F637E0"/>
    <w:rsid w:val="00F64D98"/>
    <w:rsid w:val="00F66E83"/>
    <w:rsid w:val="00F67441"/>
    <w:rsid w:val="00F71007"/>
    <w:rsid w:val="00F71393"/>
    <w:rsid w:val="00F71ABB"/>
    <w:rsid w:val="00F7294A"/>
    <w:rsid w:val="00F737FA"/>
    <w:rsid w:val="00F74900"/>
    <w:rsid w:val="00F75777"/>
    <w:rsid w:val="00F76437"/>
    <w:rsid w:val="00F776FE"/>
    <w:rsid w:val="00F77C67"/>
    <w:rsid w:val="00F837FC"/>
    <w:rsid w:val="00F83C86"/>
    <w:rsid w:val="00F8402B"/>
    <w:rsid w:val="00F85B8D"/>
    <w:rsid w:val="00F87652"/>
    <w:rsid w:val="00F9054E"/>
    <w:rsid w:val="00F90F29"/>
    <w:rsid w:val="00F91360"/>
    <w:rsid w:val="00F92C82"/>
    <w:rsid w:val="00F9323A"/>
    <w:rsid w:val="00F934ED"/>
    <w:rsid w:val="00F936E1"/>
    <w:rsid w:val="00F9562A"/>
    <w:rsid w:val="00F9627A"/>
    <w:rsid w:val="00F96D0D"/>
    <w:rsid w:val="00FA03ED"/>
    <w:rsid w:val="00FA0FEA"/>
    <w:rsid w:val="00FA18F9"/>
    <w:rsid w:val="00FA2589"/>
    <w:rsid w:val="00FA323D"/>
    <w:rsid w:val="00FA486D"/>
    <w:rsid w:val="00FA6328"/>
    <w:rsid w:val="00FA7499"/>
    <w:rsid w:val="00FA77E8"/>
    <w:rsid w:val="00FB3B54"/>
    <w:rsid w:val="00FB3CBD"/>
    <w:rsid w:val="00FB6CDB"/>
    <w:rsid w:val="00FB76E8"/>
    <w:rsid w:val="00FC1DED"/>
    <w:rsid w:val="00FC23B0"/>
    <w:rsid w:val="00FC320D"/>
    <w:rsid w:val="00FC3431"/>
    <w:rsid w:val="00FC3451"/>
    <w:rsid w:val="00FC64A1"/>
    <w:rsid w:val="00FD0260"/>
    <w:rsid w:val="00FD059B"/>
    <w:rsid w:val="00FD0726"/>
    <w:rsid w:val="00FD3D3A"/>
    <w:rsid w:val="00FD520E"/>
    <w:rsid w:val="00FD54C5"/>
    <w:rsid w:val="00FD730A"/>
    <w:rsid w:val="00FD7D20"/>
    <w:rsid w:val="00FE0DEB"/>
    <w:rsid w:val="00FE29AF"/>
    <w:rsid w:val="00FE2F89"/>
    <w:rsid w:val="00FE3AC0"/>
    <w:rsid w:val="00FE3D20"/>
    <w:rsid w:val="00FE4D51"/>
    <w:rsid w:val="00FE6876"/>
    <w:rsid w:val="00FF0DA2"/>
    <w:rsid w:val="00FF21D7"/>
    <w:rsid w:val="00FF29EC"/>
    <w:rsid w:val="00FF303C"/>
    <w:rsid w:val="00FF5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9F2A90A0-6D3E-468B-863B-06D58710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rlinghampc@outlook.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66</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creator>Parish Clerk</dc:creator>
  <cp:lastModifiedBy>Charlotte Rust Parish Clerk</cp:lastModifiedBy>
  <cp:revision>40</cp:revision>
  <cp:lastPrinted>2024-09-05T10:59:00Z</cp:lastPrinted>
  <dcterms:created xsi:type="dcterms:W3CDTF">2024-07-10T12:08:00Z</dcterms:created>
  <dcterms:modified xsi:type="dcterms:W3CDTF">2024-09-05T11:04:00Z</dcterms:modified>
</cp:coreProperties>
</file>